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2" w:type="dxa"/>
        <w:tblLayout w:type="fixed"/>
        <w:tblLook w:val="01E0" w:firstRow="1" w:lastRow="1" w:firstColumn="1" w:lastColumn="1" w:noHBand="0" w:noVBand="0"/>
      </w:tblPr>
      <w:tblGrid>
        <w:gridCol w:w="567"/>
        <w:gridCol w:w="5103"/>
        <w:gridCol w:w="1134"/>
        <w:gridCol w:w="964"/>
        <w:gridCol w:w="907"/>
        <w:gridCol w:w="907"/>
      </w:tblGrid>
      <w:tr w:rsidR="008F480D" w:rsidRPr="002C1094" w:rsidTr="00B63A81">
        <w:trPr>
          <w:trHeight w:val="8014"/>
        </w:trPr>
        <w:tc>
          <w:tcPr>
            <w:tcW w:w="95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529C" w:rsidRPr="002C1094" w:rsidRDefault="00CC529C" w:rsidP="0023484B">
            <w:bookmarkStart w:id="0" w:name="_Toc388321071"/>
            <w:bookmarkStart w:id="1" w:name="_Toc94337259"/>
          </w:p>
          <w:p w:rsidR="00CC529C" w:rsidRPr="002C1094" w:rsidRDefault="00CC529C" w:rsidP="0023484B"/>
          <w:p w:rsidR="00CC529C" w:rsidRPr="002C1094" w:rsidRDefault="00CC529C" w:rsidP="0023484B"/>
          <w:p w:rsidR="00CC529C" w:rsidRPr="002C1094" w:rsidRDefault="00CC529C" w:rsidP="0023484B"/>
          <w:p w:rsidR="00CC529C" w:rsidRPr="002C1094" w:rsidRDefault="00CC529C" w:rsidP="00CC529C">
            <w:pPr>
              <w:pStyle w:val="Forside-2"/>
            </w:pPr>
            <w:r w:rsidRPr="002C1094">
              <w:t>TESTPROTOKOLL ATC</w:t>
            </w:r>
          </w:p>
          <w:p w:rsidR="00CC529C" w:rsidRPr="002C1094" w:rsidRDefault="00CC529C" w:rsidP="0023484B"/>
          <w:p w:rsidR="00CC529C" w:rsidRPr="002C1094" w:rsidRDefault="00CC529C" w:rsidP="00CB2D52">
            <w:pPr>
              <w:pStyle w:val="Forside-1"/>
            </w:pPr>
            <w:r w:rsidRPr="002C1094">
              <w:t>&lt;sted/STASJON&gt;</w:t>
            </w:r>
          </w:p>
        </w:tc>
      </w:tr>
      <w:tr w:rsidR="00CC529C" w:rsidRPr="002C1094" w:rsidTr="00CC529C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529C" w:rsidRPr="002C1094" w:rsidRDefault="00CC529C" w:rsidP="00CC529C">
            <w:pPr>
              <w:pStyle w:val="Tittelfelt-2"/>
            </w:pPr>
          </w:p>
        </w:tc>
        <w:tc>
          <w:tcPr>
            <w:tcW w:w="51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529C" w:rsidRPr="002C1094" w:rsidRDefault="00CC529C" w:rsidP="00CC529C">
            <w:pPr>
              <w:pStyle w:val="Tittelfelt-2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C" w:rsidRPr="002C1094" w:rsidRDefault="00CC529C" w:rsidP="00CC529C">
            <w:pPr>
              <w:pStyle w:val="Tittelfelt-2"/>
            </w:pPr>
          </w:p>
        </w:tc>
        <w:tc>
          <w:tcPr>
            <w:tcW w:w="9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C" w:rsidRPr="002C1094" w:rsidRDefault="00CC529C" w:rsidP="00CC529C">
            <w:pPr>
              <w:pStyle w:val="Tittelfelt-2"/>
            </w:pPr>
          </w:p>
        </w:tc>
        <w:tc>
          <w:tcPr>
            <w:tcW w:w="9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C" w:rsidRPr="002C1094" w:rsidRDefault="00CC529C" w:rsidP="00CC529C">
            <w:pPr>
              <w:pStyle w:val="Tittelfelt-2"/>
            </w:pPr>
          </w:p>
        </w:tc>
        <w:tc>
          <w:tcPr>
            <w:tcW w:w="9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529C" w:rsidRPr="002C1094" w:rsidRDefault="00CC529C" w:rsidP="00CC529C">
            <w:pPr>
              <w:pStyle w:val="Tittelfelt-2"/>
            </w:pPr>
          </w:p>
        </w:tc>
      </w:tr>
      <w:tr w:rsidR="00CC529C" w:rsidRPr="002C1094" w:rsidTr="00CC529C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529C" w:rsidRPr="002C1094" w:rsidRDefault="00CC529C" w:rsidP="00CC529C">
            <w:pPr>
              <w:pStyle w:val="Tittelfelt-2"/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529C" w:rsidRPr="002C1094" w:rsidRDefault="00CC529C" w:rsidP="00CC529C">
            <w:pPr>
              <w:pStyle w:val="Tittelfelt-2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C" w:rsidRPr="002C1094" w:rsidRDefault="00CC529C" w:rsidP="00CC529C">
            <w:pPr>
              <w:pStyle w:val="Tittelfelt-2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C" w:rsidRPr="002C1094" w:rsidRDefault="00CC529C" w:rsidP="00CC529C">
            <w:pPr>
              <w:pStyle w:val="Tittelfelt-2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C" w:rsidRPr="002C1094" w:rsidRDefault="00CC529C" w:rsidP="00CC529C">
            <w:pPr>
              <w:pStyle w:val="Tittelfelt-2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529C" w:rsidRPr="002C1094" w:rsidRDefault="00CC529C" w:rsidP="00CC529C">
            <w:pPr>
              <w:pStyle w:val="Tittelfelt-2"/>
            </w:pPr>
          </w:p>
        </w:tc>
      </w:tr>
      <w:tr w:rsidR="00CC529C" w:rsidRPr="002C1094" w:rsidTr="00CC529C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529C" w:rsidRPr="002C1094" w:rsidRDefault="00CC529C" w:rsidP="00CC529C">
            <w:pPr>
              <w:pStyle w:val="Tittelfelt-2"/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529C" w:rsidRPr="002C1094" w:rsidRDefault="00CC529C" w:rsidP="00CC529C">
            <w:pPr>
              <w:pStyle w:val="Tittelfelt-2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C" w:rsidRPr="002C1094" w:rsidRDefault="00CC529C" w:rsidP="00CC529C">
            <w:pPr>
              <w:pStyle w:val="Tittelfelt-2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C" w:rsidRPr="002C1094" w:rsidRDefault="00CC529C" w:rsidP="00CC529C">
            <w:pPr>
              <w:pStyle w:val="Tittelfelt-2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C" w:rsidRPr="002C1094" w:rsidRDefault="00CC529C" w:rsidP="00CC529C">
            <w:pPr>
              <w:pStyle w:val="Tittelfelt-2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529C" w:rsidRPr="002C1094" w:rsidRDefault="00CC529C" w:rsidP="00CC529C">
            <w:pPr>
              <w:pStyle w:val="Tittelfelt-2"/>
            </w:pPr>
          </w:p>
        </w:tc>
      </w:tr>
      <w:tr w:rsidR="00CC529C" w:rsidRPr="002C1094" w:rsidTr="00CC529C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529C" w:rsidRPr="002C1094" w:rsidRDefault="00CC529C" w:rsidP="00CC529C">
            <w:pPr>
              <w:pStyle w:val="Tittelfelt-2"/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529C" w:rsidRPr="002C1094" w:rsidRDefault="00CC529C" w:rsidP="00CC529C">
            <w:pPr>
              <w:pStyle w:val="Tittelfelt-2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C" w:rsidRPr="002C1094" w:rsidRDefault="00CC529C" w:rsidP="00CC529C">
            <w:pPr>
              <w:pStyle w:val="Tittelfelt-2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C" w:rsidRPr="002C1094" w:rsidRDefault="00CC529C" w:rsidP="00CC529C">
            <w:pPr>
              <w:pStyle w:val="Tittelfelt-2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C" w:rsidRPr="002C1094" w:rsidRDefault="00CC529C" w:rsidP="00CC529C">
            <w:pPr>
              <w:pStyle w:val="Tittelfelt-2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529C" w:rsidRPr="002C1094" w:rsidRDefault="00CC529C" w:rsidP="00CC529C">
            <w:pPr>
              <w:pStyle w:val="Tittelfelt-2"/>
            </w:pPr>
          </w:p>
        </w:tc>
      </w:tr>
      <w:tr w:rsidR="00CC529C" w:rsidRPr="002C1094" w:rsidTr="00CC529C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529C" w:rsidRPr="002C1094" w:rsidRDefault="00CC529C" w:rsidP="00CC529C">
            <w:pPr>
              <w:pStyle w:val="Tittelfelt-2"/>
            </w:pPr>
            <w:r w:rsidRPr="002C1094">
              <w:t>00</w:t>
            </w:r>
            <w:r w:rsidR="004A3392">
              <w:t>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529C" w:rsidRPr="002C1094" w:rsidRDefault="00CC529C" w:rsidP="00CC529C">
            <w:pPr>
              <w:pStyle w:val="Tittelfelt-2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C" w:rsidRPr="002C1094" w:rsidRDefault="00205C21" w:rsidP="00205C21">
            <w:pPr>
              <w:pStyle w:val="Tittelfelt-2"/>
            </w:pPr>
            <w:bookmarkStart w:id="2" w:name="Dato"/>
            <w:r>
              <w:t>&lt;Dato&gt;</w:t>
            </w:r>
            <w:bookmarkEnd w:id="2"/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C" w:rsidRPr="002C1094" w:rsidRDefault="00CC529C" w:rsidP="00CC529C">
            <w:pPr>
              <w:pStyle w:val="Tittelfelt-2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C" w:rsidRPr="002C1094" w:rsidRDefault="00CC529C" w:rsidP="00CC529C">
            <w:pPr>
              <w:pStyle w:val="Tittelfelt-2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529C" w:rsidRPr="002C1094" w:rsidRDefault="00CC529C" w:rsidP="00CC529C">
            <w:pPr>
              <w:pStyle w:val="Tittelfelt-2"/>
            </w:pPr>
          </w:p>
        </w:tc>
      </w:tr>
      <w:tr w:rsidR="00CC529C" w:rsidRPr="002C1094" w:rsidTr="00CC529C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C529C" w:rsidRPr="002C1094" w:rsidRDefault="00CC529C" w:rsidP="00CC529C">
            <w:pPr>
              <w:pStyle w:val="Tittelfelt-1"/>
            </w:pPr>
            <w:r w:rsidRPr="002C1094">
              <w:t>Rev.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C529C" w:rsidRPr="002C1094" w:rsidRDefault="00CC529C" w:rsidP="00CC529C">
            <w:pPr>
              <w:pStyle w:val="Tittelfelt-1"/>
            </w:pPr>
            <w:r w:rsidRPr="002C1094">
              <w:t>Revisjonen gjelder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529C" w:rsidRPr="002C1094" w:rsidRDefault="00CC529C" w:rsidP="00CC529C">
            <w:pPr>
              <w:pStyle w:val="Tittelfelt-1"/>
            </w:pPr>
            <w:r w:rsidRPr="002C1094">
              <w:t>Dato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529C" w:rsidRPr="002C1094" w:rsidRDefault="00CC529C" w:rsidP="00CC529C">
            <w:pPr>
              <w:pStyle w:val="Tittelfelt-1"/>
            </w:pPr>
            <w:proofErr w:type="spellStart"/>
            <w:r w:rsidRPr="002C1094">
              <w:t>Utarb</w:t>
            </w:r>
            <w:proofErr w:type="spellEnd"/>
            <w:r w:rsidRPr="002C1094">
              <w:t>. av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529C" w:rsidRPr="002C1094" w:rsidRDefault="00CC529C" w:rsidP="00CC529C">
            <w:pPr>
              <w:pStyle w:val="Tittelfelt-1"/>
            </w:pPr>
            <w:r w:rsidRPr="002C1094">
              <w:t>Kontr. av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C529C" w:rsidRPr="002C1094" w:rsidRDefault="00CC529C" w:rsidP="00CC529C">
            <w:pPr>
              <w:pStyle w:val="Tittelfelt-1"/>
            </w:pPr>
            <w:proofErr w:type="spellStart"/>
            <w:r w:rsidRPr="002C1094">
              <w:t>Godkj</w:t>
            </w:r>
            <w:proofErr w:type="spellEnd"/>
            <w:r w:rsidRPr="002C1094">
              <w:t>. av</w:t>
            </w:r>
          </w:p>
        </w:tc>
      </w:tr>
      <w:tr w:rsidR="00CC529C" w:rsidRPr="002C1094" w:rsidTr="00CC529C">
        <w:tc>
          <w:tcPr>
            <w:tcW w:w="56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29C" w:rsidRPr="0051623C" w:rsidRDefault="00CC529C" w:rsidP="00CC529C">
            <w:pPr>
              <w:pStyle w:val="Tittelfelt-3"/>
            </w:pPr>
            <w:r w:rsidRPr="002C1094">
              <w:t>&lt;</w:t>
            </w:r>
            <w:r w:rsidRPr="0051623C">
              <w:rPr>
                <w:b w:val="0"/>
              </w:rPr>
              <w:t>Bane</w:t>
            </w:r>
            <w:r w:rsidRPr="002C1094">
              <w:t xml:space="preserve">&gt; </w:t>
            </w:r>
            <w:bookmarkStart w:id="3" w:name="Strekning"/>
            <w:sdt>
              <w:sdtPr>
                <w:id w:val="560059112"/>
                <w:placeholder>
                  <w:docPart w:val="DefaultPlaceholder_1082065158"/>
                </w:placeholder>
              </w:sdtPr>
              <w:sdtEndPr/>
              <w:sdtContent>
                <w:r w:rsidRPr="002C1094">
                  <w:t>&lt;</w:t>
                </w:r>
                <w:r w:rsidR="00562304">
                  <w:t>S</w:t>
                </w:r>
                <w:r w:rsidRPr="002C1094">
                  <w:t>trekning&gt;</w:t>
                </w:r>
              </w:sdtContent>
            </w:sdt>
            <w:bookmarkEnd w:id="3"/>
            <w:r w:rsidRPr="002C1094">
              <w:t xml:space="preserve"> </w:t>
            </w:r>
          </w:p>
          <w:p w:rsidR="00CC529C" w:rsidRPr="002C1094" w:rsidRDefault="008B7E50" w:rsidP="00CC529C">
            <w:pPr>
              <w:pStyle w:val="Tittelfelt-3"/>
            </w:pPr>
            <w:bookmarkStart w:id="4" w:name="Sted"/>
            <w:r w:rsidRPr="002C1094">
              <w:t>&lt;Sted&gt;</w:t>
            </w:r>
            <w:bookmarkEnd w:id="4"/>
            <w:r w:rsidRPr="002C1094">
              <w:t>&lt;Stasjon&gt;</w:t>
            </w:r>
          </w:p>
          <w:bookmarkStart w:id="5" w:name="Sikringsanlegg" w:displacedByCustomXml="next"/>
          <w:sdt>
            <w:sdtPr>
              <w:id w:val="-885171076"/>
              <w:placeholder>
                <w:docPart w:val="DefaultPlaceholder_1082065158"/>
              </w:placeholder>
            </w:sdtPr>
            <w:sdtEndPr/>
            <w:sdtContent>
              <w:p w:rsidR="00CC529C" w:rsidRPr="002C1094" w:rsidRDefault="00CC529C" w:rsidP="00CC529C">
                <w:pPr>
                  <w:pStyle w:val="Tittelfelt-3"/>
                </w:pPr>
                <w:r w:rsidRPr="002C1094">
                  <w:t>&lt;</w:t>
                </w:r>
                <w:r w:rsidR="00562304">
                  <w:t>Sikringsanlegg</w:t>
                </w:r>
                <w:r w:rsidRPr="002C1094">
                  <w:t>&gt;</w:t>
                </w:r>
              </w:p>
            </w:sdtContent>
          </w:sdt>
          <w:bookmarkEnd w:id="5" w:displacedByCustomXml="prev"/>
          <w:p w:rsidR="00CC529C" w:rsidRPr="002C1094" w:rsidRDefault="008B7E50" w:rsidP="00CC529C">
            <w:pPr>
              <w:pStyle w:val="Tittelfelt-3"/>
            </w:pPr>
            <w:r w:rsidRPr="0051623C">
              <w:rPr>
                <w:b w:val="0"/>
              </w:rPr>
              <w:t>Testprotokoll ATC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C529C" w:rsidRPr="002C1094" w:rsidRDefault="00CC529C" w:rsidP="00CC529C">
            <w:pPr>
              <w:pStyle w:val="Tittelfelt-1"/>
            </w:pPr>
            <w:r w:rsidRPr="002C1094">
              <w:t>Ant. sider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C" w:rsidRPr="002C1094" w:rsidRDefault="00CC529C" w:rsidP="00CC529C">
            <w:pPr>
              <w:pStyle w:val="Tittelfelt-1"/>
            </w:pPr>
            <w:r w:rsidRPr="002C1094">
              <w:t>Fritekst 1d</w:t>
            </w:r>
          </w:p>
        </w:tc>
        <w:tc>
          <w:tcPr>
            <w:tcW w:w="181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529C" w:rsidRPr="002C1094" w:rsidRDefault="00CC529C" w:rsidP="00CC529C">
            <w:pPr>
              <w:pStyle w:val="Tittelfelt-2"/>
            </w:pPr>
          </w:p>
        </w:tc>
      </w:tr>
      <w:tr w:rsidR="00CC529C" w:rsidRPr="002C1094" w:rsidTr="00CC529C">
        <w:tc>
          <w:tcPr>
            <w:tcW w:w="5670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CC529C" w:rsidRPr="002C1094" w:rsidRDefault="00CC529C" w:rsidP="00CC529C"/>
        </w:tc>
        <w:tc>
          <w:tcPr>
            <w:tcW w:w="1134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C" w:rsidRPr="002C1094" w:rsidRDefault="009312FA" w:rsidP="00CC529C">
            <w:pPr>
              <w:pStyle w:val="Tittelfelt-4"/>
            </w:pPr>
            <w:r>
              <w:fldChar w:fldCharType="begin"/>
            </w:r>
            <w:r>
              <w:instrText xml:space="preserve"> NUMPAGES  \* Arabic  \* MERGEFORMAT </w:instrText>
            </w:r>
            <w:r>
              <w:fldChar w:fldCharType="separate"/>
            </w:r>
            <w:r w:rsidR="00692485">
              <w:rPr>
                <w:noProof/>
              </w:rPr>
              <w:t>20</w:t>
            </w:r>
            <w:r>
              <w:rPr>
                <w:noProof/>
              </w:rPr>
              <w:fldChar w:fldCharType="end"/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C" w:rsidRPr="002C1094" w:rsidRDefault="00CC529C" w:rsidP="00CC529C">
            <w:pPr>
              <w:pStyle w:val="Tittelfelt-1"/>
            </w:pPr>
            <w:r w:rsidRPr="002C1094">
              <w:t>Fritekst 2d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529C" w:rsidRPr="002C1094" w:rsidRDefault="00CC529C" w:rsidP="00CC529C">
            <w:pPr>
              <w:pStyle w:val="Tittelfelt-2"/>
            </w:pPr>
          </w:p>
        </w:tc>
      </w:tr>
      <w:tr w:rsidR="00CC529C" w:rsidRPr="002C1094" w:rsidTr="00CC529C">
        <w:tc>
          <w:tcPr>
            <w:tcW w:w="5670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CC529C" w:rsidRPr="002C1094" w:rsidRDefault="00CC529C" w:rsidP="00CC529C"/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C" w:rsidRPr="002C1094" w:rsidRDefault="00CC529C" w:rsidP="00CC529C"/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C" w:rsidRPr="002C1094" w:rsidRDefault="00CC529C" w:rsidP="00CC529C">
            <w:pPr>
              <w:pStyle w:val="Tittelfelt-1"/>
            </w:pPr>
            <w:r w:rsidRPr="002C1094">
              <w:t>Fritekst 3d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529C" w:rsidRPr="002C1094" w:rsidRDefault="00CC529C" w:rsidP="00CC529C">
            <w:pPr>
              <w:pStyle w:val="Tittelfelt-2"/>
            </w:pPr>
          </w:p>
        </w:tc>
      </w:tr>
      <w:tr w:rsidR="00CC529C" w:rsidRPr="002C1094" w:rsidTr="00CC529C">
        <w:tc>
          <w:tcPr>
            <w:tcW w:w="5670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CC529C" w:rsidRPr="002C1094" w:rsidRDefault="00CC529C" w:rsidP="00CC529C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C" w:rsidRPr="002C1094" w:rsidRDefault="00CC529C" w:rsidP="00CC529C">
            <w:pPr>
              <w:pStyle w:val="Tittelfelt-1"/>
            </w:pPr>
            <w:r w:rsidRPr="002C1094">
              <w:t>Produsent</w:t>
            </w:r>
          </w:p>
        </w:tc>
        <w:tc>
          <w:tcPr>
            <w:tcW w:w="2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529C" w:rsidRPr="002C1094" w:rsidRDefault="00CC529C" w:rsidP="00CC529C">
            <w:pPr>
              <w:pStyle w:val="Tittelfelt-2"/>
            </w:pPr>
          </w:p>
        </w:tc>
      </w:tr>
      <w:tr w:rsidR="00CC529C" w:rsidRPr="002C1094" w:rsidTr="00CC529C">
        <w:tc>
          <w:tcPr>
            <w:tcW w:w="5670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CC529C" w:rsidRPr="002C1094" w:rsidRDefault="00CC529C" w:rsidP="00CC529C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C" w:rsidRPr="002C1094" w:rsidRDefault="00CC529C" w:rsidP="00CC529C">
            <w:pPr>
              <w:pStyle w:val="Tittelfelt-1"/>
            </w:pPr>
            <w:r w:rsidRPr="002C1094">
              <w:t xml:space="preserve">Prod. </w:t>
            </w:r>
            <w:proofErr w:type="spellStart"/>
            <w:r w:rsidRPr="002C1094">
              <w:t>dok</w:t>
            </w:r>
            <w:proofErr w:type="spellEnd"/>
            <w:r w:rsidRPr="002C1094">
              <w:t>. nr.</w:t>
            </w:r>
          </w:p>
        </w:tc>
        <w:tc>
          <w:tcPr>
            <w:tcW w:w="2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529C" w:rsidRPr="002C1094" w:rsidRDefault="00CC529C" w:rsidP="00CC529C">
            <w:pPr>
              <w:pStyle w:val="Tittelfelt-2"/>
            </w:pPr>
          </w:p>
        </w:tc>
      </w:tr>
      <w:tr w:rsidR="00CC529C" w:rsidRPr="002C1094" w:rsidTr="00CC529C">
        <w:tc>
          <w:tcPr>
            <w:tcW w:w="5670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CC529C" w:rsidRPr="002C1094" w:rsidRDefault="00CC529C" w:rsidP="00CC529C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C" w:rsidRPr="002C1094" w:rsidRDefault="00CC529C" w:rsidP="00CC529C">
            <w:pPr>
              <w:pStyle w:val="Tittelfelt-1"/>
            </w:pPr>
            <w:r w:rsidRPr="002C1094">
              <w:t>Erstatning for</w:t>
            </w:r>
          </w:p>
        </w:tc>
        <w:tc>
          <w:tcPr>
            <w:tcW w:w="2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529C" w:rsidRPr="002C1094" w:rsidRDefault="00CC529C" w:rsidP="00CC529C">
            <w:pPr>
              <w:pStyle w:val="Tittelfelt-2"/>
            </w:pPr>
          </w:p>
        </w:tc>
      </w:tr>
      <w:tr w:rsidR="008F480D" w:rsidRPr="002C1094" w:rsidTr="00CC529C">
        <w:tc>
          <w:tcPr>
            <w:tcW w:w="567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C529C" w:rsidRPr="002C1094" w:rsidRDefault="00CC529C" w:rsidP="00CC529C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29C" w:rsidRPr="002C1094" w:rsidRDefault="00CC529C" w:rsidP="00CC529C">
            <w:pPr>
              <w:pStyle w:val="Tittelfelt-1"/>
            </w:pPr>
            <w:r w:rsidRPr="002C1094">
              <w:t>Erstattet av</w:t>
            </w:r>
          </w:p>
        </w:tc>
        <w:tc>
          <w:tcPr>
            <w:tcW w:w="277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C529C" w:rsidRPr="002C1094" w:rsidRDefault="00CC529C" w:rsidP="00CC529C">
            <w:pPr>
              <w:pStyle w:val="Tittelfelt-2"/>
            </w:pPr>
          </w:p>
        </w:tc>
      </w:tr>
      <w:tr w:rsidR="008F480D" w:rsidRPr="002C1094" w:rsidTr="00562304">
        <w:trPr>
          <w:trHeight w:val="165"/>
        </w:trPr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C529C" w:rsidRPr="002C1094" w:rsidRDefault="00CC529C" w:rsidP="00CC529C">
            <w:pPr>
              <w:pStyle w:val="Tittelfelt-3"/>
            </w:pPr>
          </w:p>
          <w:p w:rsidR="00CC529C" w:rsidRPr="002C1094" w:rsidRDefault="00CC529C" w:rsidP="0051623C">
            <w:pPr>
              <w:pStyle w:val="Tittelfelt-3"/>
            </w:pP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29C" w:rsidRPr="002C1094" w:rsidRDefault="00CC529C" w:rsidP="00CC529C">
            <w:pPr>
              <w:pStyle w:val="Tittelfelt-1"/>
            </w:pPr>
            <w:r w:rsidRPr="002C1094">
              <w:t>Dokument nr.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C529C" w:rsidRPr="002C1094" w:rsidRDefault="00CC529C" w:rsidP="00CC529C">
            <w:pPr>
              <w:pStyle w:val="Tittelfelt-1"/>
            </w:pPr>
            <w:r w:rsidRPr="002C1094">
              <w:t>Rev.</w:t>
            </w:r>
          </w:p>
        </w:tc>
      </w:tr>
      <w:tr w:rsidR="008F480D" w:rsidRPr="002C1094" w:rsidTr="00B50577">
        <w:trPr>
          <w:trHeight w:val="495"/>
        </w:trPr>
        <w:tc>
          <w:tcPr>
            <w:tcW w:w="567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29C" w:rsidRPr="002C1094" w:rsidRDefault="00CC529C" w:rsidP="00CC529C"/>
        </w:tc>
        <w:tc>
          <w:tcPr>
            <w:tcW w:w="3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66395794"/>
              <w:placeholder>
                <w:docPart w:val="DefaultPlaceholder_1082065158"/>
              </w:placeholder>
            </w:sdtPr>
            <w:sdtEndPr/>
            <w:sdtContent>
              <w:p w:rsidR="00CC529C" w:rsidRPr="002C1094" w:rsidRDefault="00C32CB9" w:rsidP="00B50577">
                <w:pPr>
                  <w:pStyle w:val="Tittelfelt-4"/>
                  <w:jc w:val="left"/>
                </w:pPr>
                <w:r>
                  <w:t>&lt;Dok. nummer&gt;</w:t>
                </w:r>
              </w:p>
            </w:sdtContent>
          </w:sdt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id w:val="1616627954"/>
              <w:placeholder>
                <w:docPart w:val="DefaultPlaceholder_1082065158"/>
              </w:placeholder>
            </w:sdtPr>
            <w:sdtEndPr/>
            <w:sdtContent>
              <w:p w:rsidR="00CC529C" w:rsidRPr="002C1094" w:rsidRDefault="00A322BB" w:rsidP="008B1600">
                <w:pPr>
                  <w:pStyle w:val="Tittelfelt-4"/>
                  <w:jc w:val="left"/>
                </w:pPr>
                <w:r>
                  <w:t>00</w:t>
                </w:r>
                <w:r w:rsidR="00205C21">
                  <w:t>0</w:t>
                </w:r>
              </w:p>
            </w:sdtContent>
          </w:sdt>
        </w:tc>
      </w:tr>
      <w:tr w:rsidR="00CC529C" w:rsidRPr="002C1094" w:rsidTr="00CC529C"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29C" w:rsidRPr="002C1094" w:rsidRDefault="008F480D" w:rsidP="00CC529C">
            <w:r>
              <w:rPr>
                <w:noProof/>
                <w:lang w:eastAsia="nb-NO"/>
              </w:rPr>
              <w:drawing>
                <wp:inline distT="0" distB="0" distL="0" distR="0" wp14:anchorId="521D855E" wp14:editId="519251FF">
                  <wp:extent cx="1714500" cy="390525"/>
                  <wp:effectExtent l="0" t="0" r="0" b="9525"/>
                  <wp:docPr id="15" name="Bilde 15" descr="JBVlogoSi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JBVlogoSi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C529C" w:rsidRPr="002C1094" w:rsidRDefault="00CC529C" w:rsidP="00CC529C">
            <w:pPr>
              <w:pStyle w:val="Tittelfelt-1"/>
            </w:pPr>
            <w:r w:rsidRPr="002C1094">
              <w:t>Dokument nr.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CC529C" w:rsidRPr="002C1094" w:rsidRDefault="00CC529C" w:rsidP="00CC529C">
            <w:pPr>
              <w:pStyle w:val="Tittelfelt-1"/>
            </w:pPr>
            <w:r w:rsidRPr="002C1094">
              <w:t>Rev.</w:t>
            </w:r>
          </w:p>
        </w:tc>
      </w:tr>
      <w:tr w:rsidR="00CC529C" w:rsidRPr="002C1094" w:rsidTr="00CC529C">
        <w:tc>
          <w:tcPr>
            <w:tcW w:w="567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C529C" w:rsidRPr="002C1094" w:rsidRDefault="00CC529C" w:rsidP="00CC529C"/>
        </w:tc>
        <w:tc>
          <w:tcPr>
            <w:tcW w:w="3005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529C" w:rsidRPr="002C1094" w:rsidRDefault="00CC529C" w:rsidP="00CC529C">
            <w:pPr>
              <w:pStyle w:val="Tittelfelt-4"/>
            </w:pPr>
          </w:p>
        </w:tc>
        <w:tc>
          <w:tcPr>
            <w:tcW w:w="90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C529C" w:rsidRPr="002C1094" w:rsidRDefault="00CC529C" w:rsidP="00CC529C">
            <w:pPr>
              <w:pStyle w:val="Tittelfelt-4"/>
            </w:pPr>
          </w:p>
        </w:tc>
      </w:tr>
    </w:tbl>
    <w:p w:rsidR="00175060" w:rsidRPr="002C1094" w:rsidRDefault="004A3392" w:rsidP="004A3392">
      <w:pPr>
        <w:tabs>
          <w:tab w:val="left" w:pos="8653"/>
        </w:tabs>
      </w:pPr>
      <w:r>
        <w:tab/>
      </w:r>
    </w:p>
    <w:p w:rsidR="00175060" w:rsidRPr="002C1094" w:rsidRDefault="00175060" w:rsidP="00B50577">
      <w:pPr>
        <w:pageBreakBefore/>
      </w:pPr>
      <w:r w:rsidRPr="002C1094">
        <w:lastRenderedPageBreak/>
        <w:t>Strekning:</w:t>
      </w:r>
      <w:r w:rsidR="00AF30D1" w:rsidRPr="002C1094">
        <w:t xml:space="preserve"> </w:t>
      </w:r>
      <w:r w:rsidR="00562304">
        <w:rPr>
          <w:lang w:val="en-GB"/>
        </w:rPr>
        <w:tab/>
      </w:r>
      <w:r w:rsidR="00E84831">
        <w:rPr>
          <w:lang w:val="en-GB"/>
        </w:rPr>
        <w:fldChar w:fldCharType="begin"/>
      </w:r>
      <w:r w:rsidR="00E84831">
        <w:rPr>
          <w:lang w:val="en-GB"/>
        </w:rPr>
        <w:instrText xml:space="preserve"> REF  Strekning \h  \* MERGEFORMAT </w:instrText>
      </w:r>
      <w:r w:rsidR="00E84831">
        <w:rPr>
          <w:lang w:val="en-GB"/>
        </w:rPr>
      </w:r>
      <w:r w:rsidR="00E84831">
        <w:rPr>
          <w:lang w:val="en-GB"/>
        </w:rPr>
        <w:fldChar w:fldCharType="separate"/>
      </w:r>
      <w:sdt>
        <w:sdtPr>
          <w:id w:val="1452216742"/>
          <w:placeholder>
            <w:docPart w:val="8C0DA5A73784455983E182F6A5A3B10B"/>
          </w:placeholder>
        </w:sdtPr>
        <w:sdtEndPr/>
        <w:sdtContent>
          <w:r w:rsidR="00205C21" w:rsidRPr="002C1094">
            <w:t>&lt;</w:t>
          </w:r>
          <w:r w:rsidR="00205C21">
            <w:t>S</w:t>
          </w:r>
          <w:r w:rsidR="00205C21" w:rsidRPr="002C1094">
            <w:t>trekning&gt;</w:t>
          </w:r>
        </w:sdtContent>
      </w:sdt>
      <w:r w:rsidR="00E84831">
        <w:rPr>
          <w:lang w:val="en-GB"/>
        </w:rPr>
        <w:fldChar w:fldCharType="end"/>
      </w:r>
    </w:p>
    <w:p w:rsidR="00175060" w:rsidRPr="002C1094" w:rsidRDefault="00175060" w:rsidP="0023484B"/>
    <w:p w:rsidR="00175060" w:rsidRPr="002C1094" w:rsidRDefault="00175060" w:rsidP="0023484B">
      <w:r w:rsidRPr="002C1094">
        <w:t>Sikringsanlegg</w:t>
      </w:r>
      <w:r w:rsidR="00AF30D1" w:rsidRPr="002C1094">
        <w:t xml:space="preserve">: </w:t>
      </w:r>
      <w:r w:rsidR="00562304" w:rsidRPr="00562304">
        <w:tab/>
      </w:r>
      <w:r w:rsidR="00562304" w:rsidRPr="00562304">
        <w:fldChar w:fldCharType="begin"/>
      </w:r>
      <w:r w:rsidR="00562304" w:rsidRPr="00562304">
        <w:instrText xml:space="preserve"> REF Sikringsanlegg \h </w:instrText>
      </w:r>
      <w:r w:rsidR="00562304">
        <w:instrText xml:space="preserve"> \* MERGEFORMAT </w:instrText>
      </w:r>
      <w:r w:rsidR="00562304" w:rsidRPr="00562304">
        <w:fldChar w:fldCharType="separate"/>
      </w:r>
      <w:sdt>
        <w:sdtPr>
          <w:id w:val="-824351993"/>
          <w:placeholder>
            <w:docPart w:val="388EF9CBD669412295FBB635DEE46430"/>
          </w:placeholder>
        </w:sdtPr>
        <w:sdtEndPr/>
        <w:sdtContent>
          <w:r w:rsidR="00205C21" w:rsidRPr="002C1094">
            <w:t>&lt;</w:t>
          </w:r>
          <w:r w:rsidR="00205C21">
            <w:t>Sikringsanlegg</w:t>
          </w:r>
          <w:r w:rsidR="00205C21" w:rsidRPr="002C1094">
            <w:t>&gt;</w:t>
          </w:r>
        </w:sdtContent>
      </w:sdt>
      <w:r w:rsidR="00562304" w:rsidRPr="00562304">
        <w:fldChar w:fldCharType="end"/>
      </w:r>
    </w:p>
    <w:p w:rsidR="00BD77A5" w:rsidRPr="002C1094" w:rsidRDefault="00BD77A5" w:rsidP="0023484B"/>
    <w:p w:rsidR="00BD77A5" w:rsidRPr="002C1094" w:rsidRDefault="00BD77A5" w:rsidP="0023484B"/>
    <w:p w:rsidR="00BD77A5" w:rsidRPr="002C1094" w:rsidRDefault="00BD77A5" w:rsidP="0023484B"/>
    <w:p w:rsidR="00BD77A5" w:rsidRPr="002C1094" w:rsidRDefault="00BD77A5" w:rsidP="0023484B"/>
    <w:p w:rsidR="00BD77A5" w:rsidRPr="002C1094" w:rsidRDefault="00BD77A5" w:rsidP="0023484B"/>
    <w:p w:rsidR="00BD77A5" w:rsidRPr="002C1094" w:rsidRDefault="00BD77A5" w:rsidP="0023484B"/>
    <w:p w:rsidR="00BD77A5" w:rsidRPr="002C1094" w:rsidRDefault="00BD77A5" w:rsidP="0023484B"/>
    <w:p w:rsidR="00BD77A5" w:rsidRPr="002C1094" w:rsidRDefault="00BD77A5" w:rsidP="0023484B"/>
    <w:p w:rsidR="00BD77A5" w:rsidRPr="002C1094" w:rsidRDefault="00BD77A5" w:rsidP="0023484B"/>
    <w:p w:rsidR="00BD77A5" w:rsidRPr="0051623C" w:rsidRDefault="00BD77A5" w:rsidP="00BD77A5">
      <w:r w:rsidRPr="0051623C">
        <w:t>Kontrollen skal utføres slik:</w:t>
      </w:r>
    </w:p>
    <w:p w:rsidR="00BD77A5" w:rsidRPr="002C1094" w:rsidRDefault="00BD77A5" w:rsidP="00BD77A5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3470"/>
        <w:gridCol w:w="2704"/>
        <w:gridCol w:w="2835"/>
      </w:tblGrid>
      <w:tr w:rsidR="008F480D" w:rsidRPr="002C1094" w:rsidTr="008679C6">
        <w:tc>
          <w:tcPr>
            <w:tcW w:w="738" w:type="dxa"/>
            <w:shd w:val="clear" w:color="auto" w:fill="C0C0C0"/>
          </w:tcPr>
          <w:p w:rsidR="00BD77A5" w:rsidRPr="0051623C" w:rsidRDefault="00BD77A5" w:rsidP="008679C6">
            <w:pPr>
              <w:spacing w:before="60" w:after="60"/>
              <w:rPr>
                <w:b/>
              </w:rPr>
            </w:pPr>
            <w:r w:rsidRPr="0051623C">
              <w:rPr>
                <w:b/>
              </w:rPr>
              <w:t>Pkt.</w:t>
            </w:r>
          </w:p>
        </w:tc>
        <w:tc>
          <w:tcPr>
            <w:tcW w:w="3470" w:type="dxa"/>
            <w:shd w:val="clear" w:color="auto" w:fill="C0C0C0"/>
          </w:tcPr>
          <w:p w:rsidR="00BD77A5" w:rsidRPr="0051623C" w:rsidRDefault="00BD77A5" w:rsidP="008679C6">
            <w:pPr>
              <w:spacing w:before="60" w:after="60"/>
              <w:rPr>
                <w:b/>
              </w:rPr>
            </w:pPr>
            <w:r w:rsidRPr="0051623C">
              <w:rPr>
                <w:b/>
              </w:rPr>
              <w:t>Kontrolltiltak</w:t>
            </w:r>
          </w:p>
          <w:p w:rsidR="00BD77A5" w:rsidRPr="0051623C" w:rsidRDefault="00BD77A5" w:rsidP="008679C6">
            <w:pPr>
              <w:spacing w:before="60" w:after="60"/>
              <w:rPr>
                <w:b/>
              </w:rPr>
            </w:pPr>
          </w:p>
        </w:tc>
        <w:tc>
          <w:tcPr>
            <w:tcW w:w="2704" w:type="dxa"/>
            <w:shd w:val="clear" w:color="auto" w:fill="C0C0C0"/>
          </w:tcPr>
          <w:p w:rsidR="00BD77A5" w:rsidRPr="0051623C" w:rsidRDefault="00BD77A5" w:rsidP="008679C6">
            <w:pPr>
              <w:spacing w:before="60" w:after="60"/>
              <w:rPr>
                <w:b/>
              </w:rPr>
            </w:pPr>
            <w:r w:rsidRPr="0051623C">
              <w:rPr>
                <w:b/>
              </w:rPr>
              <w:t>Utføres av</w:t>
            </w:r>
          </w:p>
        </w:tc>
        <w:tc>
          <w:tcPr>
            <w:tcW w:w="2835" w:type="dxa"/>
            <w:shd w:val="clear" w:color="auto" w:fill="C0C0C0"/>
          </w:tcPr>
          <w:p w:rsidR="00BD77A5" w:rsidRPr="0051623C" w:rsidRDefault="00BD77A5" w:rsidP="008679C6">
            <w:pPr>
              <w:spacing w:before="60" w:after="60"/>
              <w:rPr>
                <w:b/>
              </w:rPr>
            </w:pPr>
            <w:r w:rsidRPr="0051623C">
              <w:rPr>
                <w:b/>
              </w:rPr>
              <w:t>Godkjennes av</w:t>
            </w:r>
          </w:p>
        </w:tc>
      </w:tr>
      <w:tr w:rsidR="008F480D" w:rsidRPr="002C1094" w:rsidTr="008679C6">
        <w:tc>
          <w:tcPr>
            <w:tcW w:w="738" w:type="dxa"/>
            <w:shd w:val="clear" w:color="auto" w:fill="auto"/>
          </w:tcPr>
          <w:p w:rsidR="00BD77A5" w:rsidRPr="0051623C" w:rsidRDefault="00BD77A5" w:rsidP="008679C6">
            <w:pPr>
              <w:spacing w:before="60" w:after="60"/>
            </w:pPr>
            <w:r w:rsidRPr="0051623C">
              <w:t>1</w:t>
            </w:r>
          </w:p>
        </w:tc>
        <w:tc>
          <w:tcPr>
            <w:tcW w:w="3470" w:type="dxa"/>
            <w:shd w:val="clear" w:color="auto" w:fill="auto"/>
          </w:tcPr>
          <w:p w:rsidR="00BD77A5" w:rsidRPr="0051623C" w:rsidRDefault="00BD77A5" w:rsidP="008679C6">
            <w:pPr>
              <w:spacing w:before="60" w:after="60"/>
            </w:pPr>
            <w:r w:rsidRPr="0051623C">
              <w:t>Mekanisk kontroll</w:t>
            </w:r>
          </w:p>
          <w:p w:rsidR="00BD77A5" w:rsidRPr="0051623C" w:rsidRDefault="00BD77A5" w:rsidP="008679C6">
            <w:pPr>
              <w:spacing w:before="60" w:after="60"/>
            </w:pPr>
          </w:p>
        </w:tc>
        <w:tc>
          <w:tcPr>
            <w:tcW w:w="2704" w:type="dxa"/>
            <w:shd w:val="clear" w:color="auto" w:fill="auto"/>
          </w:tcPr>
          <w:p w:rsidR="00BD77A5" w:rsidRPr="0051623C" w:rsidRDefault="00BD77A5" w:rsidP="008679C6">
            <w:pPr>
              <w:spacing w:before="60" w:after="60"/>
            </w:pPr>
            <w:r w:rsidRPr="0051623C">
              <w:t>Leverandør</w:t>
            </w:r>
          </w:p>
        </w:tc>
        <w:tc>
          <w:tcPr>
            <w:tcW w:w="2835" w:type="dxa"/>
            <w:shd w:val="clear" w:color="auto" w:fill="auto"/>
          </w:tcPr>
          <w:p w:rsidR="00BD77A5" w:rsidRPr="0051623C" w:rsidRDefault="00BD77A5" w:rsidP="008679C6">
            <w:pPr>
              <w:spacing w:before="60" w:after="60"/>
            </w:pPr>
            <w:r w:rsidRPr="0051623C">
              <w:t>Sluttkontrollør signal (F)</w:t>
            </w:r>
          </w:p>
        </w:tc>
      </w:tr>
      <w:tr w:rsidR="0051623C" w:rsidRPr="002C1094" w:rsidTr="008679C6">
        <w:trPr>
          <w:trHeight w:val="851"/>
        </w:trPr>
        <w:tc>
          <w:tcPr>
            <w:tcW w:w="738" w:type="dxa"/>
            <w:shd w:val="clear" w:color="auto" w:fill="auto"/>
          </w:tcPr>
          <w:p w:rsidR="0051623C" w:rsidRPr="0051623C" w:rsidRDefault="0051623C" w:rsidP="008679C6">
            <w:pPr>
              <w:spacing w:before="60" w:after="60"/>
            </w:pPr>
            <w:r w:rsidRPr="0051623C">
              <w:t>2</w:t>
            </w:r>
          </w:p>
        </w:tc>
        <w:tc>
          <w:tcPr>
            <w:tcW w:w="3470" w:type="dxa"/>
            <w:shd w:val="clear" w:color="auto" w:fill="auto"/>
          </w:tcPr>
          <w:p w:rsidR="0051623C" w:rsidRPr="0051623C" w:rsidRDefault="0051623C" w:rsidP="008679C6">
            <w:pPr>
              <w:spacing w:before="60" w:after="60"/>
            </w:pPr>
            <w:r w:rsidRPr="0051623C">
              <w:t xml:space="preserve">Funksjonskontroll og </w:t>
            </w:r>
          </w:p>
        </w:tc>
        <w:tc>
          <w:tcPr>
            <w:tcW w:w="2704" w:type="dxa"/>
            <w:shd w:val="clear" w:color="auto" w:fill="auto"/>
          </w:tcPr>
          <w:p w:rsidR="0051623C" w:rsidRPr="0051623C" w:rsidRDefault="0051623C" w:rsidP="008679C6">
            <w:pPr>
              <w:spacing w:before="60" w:after="60"/>
            </w:pPr>
            <w:r w:rsidRPr="0051623C">
              <w:t>Sluttkontrollør signal (F)</w:t>
            </w:r>
          </w:p>
        </w:tc>
        <w:tc>
          <w:tcPr>
            <w:tcW w:w="2835" w:type="dxa"/>
            <w:shd w:val="clear" w:color="auto" w:fill="auto"/>
          </w:tcPr>
          <w:p w:rsidR="0051623C" w:rsidRPr="0051623C" w:rsidRDefault="0051623C" w:rsidP="008679C6">
            <w:pPr>
              <w:spacing w:before="60" w:after="60"/>
            </w:pPr>
            <w:r w:rsidRPr="0051623C">
              <w:t>Sluttkontrollør signal (S)</w:t>
            </w:r>
          </w:p>
        </w:tc>
      </w:tr>
      <w:tr w:rsidR="0051623C" w:rsidRPr="002C1094" w:rsidTr="008679C6">
        <w:trPr>
          <w:trHeight w:val="851"/>
        </w:trPr>
        <w:tc>
          <w:tcPr>
            <w:tcW w:w="738" w:type="dxa"/>
            <w:shd w:val="clear" w:color="auto" w:fill="auto"/>
          </w:tcPr>
          <w:p w:rsidR="0051623C" w:rsidRPr="0051623C" w:rsidRDefault="0051623C" w:rsidP="008679C6">
            <w:pPr>
              <w:spacing w:before="60" w:after="60"/>
            </w:pPr>
            <w:r>
              <w:t>3</w:t>
            </w:r>
          </w:p>
        </w:tc>
        <w:tc>
          <w:tcPr>
            <w:tcW w:w="3470" w:type="dxa"/>
            <w:shd w:val="clear" w:color="auto" w:fill="auto"/>
          </w:tcPr>
          <w:p w:rsidR="0051623C" w:rsidRPr="0051623C" w:rsidRDefault="0051623C" w:rsidP="008679C6">
            <w:pPr>
              <w:spacing w:before="60" w:after="60"/>
            </w:pPr>
            <w:r>
              <w:t>S</w:t>
            </w:r>
            <w:r w:rsidRPr="0051623C">
              <w:t>luttkontroll</w:t>
            </w:r>
          </w:p>
        </w:tc>
        <w:tc>
          <w:tcPr>
            <w:tcW w:w="2704" w:type="dxa"/>
            <w:shd w:val="clear" w:color="auto" w:fill="auto"/>
          </w:tcPr>
          <w:p w:rsidR="0051623C" w:rsidRPr="0051623C" w:rsidRDefault="0051623C" w:rsidP="008679C6">
            <w:pPr>
              <w:spacing w:before="60" w:after="60"/>
            </w:pPr>
            <w:r w:rsidRPr="0051623C">
              <w:t>Sluttkontrollør signal (S)</w:t>
            </w:r>
          </w:p>
        </w:tc>
        <w:tc>
          <w:tcPr>
            <w:tcW w:w="2835" w:type="dxa"/>
            <w:shd w:val="clear" w:color="auto" w:fill="auto"/>
          </w:tcPr>
          <w:p w:rsidR="0051623C" w:rsidRPr="0051623C" w:rsidRDefault="0051623C" w:rsidP="008679C6">
            <w:pPr>
              <w:spacing w:before="60" w:after="60"/>
            </w:pPr>
            <w:r w:rsidRPr="0051623C">
              <w:t>Sluttkontrollør signal (S)</w:t>
            </w:r>
          </w:p>
        </w:tc>
      </w:tr>
    </w:tbl>
    <w:p w:rsidR="00BD77A5" w:rsidRPr="002C1094" w:rsidRDefault="00BD77A5" w:rsidP="00BD77A5"/>
    <w:p w:rsidR="00BD77A5" w:rsidRPr="0051623C" w:rsidRDefault="00BD77A5" w:rsidP="00BD77A5">
      <w:r w:rsidRPr="0051623C">
        <w:rPr>
          <w:b/>
        </w:rPr>
        <w:t>NB! Det som er markert med grått er ikke relevant for denne endringen.</w:t>
      </w:r>
    </w:p>
    <w:p w:rsidR="00BD77A5" w:rsidRPr="002C1094" w:rsidRDefault="00BD77A5" w:rsidP="00BD77A5"/>
    <w:p w:rsidR="00004095" w:rsidRPr="002C1094" w:rsidRDefault="00004095" w:rsidP="00B631CA">
      <w:pPr>
        <w:pStyle w:val="Overskrift1"/>
      </w:pPr>
      <w:r w:rsidRPr="002C1094">
        <w:lastRenderedPageBreak/>
        <w:t>Mekanisk kontroll</w:t>
      </w:r>
      <w:bookmarkEnd w:id="0"/>
      <w:bookmarkEnd w:id="1"/>
    </w:p>
    <w:p w:rsidR="00004095" w:rsidRPr="002C1094" w:rsidRDefault="00004095"/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146"/>
        <w:gridCol w:w="1596"/>
      </w:tblGrid>
      <w:tr w:rsidR="008F480D" w:rsidRPr="002C1094" w:rsidTr="008B70B1">
        <w:trPr>
          <w:cantSplit/>
          <w:tblHeader/>
        </w:trPr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31CA" w:rsidRPr="002C1094" w:rsidRDefault="00B631CA" w:rsidP="002E24FB">
            <w:pPr>
              <w:tabs>
                <w:tab w:val="left" w:pos="284"/>
                <w:tab w:val="left" w:pos="851"/>
                <w:tab w:val="left" w:pos="1134"/>
              </w:tabs>
              <w:suppressAutoHyphens/>
              <w:spacing w:before="60" w:after="60"/>
              <w:rPr>
                <w:rStyle w:val="Testprotokol"/>
                <w:lang w:val="nb-NO"/>
              </w:rPr>
            </w:pP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1CA" w:rsidRPr="002C1094" w:rsidRDefault="00B631CA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rStyle w:val="Testprotokol"/>
                <w:lang w:val="nb-NO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shd w:val="clear" w:color="auto" w:fill="auto"/>
          </w:tcPr>
          <w:p w:rsidR="00B631CA" w:rsidRPr="002C1094" w:rsidRDefault="00B631CA" w:rsidP="002E24FB">
            <w:pPr>
              <w:tabs>
                <w:tab w:val="left" w:pos="284"/>
                <w:tab w:val="left" w:pos="851"/>
                <w:tab w:val="left" w:pos="1134"/>
              </w:tabs>
              <w:suppressAutoHyphens/>
              <w:spacing w:before="60" w:after="60"/>
              <w:rPr>
                <w:rStyle w:val="Testprotokol"/>
                <w:lang w:val="nb-NO"/>
              </w:rPr>
            </w:pPr>
            <w:r w:rsidRPr="002C1094">
              <w:rPr>
                <w:rStyle w:val="Testprotokol"/>
                <w:lang w:val="nb-NO"/>
              </w:rPr>
              <w:t>Dato/Sign.</w:t>
            </w:r>
          </w:p>
        </w:tc>
      </w:tr>
      <w:tr w:rsidR="008F480D" w:rsidRPr="002C1094" w:rsidTr="008B70B1">
        <w:trPr>
          <w:cantSplit/>
        </w:trPr>
        <w:tc>
          <w:tcPr>
            <w:tcW w:w="785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631CA" w:rsidRPr="002C1094" w:rsidRDefault="00B631CA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b/>
              </w:rPr>
            </w:pPr>
            <w:r w:rsidRPr="002C1094">
              <w:rPr>
                <w:b/>
              </w:rPr>
              <w:t xml:space="preserve">Kontrollert at </w:t>
            </w:r>
            <w:proofErr w:type="spellStart"/>
            <w:r w:rsidRPr="002C1094">
              <w:rPr>
                <w:b/>
              </w:rPr>
              <w:t>balisene</w:t>
            </w:r>
            <w:proofErr w:type="spellEnd"/>
            <w:r w:rsidRPr="002C1094">
              <w:rPr>
                <w:b/>
              </w:rPr>
              <w:t xml:space="preserve"> er riktig mekanisk montert.</w:t>
            </w:r>
          </w:p>
          <w:p w:rsidR="00B631CA" w:rsidRPr="002C1094" w:rsidRDefault="00B631CA" w:rsidP="002E24FB">
            <w:pPr>
              <w:numPr>
                <w:ilvl w:val="0"/>
                <w:numId w:val="24"/>
              </w:num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b/>
              </w:rPr>
            </w:pPr>
            <w:r w:rsidRPr="002C1094">
              <w:rPr>
                <w:b/>
              </w:rPr>
              <w:t>Innbyrdes avstand 2,30 m – 3,50 m.</w:t>
            </w:r>
          </w:p>
          <w:p w:rsidR="00B631CA" w:rsidRPr="002C1094" w:rsidRDefault="00B631CA" w:rsidP="002E24FB">
            <w:pPr>
              <w:numPr>
                <w:ilvl w:val="0"/>
                <w:numId w:val="24"/>
              </w:num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b/>
              </w:rPr>
            </w:pPr>
            <w:r w:rsidRPr="002C1094">
              <w:rPr>
                <w:b/>
              </w:rPr>
              <w:t>Avstand foran isolert skjøt min. 7,50 m.</w:t>
            </w:r>
          </w:p>
          <w:p w:rsidR="00B631CA" w:rsidRPr="002C1094" w:rsidRDefault="00B631CA" w:rsidP="002E24FB">
            <w:pPr>
              <w:numPr>
                <w:ilvl w:val="0"/>
                <w:numId w:val="24"/>
              </w:num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b/>
              </w:rPr>
            </w:pPr>
            <w:r w:rsidRPr="002C1094">
              <w:rPr>
                <w:b/>
              </w:rPr>
              <w:t xml:space="preserve">Avstand mellom </w:t>
            </w:r>
            <w:proofErr w:type="spellStart"/>
            <w:r w:rsidRPr="002C1094">
              <w:rPr>
                <w:b/>
              </w:rPr>
              <w:t>balisegrupper</w:t>
            </w:r>
            <w:proofErr w:type="spellEnd"/>
            <w:r w:rsidRPr="002C1094">
              <w:rPr>
                <w:b/>
              </w:rPr>
              <w:t xml:space="preserve"> min. 10,5 m.</w:t>
            </w:r>
          </w:p>
          <w:p w:rsidR="00B631CA" w:rsidRPr="002C1094" w:rsidRDefault="00B631CA" w:rsidP="002E24FB">
            <w:pPr>
              <w:numPr>
                <w:ilvl w:val="0"/>
                <w:numId w:val="24"/>
              </w:num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b/>
              </w:rPr>
            </w:pPr>
            <w:r w:rsidRPr="002C1094">
              <w:rPr>
                <w:b/>
              </w:rPr>
              <w:t xml:space="preserve">Hette over </w:t>
            </w:r>
            <w:proofErr w:type="spellStart"/>
            <w:r w:rsidRPr="002C1094">
              <w:rPr>
                <w:b/>
              </w:rPr>
              <w:t>baliseplugger</w:t>
            </w:r>
            <w:proofErr w:type="spellEnd"/>
            <w:r w:rsidRPr="002C1094">
              <w:rPr>
                <w:b/>
              </w:rPr>
              <w:t xml:space="preserve"> tilskrudd</w:t>
            </w:r>
            <w:r w:rsidR="001E7A74" w:rsidRPr="002C1094">
              <w:rPr>
                <w:b/>
              </w:rPr>
              <w:t xml:space="preserve"> </w:t>
            </w:r>
            <w:r w:rsidR="001E7A74" w:rsidRPr="0051623C">
              <w:rPr>
                <w:b/>
              </w:rPr>
              <w:t>(handfast)</w:t>
            </w:r>
            <w:r w:rsidRPr="0051623C">
              <w:rPr>
                <w:b/>
              </w:rPr>
              <w:t>.</w:t>
            </w:r>
          </w:p>
          <w:p w:rsidR="00AF30D1" w:rsidRPr="0051623C" w:rsidRDefault="00AF30D1" w:rsidP="002E24FB">
            <w:pPr>
              <w:numPr>
                <w:ilvl w:val="0"/>
                <w:numId w:val="24"/>
              </w:num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b/>
              </w:rPr>
            </w:pPr>
            <w:proofErr w:type="spellStart"/>
            <w:r w:rsidRPr="0051623C">
              <w:rPr>
                <w:b/>
              </w:rPr>
              <w:t>Balise</w:t>
            </w:r>
            <w:proofErr w:type="spellEnd"/>
            <w:r w:rsidRPr="0051623C">
              <w:rPr>
                <w:b/>
              </w:rPr>
              <w:t xml:space="preserve"> er fastskrudd og korrekt montert/festet (JD 551 </w:t>
            </w:r>
            <w:proofErr w:type="spellStart"/>
            <w:r w:rsidRPr="0051623C">
              <w:rPr>
                <w:b/>
              </w:rPr>
              <w:t>kap</w:t>
            </w:r>
            <w:proofErr w:type="spellEnd"/>
            <w:r w:rsidRPr="0051623C">
              <w:rPr>
                <w:b/>
              </w:rPr>
              <w:t>. 10)</w:t>
            </w:r>
          </w:p>
          <w:p w:rsidR="00AF30D1" w:rsidRPr="0051623C" w:rsidRDefault="00AF30D1" w:rsidP="002E24FB">
            <w:pPr>
              <w:numPr>
                <w:ilvl w:val="0"/>
                <w:numId w:val="24"/>
              </w:num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b/>
              </w:rPr>
            </w:pPr>
            <w:r w:rsidRPr="0051623C">
              <w:rPr>
                <w:b/>
              </w:rPr>
              <w:t xml:space="preserve">Kontrollert </w:t>
            </w:r>
            <w:proofErr w:type="spellStart"/>
            <w:r w:rsidRPr="0051623C">
              <w:rPr>
                <w:b/>
              </w:rPr>
              <w:t>balisegruppens</w:t>
            </w:r>
            <w:proofErr w:type="spellEnd"/>
            <w:r w:rsidRPr="0051623C">
              <w:rPr>
                <w:b/>
              </w:rPr>
              <w:t xml:space="preserve"> plassering med hensyn til metallfritt område/ledeskinne/kryssende kabel/isolert skjøt/S- forbinder (JD551 </w:t>
            </w:r>
            <w:proofErr w:type="spellStart"/>
            <w:r w:rsidRPr="0051623C">
              <w:rPr>
                <w:b/>
              </w:rPr>
              <w:t>kap</w:t>
            </w:r>
            <w:proofErr w:type="spellEnd"/>
            <w:r w:rsidRPr="0051623C">
              <w:rPr>
                <w:b/>
              </w:rPr>
              <w:t>. 10)</w:t>
            </w:r>
          </w:p>
          <w:p w:rsidR="00AF30D1" w:rsidRPr="0051623C" w:rsidRDefault="002E220C" w:rsidP="002E24FB">
            <w:pPr>
              <w:numPr>
                <w:ilvl w:val="0"/>
                <w:numId w:val="24"/>
              </w:num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b/>
              </w:rPr>
            </w:pPr>
            <w:proofErr w:type="spellStart"/>
            <w:r w:rsidRPr="0051623C">
              <w:rPr>
                <w:b/>
              </w:rPr>
              <w:t>Baliser</w:t>
            </w:r>
            <w:proofErr w:type="spellEnd"/>
            <w:r w:rsidRPr="0051623C">
              <w:rPr>
                <w:b/>
              </w:rPr>
              <w:t xml:space="preserve"> er på riktig plass i henhold til godkjent signal- og </w:t>
            </w:r>
            <w:proofErr w:type="spellStart"/>
            <w:r w:rsidRPr="0051623C">
              <w:rPr>
                <w:b/>
              </w:rPr>
              <w:t>baliseplassering</w:t>
            </w:r>
            <w:proofErr w:type="spellEnd"/>
            <w:r w:rsidRPr="0051623C">
              <w:rPr>
                <w:b/>
              </w:rPr>
              <w:t>/kodetabell (A-</w:t>
            </w:r>
            <w:proofErr w:type="spellStart"/>
            <w:r w:rsidRPr="0051623C">
              <w:rPr>
                <w:b/>
              </w:rPr>
              <w:t>balise</w:t>
            </w:r>
            <w:proofErr w:type="spellEnd"/>
            <w:r w:rsidRPr="0051623C">
              <w:rPr>
                <w:b/>
              </w:rPr>
              <w:t xml:space="preserve"> på angitt kilometer).</w:t>
            </w:r>
          </w:p>
          <w:p w:rsidR="002E220C" w:rsidRPr="0051623C" w:rsidRDefault="002E220C" w:rsidP="002E24FB">
            <w:pPr>
              <w:numPr>
                <w:ilvl w:val="0"/>
                <w:numId w:val="24"/>
              </w:num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b/>
              </w:rPr>
            </w:pPr>
            <w:r w:rsidRPr="0051623C">
              <w:rPr>
                <w:b/>
              </w:rPr>
              <w:t xml:space="preserve">Frittliggende </w:t>
            </w:r>
            <w:proofErr w:type="spellStart"/>
            <w:r w:rsidRPr="0051623C">
              <w:rPr>
                <w:b/>
              </w:rPr>
              <w:t>balisegruppe</w:t>
            </w:r>
            <w:proofErr w:type="spellEnd"/>
            <w:r w:rsidRPr="0051623C">
              <w:rPr>
                <w:b/>
              </w:rPr>
              <w:t xml:space="preserve"> er merket med korrekt </w:t>
            </w:r>
            <w:r w:rsidR="001E7A74" w:rsidRPr="0051623C">
              <w:rPr>
                <w:b/>
              </w:rPr>
              <w:t>signalskilt</w:t>
            </w:r>
            <w:r w:rsidR="00324F62">
              <w:rPr>
                <w:b/>
              </w:rPr>
              <w:t xml:space="preserve"> eller orienterings</w:t>
            </w:r>
            <w:r w:rsidRPr="0051623C">
              <w:rPr>
                <w:b/>
              </w:rPr>
              <w:t xml:space="preserve">stolpe plassert ved senter A- </w:t>
            </w:r>
            <w:proofErr w:type="spellStart"/>
            <w:r w:rsidRPr="0051623C">
              <w:rPr>
                <w:b/>
              </w:rPr>
              <w:t>balise</w:t>
            </w:r>
            <w:proofErr w:type="spellEnd"/>
            <w:r w:rsidRPr="0051623C">
              <w:rPr>
                <w:b/>
              </w:rPr>
              <w:t xml:space="preserve"> (JD 551 </w:t>
            </w:r>
            <w:proofErr w:type="spellStart"/>
            <w:r w:rsidRPr="0051623C">
              <w:rPr>
                <w:b/>
              </w:rPr>
              <w:t>kap</w:t>
            </w:r>
            <w:proofErr w:type="spellEnd"/>
            <w:r w:rsidRPr="0051623C">
              <w:rPr>
                <w:b/>
              </w:rPr>
              <w:t>. 10).</w:t>
            </w:r>
          </w:p>
          <w:p w:rsidR="002E220C" w:rsidRPr="0051623C" w:rsidRDefault="002E220C" w:rsidP="002E24FB">
            <w:pPr>
              <w:numPr>
                <w:ilvl w:val="0"/>
                <w:numId w:val="24"/>
              </w:num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b/>
              </w:rPr>
            </w:pPr>
            <w:r w:rsidRPr="0051623C">
              <w:rPr>
                <w:b/>
              </w:rPr>
              <w:t>ATC- koblinger i signalskap/ATC- skap/AS- skap er korrekt utført og merket etter godkjente anleggstegninger.</w:t>
            </w:r>
          </w:p>
          <w:p w:rsidR="002E220C" w:rsidRPr="0051623C" w:rsidRDefault="002E220C" w:rsidP="002E24FB">
            <w:pPr>
              <w:numPr>
                <w:ilvl w:val="0"/>
                <w:numId w:val="24"/>
              </w:num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b/>
              </w:rPr>
            </w:pPr>
            <w:r w:rsidRPr="0051623C">
              <w:rPr>
                <w:b/>
              </w:rPr>
              <w:t xml:space="preserve">Kontrollert mekanisk og elektrisk montasje av koder og signaltrafo (JD 551 vedlegg </w:t>
            </w:r>
            <w:proofErr w:type="spellStart"/>
            <w:r w:rsidRPr="0051623C">
              <w:rPr>
                <w:b/>
              </w:rPr>
              <w:t>kap</w:t>
            </w:r>
            <w:proofErr w:type="spellEnd"/>
            <w:r w:rsidRPr="0051623C">
              <w:rPr>
                <w:b/>
              </w:rPr>
              <w:t>. 10a) og kontrollert mekanikksett for synlige skader/mangler.</w:t>
            </w:r>
          </w:p>
          <w:p w:rsidR="002E220C" w:rsidRPr="0051623C" w:rsidRDefault="002E220C" w:rsidP="002E24FB">
            <w:pPr>
              <w:numPr>
                <w:ilvl w:val="0"/>
                <w:numId w:val="24"/>
              </w:num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b/>
              </w:rPr>
            </w:pPr>
            <w:r w:rsidRPr="0051623C">
              <w:rPr>
                <w:b/>
              </w:rPr>
              <w:t xml:space="preserve">Kontrollert at alle komponenter og koblinger er fastskrudd. </w:t>
            </w:r>
          </w:p>
          <w:p w:rsidR="002E220C" w:rsidRPr="0051623C" w:rsidRDefault="002E220C" w:rsidP="002E24FB">
            <w:pPr>
              <w:numPr>
                <w:ilvl w:val="0"/>
                <w:numId w:val="24"/>
              </w:num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b/>
              </w:rPr>
            </w:pPr>
            <w:r w:rsidRPr="0051623C">
              <w:rPr>
                <w:b/>
              </w:rPr>
              <w:t xml:space="preserve">Kontrollert mekanisk montasje av </w:t>
            </w:r>
            <w:proofErr w:type="spellStart"/>
            <w:r w:rsidRPr="0051623C">
              <w:rPr>
                <w:b/>
              </w:rPr>
              <w:t>balisekabel</w:t>
            </w:r>
            <w:proofErr w:type="spellEnd"/>
            <w:r w:rsidRPr="0051623C">
              <w:rPr>
                <w:b/>
              </w:rPr>
              <w:t xml:space="preserve"> f.o.m skap </w:t>
            </w:r>
            <w:proofErr w:type="spellStart"/>
            <w:r w:rsidRPr="0051623C">
              <w:rPr>
                <w:b/>
              </w:rPr>
              <w:t>t.o.m</w:t>
            </w:r>
            <w:proofErr w:type="spellEnd"/>
            <w:r w:rsidRPr="0051623C">
              <w:rPr>
                <w:b/>
              </w:rPr>
              <w:t xml:space="preserve"> </w:t>
            </w:r>
            <w:proofErr w:type="spellStart"/>
            <w:r w:rsidRPr="0051623C">
              <w:rPr>
                <w:b/>
              </w:rPr>
              <w:t>balise</w:t>
            </w:r>
            <w:proofErr w:type="spellEnd"/>
            <w:r w:rsidRPr="0051623C">
              <w:rPr>
                <w:b/>
              </w:rPr>
              <w:t xml:space="preserve"> (JD551 </w:t>
            </w:r>
            <w:proofErr w:type="spellStart"/>
            <w:r w:rsidRPr="0051623C">
              <w:rPr>
                <w:b/>
              </w:rPr>
              <w:t>kap</w:t>
            </w:r>
            <w:proofErr w:type="spellEnd"/>
            <w:r w:rsidRPr="0051623C">
              <w:rPr>
                <w:b/>
              </w:rPr>
              <w:t xml:space="preserve">. 10) og kontrollert </w:t>
            </w:r>
            <w:proofErr w:type="spellStart"/>
            <w:r w:rsidRPr="0051623C">
              <w:rPr>
                <w:b/>
              </w:rPr>
              <w:t>balise</w:t>
            </w:r>
            <w:proofErr w:type="spellEnd"/>
            <w:r w:rsidRPr="0051623C">
              <w:rPr>
                <w:b/>
              </w:rPr>
              <w:t>/</w:t>
            </w:r>
            <w:proofErr w:type="spellStart"/>
            <w:r w:rsidRPr="0051623C">
              <w:rPr>
                <w:b/>
              </w:rPr>
              <w:t>balisekabel</w:t>
            </w:r>
            <w:proofErr w:type="spellEnd"/>
            <w:r w:rsidRPr="0051623C">
              <w:rPr>
                <w:b/>
              </w:rPr>
              <w:t xml:space="preserve"> for synlige skader.</w:t>
            </w:r>
          </w:p>
          <w:p w:rsidR="0007777E" w:rsidRPr="0007777E" w:rsidRDefault="001E7A74" w:rsidP="002E24FB">
            <w:pPr>
              <w:numPr>
                <w:ilvl w:val="0"/>
                <w:numId w:val="24"/>
              </w:num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b/>
              </w:rPr>
            </w:pPr>
            <w:r w:rsidRPr="0051623C">
              <w:rPr>
                <w:b/>
              </w:rPr>
              <w:t xml:space="preserve">Kontrollert alle </w:t>
            </w:r>
            <w:proofErr w:type="spellStart"/>
            <w:r w:rsidRPr="0051623C">
              <w:rPr>
                <w:b/>
              </w:rPr>
              <w:t>balisetelegram</w:t>
            </w:r>
            <w:proofErr w:type="spellEnd"/>
            <w:r w:rsidRPr="0051623C">
              <w:rPr>
                <w:b/>
              </w:rPr>
              <w:t xml:space="preserve"> i henhold til godkjent kodetabell</w:t>
            </w:r>
            <w:r w:rsidR="0007777E">
              <w:rPr>
                <w:b/>
              </w:rPr>
              <w:br/>
            </w:r>
          </w:p>
        </w:tc>
        <w:tc>
          <w:tcPr>
            <w:tcW w:w="1596" w:type="dxa"/>
            <w:shd w:val="clear" w:color="auto" w:fill="auto"/>
          </w:tcPr>
          <w:p w:rsidR="00B631CA" w:rsidRPr="002C1094" w:rsidRDefault="00B631CA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8F480D" w:rsidRPr="002C1094" w:rsidTr="008B70B1">
        <w:trPr>
          <w:cantSplit/>
        </w:trPr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6BB4" w:rsidRPr="001D5F01" w:rsidRDefault="00AB6BB4" w:rsidP="00A047BB">
            <w:pPr>
              <w:pStyle w:val="Prveprotokoll1"/>
              <w:numPr>
                <w:ilvl w:val="0"/>
                <w:numId w:val="29"/>
              </w:numPr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B6BB4" w:rsidRPr="002C1094" w:rsidRDefault="00AB6BB4" w:rsidP="002E24FB">
            <w:pPr>
              <w:pStyle w:val="Testoverskrift"/>
              <w:tabs>
                <w:tab w:val="left" w:pos="284"/>
                <w:tab w:val="left" w:pos="851"/>
                <w:tab w:val="left" w:pos="1134"/>
              </w:tabs>
            </w:pPr>
            <w:proofErr w:type="spellStart"/>
            <w:r w:rsidRPr="002C1094">
              <w:t>Signalbalise</w:t>
            </w:r>
            <w:r w:rsidR="00371C52">
              <w:t>gruppe</w:t>
            </w:r>
            <w:proofErr w:type="spellEnd"/>
          </w:p>
        </w:tc>
        <w:tc>
          <w:tcPr>
            <w:tcW w:w="1596" w:type="dxa"/>
            <w:shd w:val="clear" w:color="auto" w:fill="A6A6A6" w:themeFill="background1" w:themeFillShade="A6"/>
          </w:tcPr>
          <w:p w:rsidR="00AB6BB4" w:rsidRPr="002C1094" w:rsidRDefault="00AB6BB4" w:rsidP="002E24FB">
            <w:pPr>
              <w:pStyle w:val="Testoverskrift"/>
              <w:tabs>
                <w:tab w:val="left" w:pos="284"/>
                <w:tab w:val="left" w:pos="851"/>
                <w:tab w:val="left" w:pos="1134"/>
              </w:tabs>
            </w:pPr>
          </w:p>
        </w:tc>
      </w:tr>
      <w:tr w:rsidR="008F480D" w:rsidRPr="00562304" w:rsidTr="008B70B1">
        <w:trPr>
          <w:cantSplit/>
        </w:trPr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31CA" w:rsidRPr="002C1094" w:rsidRDefault="00B631CA" w:rsidP="00465C7D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631CA" w:rsidRPr="002C1094" w:rsidRDefault="00B631CA" w:rsidP="002E24FB">
            <w:pPr>
              <w:pStyle w:val="Topptekst"/>
              <w:tabs>
                <w:tab w:val="clear" w:pos="4536"/>
                <w:tab w:val="clear" w:pos="9072"/>
                <w:tab w:val="left" w:pos="284"/>
                <w:tab w:val="left" w:pos="851"/>
                <w:tab w:val="left" w:pos="1134"/>
              </w:tabs>
              <w:spacing w:before="60" w:after="60"/>
              <w:rPr>
                <w:sz w:val="22"/>
                <w:lang w:val="en-GB"/>
              </w:rPr>
            </w:pPr>
          </w:p>
          <w:p w:rsidR="00B631CA" w:rsidRPr="002C1094" w:rsidRDefault="00B631CA" w:rsidP="002E24FB">
            <w:pPr>
              <w:pStyle w:val="Topptekst"/>
              <w:tabs>
                <w:tab w:val="clear" w:pos="4536"/>
                <w:tab w:val="clear" w:pos="9072"/>
                <w:tab w:val="left" w:pos="284"/>
                <w:tab w:val="left" w:pos="851"/>
                <w:tab w:val="left" w:pos="1134"/>
              </w:tabs>
              <w:spacing w:before="60" w:after="60"/>
              <w:rPr>
                <w:sz w:val="22"/>
                <w:lang w:val="en-GB"/>
              </w:rPr>
            </w:pPr>
            <w:proofErr w:type="spellStart"/>
            <w:r w:rsidRPr="002C1094">
              <w:rPr>
                <w:sz w:val="22"/>
                <w:lang w:val="en-GB"/>
              </w:rPr>
              <w:t>F.sign</w:t>
            </w:r>
            <w:proofErr w:type="spellEnd"/>
            <w:r w:rsidRPr="002C1094">
              <w:rPr>
                <w:sz w:val="22"/>
                <w:lang w:val="en-GB"/>
              </w:rPr>
              <w:t xml:space="preserve">. </w:t>
            </w:r>
            <w:r w:rsidR="00562304">
              <w:rPr>
                <w:sz w:val="22"/>
                <w:lang w:val="en-GB"/>
              </w:rPr>
              <w:t>A</w:t>
            </w:r>
            <w:r w:rsidR="00562304">
              <w:rPr>
                <w:sz w:val="22"/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B631CA" w:rsidRPr="002C1094" w:rsidRDefault="00B631CA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lang w:val="en-GB"/>
              </w:rPr>
            </w:pPr>
          </w:p>
        </w:tc>
      </w:tr>
      <w:tr w:rsidR="008F480D" w:rsidRPr="00562304" w:rsidTr="008B70B1">
        <w:trPr>
          <w:cantSplit/>
        </w:trPr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31CA" w:rsidRPr="001D5F01" w:rsidRDefault="00B631CA" w:rsidP="00465C7D">
            <w:pPr>
              <w:pStyle w:val="Prveprotokoll2"/>
              <w:rPr>
                <w:lang w:val="en-GB"/>
              </w:rPr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631CA" w:rsidRPr="002C1094" w:rsidRDefault="00B631CA" w:rsidP="002E24FB">
            <w:pPr>
              <w:pStyle w:val="Topptekst"/>
              <w:tabs>
                <w:tab w:val="clear" w:pos="4536"/>
                <w:tab w:val="clear" w:pos="9072"/>
                <w:tab w:val="left" w:pos="284"/>
                <w:tab w:val="left" w:pos="851"/>
                <w:tab w:val="left" w:pos="1134"/>
              </w:tabs>
              <w:spacing w:before="60" w:after="60"/>
              <w:rPr>
                <w:sz w:val="22"/>
                <w:lang w:val="en-GB"/>
              </w:rPr>
            </w:pPr>
          </w:p>
          <w:p w:rsidR="00B631CA" w:rsidRPr="002C1094" w:rsidRDefault="00B631CA" w:rsidP="002E24FB">
            <w:pPr>
              <w:pStyle w:val="Topptekst"/>
              <w:tabs>
                <w:tab w:val="clear" w:pos="4536"/>
                <w:tab w:val="clear" w:pos="9072"/>
                <w:tab w:val="left" w:pos="284"/>
                <w:tab w:val="left" w:pos="851"/>
                <w:tab w:val="left" w:pos="1134"/>
              </w:tabs>
              <w:spacing w:before="60" w:after="60"/>
              <w:rPr>
                <w:lang w:val="en-GB"/>
              </w:rPr>
            </w:pPr>
            <w:proofErr w:type="spellStart"/>
            <w:r w:rsidRPr="002C1094">
              <w:rPr>
                <w:sz w:val="22"/>
                <w:lang w:val="en-GB"/>
              </w:rPr>
              <w:t>H.sign</w:t>
            </w:r>
            <w:proofErr w:type="spellEnd"/>
            <w:r w:rsidRPr="002C1094">
              <w:rPr>
                <w:sz w:val="22"/>
                <w:lang w:val="en-GB"/>
              </w:rPr>
              <w:t>. A</w:t>
            </w:r>
            <w:r w:rsidR="00562304">
              <w:rPr>
                <w:sz w:val="22"/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B631CA" w:rsidRPr="002C1094" w:rsidRDefault="00B631CA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lang w:val="en-GB"/>
              </w:rPr>
            </w:pPr>
          </w:p>
        </w:tc>
      </w:tr>
      <w:tr w:rsidR="008F480D" w:rsidRPr="00562304" w:rsidTr="008B70B1">
        <w:trPr>
          <w:cantSplit/>
        </w:trPr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31CA" w:rsidRPr="001D5F01" w:rsidRDefault="00B631CA" w:rsidP="00465C7D">
            <w:pPr>
              <w:pStyle w:val="Prveprotokoll2"/>
              <w:rPr>
                <w:lang w:val="en-GB"/>
              </w:rPr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631CA" w:rsidRPr="002C1094" w:rsidRDefault="00B631CA" w:rsidP="002E24FB">
            <w:pPr>
              <w:pStyle w:val="Topptekst"/>
              <w:tabs>
                <w:tab w:val="clear" w:pos="4536"/>
                <w:tab w:val="clear" w:pos="9072"/>
                <w:tab w:val="left" w:pos="284"/>
                <w:tab w:val="left" w:pos="851"/>
                <w:tab w:val="left" w:pos="1134"/>
              </w:tabs>
              <w:spacing w:before="60" w:after="60"/>
              <w:rPr>
                <w:sz w:val="22"/>
                <w:lang w:val="en-GB"/>
              </w:rPr>
            </w:pPr>
          </w:p>
          <w:p w:rsidR="00B631CA" w:rsidRPr="002C1094" w:rsidRDefault="00B631CA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lang w:val="en-GB"/>
              </w:rPr>
            </w:pPr>
            <w:proofErr w:type="spellStart"/>
            <w:r w:rsidRPr="002C1094">
              <w:rPr>
                <w:lang w:val="en-GB"/>
              </w:rPr>
              <w:t>F.sign</w:t>
            </w:r>
            <w:proofErr w:type="spellEnd"/>
            <w:r w:rsidRPr="002C1094">
              <w:rPr>
                <w:lang w:val="en-GB"/>
              </w:rPr>
              <w:t>. B</w:t>
            </w:r>
            <w:r w:rsidR="00562304"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B631CA" w:rsidRPr="002C1094" w:rsidRDefault="00B631CA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lang w:val="en-GB"/>
              </w:rPr>
            </w:pPr>
          </w:p>
        </w:tc>
      </w:tr>
      <w:tr w:rsidR="008F480D" w:rsidRPr="002C1094" w:rsidTr="008B70B1">
        <w:trPr>
          <w:cantSplit/>
        </w:trPr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31CA" w:rsidRPr="001D5F01" w:rsidRDefault="00B631CA" w:rsidP="00465C7D">
            <w:pPr>
              <w:pStyle w:val="Prveprotokoll2"/>
              <w:rPr>
                <w:lang w:val="en-GB"/>
              </w:rPr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631CA" w:rsidRPr="002C1094" w:rsidRDefault="00B631CA" w:rsidP="002E24FB">
            <w:pPr>
              <w:pStyle w:val="Topptekst"/>
              <w:tabs>
                <w:tab w:val="clear" w:pos="4536"/>
                <w:tab w:val="clear" w:pos="9072"/>
                <w:tab w:val="left" w:pos="284"/>
                <w:tab w:val="left" w:pos="851"/>
                <w:tab w:val="left" w:pos="1134"/>
              </w:tabs>
              <w:spacing w:before="60" w:after="60"/>
              <w:rPr>
                <w:sz w:val="22"/>
                <w:lang w:val="en-GB"/>
              </w:rPr>
            </w:pPr>
          </w:p>
          <w:p w:rsidR="00B631CA" w:rsidRPr="002C1094" w:rsidRDefault="00B631CA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lang w:val="en-GB"/>
              </w:rPr>
            </w:pPr>
            <w:proofErr w:type="spellStart"/>
            <w:r w:rsidRPr="002C1094">
              <w:rPr>
                <w:lang w:val="en-GB"/>
              </w:rPr>
              <w:t>H.sign</w:t>
            </w:r>
            <w:proofErr w:type="spellEnd"/>
            <w:r w:rsidRPr="002C1094">
              <w:rPr>
                <w:lang w:val="en-GB"/>
              </w:rPr>
              <w:t>. B</w:t>
            </w:r>
            <w:r w:rsidR="00562304"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B631CA" w:rsidRPr="002C1094" w:rsidRDefault="00B631CA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lang w:val="en-GB"/>
              </w:rPr>
            </w:pPr>
          </w:p>
        </w:tc>
      </w:tr>
      <w:tr w:rsidR="008F480D" w:rsidRPr="002C1094" w:rsidTr="008B70B1">
        <w:trPr>
          <w:cantSplit/>
        </w:trPr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31CA" w:rsidRPr="002C1094" w:rsidRDefault="00B631CA" w:rsidP="00465C7D">
            <w:pPr>
              <w:pStyle w:val="Prveprotokoll2"/>
              <w:rPr>
                <w:lang w:val="en-GB"/>
              </w:rPr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631CA" w:rsidRPr="002C1094" w:rsidRDefault="00B631CA" w:rsidP="002E24FB">
            <w:pPr>
              <w:pStyle w:val="Topptekst"/>
              <w:tabs>
                <w:tab w:val="clear" w:pos="4536"/>
                <w:tab w:val="clear" w:pos="9072"/>
                <w:tab w:val="left" w:pos="284"/>
                <w:tab w:val="left" w:pos="851"/>
                <w:tab w:val="left" w:pos="1134"/>
              </w:tabs>
              <w:spacing w:before="60" w:after="60"/>
              <w:rPr>
                <w:sz w:val="22"/>
                <w:lang w:val="en-GB"/>
              </w:rPr>
            </w:pPr>
          </w:p>
          <w:p w:rsidR="00B631CA" w:rsidRPr="002C1094" w:rsidRDefault="00B631CA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lang w:val="en-GB"/>
              </w:rPr>
            </w:pPr>
            <w:proofErr w:type="spellStart"/>
            <w:r w:rsidRPr="002C1094">
              <w:rPr>
                <w:lang w:val="en-GB"/>
              </w:rPr>
              <w:t>H.sign</w:t>
            </w:r>
            <w:proofErr w:type="spellEnd"/>
            <w:r w:rsidRPr="002C1094">
              <w:rPr>
                <w:lang w:val="en-GB"/>
              </w:rPr>
              <w:t>. L</w:t>
            </w:r>
            <w:r w:rsidR="002E24FB"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B631CA" w:rsidRPr="002C1094" w:rsidRDefault="00B631CA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lang w:val="en-GB"/>
              </w:rPr>
            </w:pPr>
          </w:p>
        </w:tc>
      </w:tr>
      <w:tr w:rsidR="008F480D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631CA" w:rsidRPr="002C1094" w:rsidRDefault="00B631CA" w:rsidP="00465C7D">
            <w:pPr>
              <w:pStyle w:val="Prveprotokoll2"/>
              <w:rPr>
                <w:lang w:val="en-GB"/>
              </w:rPr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631CA" w:rsidRPr="002C1094" w:rsidRDefault="00B631CA" w:rsidP="002E24FB">
            <w:pPr>
              <w:pStyle w:val="Topptekst"/>
              <w:tabs>
                <w:tab w:val="clear" w:pos="4536"/>
                <w:tab w:val="clear" w:pos="9072"/>
                <w:tab w:val="left" w:pos="284"/>
                <w:tab w:val="left" w:pos="851"/>
                <w:tab w:val="left" w:pos="1134"/>
              </w:tabs>
              <w:spacing w:before="60" w:after="60"/>
              <w:rPr>
                <w:sz w:val="22"/>
                <w:lang w:val="en-GB"/>
              </w:rPr>
            </w:pPr>
          </w:p>
          <w:p w:rsidR="00B631CA" w:rsidRPr="002C1094" w:rsidRDefault="00B631CA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lang w:val="en-GB"/>
              </w:rPr>
            </w:pPr>
            <w:proofErr w:type="spellStart"/>
            <w:r w:rsidRPr="002C1094">
              <w:rPr>
                <w:lang w:val="en-GB"/>
              </w:rPr>
              <w:t>H.sign</w:t>
            </w:r>
            <w:proofErr w:type="spellEnd"/>
            <w:r w:rsidRPr="002C1094">
              <w:rPr>
                <w:lang w:val="en-GB"/>
              </w:rPr>
              <w:t>. M</w:t>
            </w:r>
            <w:r w:rsidR="002E24FB"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B631CA" w:rsidRPr="002C1094" w:rsidRDefault="00B631CA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lang w:val="en-GB"/>
              </w:rPr>
            </w:pPr>
          </w:p>
        </w:tc>
      </w:tr>
      <w:tr w:rsidR="008F480D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631CA" w:rsidRPr="002C1094" w:rsidRDefault="00B631CA" w:rsidP="00465C7D">
            <w:pPr>
              <w:pStyle w:val="Prveprotokoll2"/>
              <w:rPr>
                <w:lang w:val="en-GB"/>
              </w:rPr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631CA" w:rsidRPr="002C1094" w:rsidRDefault="00B631CA" w:rsidP="002E24FB">
            <w:pPr>
              <w:pStyle w:val="Topptekst"/>
              <w:tabs>
                <w:tab w:val="clear" w:pos="4536"/>
                <w:tab w:val="clear" w:pos="9072"/>
                <w:tab w:val="left" w:pos="284"/>
                <w:tab w:val="left" w:pos="851"/>
                <w:tab w:val="left" w:pos="1134"/>
              </w:tabs>
              <w:spacing w:before="60" w:after="60"/>
              <w:rPr>
                <w:sz w:val="22"/>
                <w:lang w:val="en-GB"/>
              </w:rPr>
            </w:pPr>
          </w:p>
          <w:p w:rsidR="00B631CA" w:rsidRPr="002C1094" w:rsidRDefault="00B631CA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lang w:val="en-GB"/>
              </w:rPr>
            </w:pPr>
            <w:proofErr w:type="spellStart"/>
            <w:r w:rsidRPr="002C1094">
              <w:rPr>
                <w:lang w:val="en-GB"/>
              </w:rPr>
              <w:t>H.sign</w:t>
            </w:r>
            <w:proofErr w:type="spellEnd"/>
            <w:r w:rsidRPr="002C1094">
              <w:rPr>
                <w:lang w:val="en-GB"/>
              </w:rPr>
              <w:t>. N</w:t>
            </w:r>
            <w:r w:rsidR="002E24FB"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B631CA" w:rsidRPr="002C1094" w:rsidRDefault="00B631CA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lang w:val="en-GB"/>
              </w:rPr>
            </w:pPr>
          </w:p>
        </w:tc>
      </w:tr>
      <w:tr w:rsidR="008F480D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631CA" w:rsidRPr="002C1094" w:rsidRDefault="00B631CA" w:rsidP="00465C7D">
            <w:pPr>
              <w:pStyle w:val="Prveprotokoll2"/>
              <w:rPr>
                <w:lang w:val="en-GB"/>
              </w:rPr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631CA" w:rsidRPr="002C1094" w:rsidRDefault="00B631CA" w:rsidP="002E24FB">
            <w:pPr>
              <w:pStyle w:val="Topptekst"/>
              <w:tabs>
                <w:tab w:val="clear" w:pos="4536"/>
                <w:tab w:val="clear" w:pos="9072"/>
                <w:tab w:val="left" w:pos="284"/>
                <w:tab w:val="left" w:pos="851"/>
                <w:tab w:val="left" w:pos="1134"/>
              </w:tabs>
              <w:spacing w:before="60" w:after="60"/>
              <w:rPr>
                <w:sz w:val="22"/>
                <w:lang w:val="en-GB"/>
              </w:rPr>
            </w:pPr>
          </w:p>
          <w:p w:rsidR="00B631CA" w:rsidRPr="002C1094" w:rsidRDefault="00B631CA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lang w:val="en-GB"/>
              </w:rPr>
            </w:pPr>
            <w:proofErr w:type="spellStart"/>
            <w:r w:rsidRPr="002C1094">
              <w:rPr>
                <w:lang w:val="en-GB"/>
              </w:rPr>
              <w:t>H.sign</w:t>
            </w:r>
            <w:proofErr w:type="spellEnd"/>
            <w:r w:rsidRPr="002C1094">
              <w:rPr>
                <w:lang w:val="en-GB"/>
              </w:rPr>
              <w:t>. O</w:t>
            </w:r>
            <w:r w:rsidR="002E24FB"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B631CA" w:rsidRPr="002C1094" w:rsidRDefault="00B631CA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lang w:val="en-GB"/>
              </w:rPr>
            </w:pPr>
          </w:p>
        </w:tc>
      </w:tr>
      <w:tr w:rsidR="008F480D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631CA" w:rsidRPr="002C1094" w:rsidRDefault="00B631CA" w:rsidP="00465C7D">
            <w:pPr>
              <w:pStyle w:val="Prveprotokoll2"/>
              <w:rPr>
                <w:lang w:val="en-GB"/>
              </w:rPr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631CA" w:rsidRPr="002C1094" w:rsidRDefault="00B631CA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  <w:ind w:left="709"/>
              <w:rPr>
                <w:lang w:val="en-GB"/>
              </w:rPr>
            </w:pPr>
          </w:p>
          <w:p w:rsidR="00B631CA" w:rsidRPr="002C1094" w:rsidRDefault="00B631CA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lang w:val="en-GB"/>
              </w:rPr>
            </w:pPr>
            <w:proofErr w:type="spellStart"/>
            <w:r w:rsidRPr="002C1094">
              <w:rPr>
                <w:lang w:val="en-GB"/>
              </w:rPr>
              <w:t>H.sign</w:t>
            </w:r>
            <w:proofErr w:type="spellEnd"/>
            <w:r w:rsidRPr="002C1094">
              <w:rPr>
                <w:lang w:val="en-GB"/>
              </w:rPr>
              <w:t>. P</w:t>
            </w:r>
            <w:r w:rsidR="002E24FB"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B631CA" w:rsidRPr="002C1094" w:rsidRDefault="00B631CA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lang w:val="en-GB"/>
              </w:rPr>
            </w:pPr>
          </w:p>
        </w:tc>
      </w:tr>
      <w:tr w:rsidR="008F480D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631CA" w:rsidRPr="002C1094" w:rsidRDefault="00B631CA" w:rsidP="00465C7D">
            <w:pPr>
              <w:pStyle w:val="Prveprotokoll2"/>
              <w:rPr>
                <w:lang w:val="en-GB"/>
              </w:rPr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631CA" w:rsidRPr="002C1094" w:rsidRDefault="00B631CA" w:rsidP="002E24FB">
            <w:pPr>
              <w:pStyle w:val="Topptekst"/>
              <w:tabs>
                <w:tab w:val="clear" w:pos="4536"/>
                <w:tab w:val="clear" w:pos="9072"/>
                <w:tab w:val="left" w:pos="284"/>
                <w:tab w:val="left" w:pos="851"/>
                <w:tab w:val="left" w:pos="1134"/>
              </w:tabs>
              <w:spacing w:before="60" w:after="60"/>
              <w:rPr>
                <w:sz w:val="22"/>
                <w:lang w:val="en-GB"/>
              </w:rPr>
            </w:pPr>
          </w:p>
          <w:p w:rsidR="00B631CA" w:rsidRPr="002C1094" w:rsidRDefault="00B631CA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lang w:val="en-GB"/>
              </w:rPr>
            </w:pPr>
            <w:proofErr w:type="spellStart"/>
            <w:r w:rsidRPr="002C1094">
              <w:rPr>
                <w:lang w:val="en-GB"/>
              </w:rPr>
              <w:t>H.sign</w:t>
            </w:r>
            <w:proofErr w:type="spellEnd"/>
            <w:r w:rsidRPr="002C1094">
              <w:rPr>
                <w:lang w:val="en-GB"/>
              </w:rPr>
              <w:t>. S</w:t>
            </w:r>
            <w:r w:rsidR="002E24FB"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B631CA" w:rsidRPr="002C1094" w:rsidRDefault="00B631CA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lang w:val="en-GB"/>
              </w:rPr>
            </w:pPr>
          </w:p>
        </w:tc>
      </w:tr>
      <w:tr w:rsidR="008F480D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631CA" w:rsidRPr="002C1094" w:rsidRDefault="00B631CA" w:rsidP="00465C7D">
            <w:pPr>
              <w:pStyle w:val="Prveprotokoll2"/>
              <w:rPr>
                <w:lang w:val="en-GB"/>
              </w:rPr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631CA" w:rsidRPr="002C1094" w:rsidRDefault="00B631CA" w:rsidP="002E24FB">
            <w:pPr>
              <w:pStyle w:val="Topptekst"/>
              <w:tabs>
                <w:tab w:val="clear" w:pos="4536"/>
                <w:tab w:val="clear" w:pos="9072"/>
                <w:tab w:val="left" w:pos="284"/>
                <w:tab w:val="left" w:pos="851"/>
                <w:tab w:val="left" w:pos="1134"/>
              </w:tabs>
              <w:spacing w:before="60" w:after="60"/>
              <w:rPr>
                <w:sz w:val="22"/>
                <w:lang w:val="en-GB"/>
              </w:rPr>
            </w:pPr>
          </w:p>
          <w:p w:rsidR="00B631CA" w:rsidRPr="002C1094" w:rsidRDefault="00B631CA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lang w:val="en-GB"/>
              </w:rPr>
            </w:pPr>
            <w:r w:rsidRPr="002C1094">
              <w:rPr>
                <w:lang w:val="en-GB"/>
              </w:rPr>
              <w:t>...…........</w:t>
            </w:r>
            <w:r w:rsidR="002E24FB"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B631CA" w:rsidRPr="002C1094" w:rsidRDefault="00B631CA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lang w:val="en-GB"/>
              </w:rPr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465C7D">
            <w:pPr>
              <w:pStyle w:val="Prveprotokoll2"/>
              <w:rPr>
                <w:lang w:val="en-GB"/>
              </w:rPr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pStyle w:val="Topptekst"/>
              <w:tabs>
                <w:tab w:val="clear" w:pos="4536"/>
                <w:tab w:val="clear" w:pos="9072"/>
                <w:tab w:val="left" w:pos="284"/>
                <w:tab w:val="left" w:pos="851"/>
                <w:tab w:val="left" w:pos="1134"/>
              </w:tabs>
              <w:spacing w:before="60" w:after="60"/>
              <w:rPr>
                <w:sz w:val="22"/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lang w:val="en-GB"/>
              </w:rPr>
            </w:pPr>
            <w:r w:rsidRPr="002C1094">
              <w:rPr>
                <w:lang w:val="en-GB"/>
              </w:rPr>
              <w:t>...…........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465C7D">
            <w:pPr>
              <w:pStyle w:val="Prveprotokoll2"/>
              <w:rPr>
                <w:lang w:val="en-GB"/>
              </w:rPr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pStyle w:val="Topptekst"/>
              <w:tabs>
                <w:tab w:val="clear" w:pos="4536"/>
                <w:tab w:val="clear" w:pos="9072"/>
                <w:tab w:val="left" w:pos="284"/>
                <w:tab w:val="left" w:pos="851"/>
                <w:tab w:val="left" w:pos="1134"/>
              </w:tabs>
              <w:spacing w:before="60" w:after="60"/>
              <w:rPr>
                <w:sz w:val="22"/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lang w:val="en-GB"/>
              </w:rPr>
            </w:pPr>
            <w:r w:rsidRPr="002C1094">
              <w:rPr>
                <w:lang w:val="en-GB"/>
              </w:rPr>
              <w:t>...…........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465C7D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pStyle w:val="Topptekst"/>
              <w:tabs>
                <w:tab w:val="clear" w:pos="4536"/>
                <w:tab w:val="clear" w:pos="9072"/>
                <w:tab w:val="left" w:pos="284"/>
                <w:tab w:val="left" w:pos="851"/>
                <w:tab w:val="left" w:pos="1134"/>
              </w:tabs>
              <w:spacing w:before="60" w:after="60"/>
              <w:rPr>
                <w:sz w:val="22"/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lang w:val="en-GB"/>
              </w:rPr>
            </w:pPr>
            <w:r w:rsidRPr="002C1094">
              <w:rPr>
                <w:lang w:val="en-GB"/>
              </w:rPr>
              <w:t>...…........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8F480D" w:rsidRPr="002C1094" w:rsidTr="008B70B1">
        <w:trPr>
          <w:cantSplit/>
        </w:trPr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6BB4" w:rsidRPr="002C1094" w:rsidRDefault="00AB6BB4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B6BB4" w:rsidRPr="002C1094" w:rsidRDefault="00371C52" w:rsidP="002E24FB">
            <w:pPr>
              <w:pStyle w:val="Testoverskrift"/>
              <w:tabs>
                <w:tab w:val="left" w:pos="284"/>
                <w:tab w:val="left" w:pos="851"/>
                <w:tab w:val="left" w:pos="1134"/>
              </w:tabs>
            </w:pPr>
            <w:proofErr w:type="spellStart"/>
            <w:r>
              <w:t>Lenkingsbalisegruppe</w:t>
            </w:r>
            <w:proofErr w:type="spellEnd"/>
            <w:r w:rsidR="00AB6BB4" w:rsidRPr="002C1094">
              <w:t xml:space="preserve"> </w:t>
            </w:r>
            <w:r w:rsidR="00442B5C" w:rsidRPr="002C1094">
              <w:t>A retn</w:t>
            </w:r>
            <w:r w:rsidR="00AB6BB4" w:rsidRPr="002C1094">
              <w:t>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AB6BB4" w:rsidRPr="002C1094" w:rsidRDefault="00AB6BB4" w:rsidP="002E24FB">
            <w:pPr>
              <w:pStyle w:val="Testoverskrift"/>
              <w:tabs>
                <w:tab w:val="left" w:pos="284"/>
                <w:tab w:val="left" w:pos="851"/>
                <w:tab w:val="left" w:pos="1134"/>
              </w:tabs>
            </w:pPr>
          </w:p>
        </w:tc>
      </w:tr>
      <w:tr w:rsidR="008F480D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AB6BB4" w:rsidRPr="002C1094" w:rsidRDefault="00AB6BB4" w:rsidP="00465C7D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AB6BB4" w:rsidRPr="002C1094" w:rsidRDefault="00AB6BB4" w:rsidP="002E24FB">
            <w:pPr>
              <w:tabs>
                <w:tab w:val="left" w:pos="28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AB6BB4" w:rsidRPr="002C1094" w:rsidRDefault="0051623C" w:rsidP="002E24FB">
            <w:pPr>
              <w:tabs>
                <w:tab w:val="left" w:pos="28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 w:rsidR="002E24FB">
              <w:rPr>
                <w:lang w:val="en-GB"/>
              </w:rPr>
              <w:tab/>
            </w:r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tab/>
              <w:t xml:space="preserve"> </w:t>
            </w:r>
            <w:r w:rsidR="00AB6BB4" w:rsidRPr="002C1094">
              <w:rPr>
                <w:lang w:val="en-GB"/>
              </w:rPr>
              <w:t>Km</w:t>
            </w:r>
            <w:r w:rsidR="002E24FB"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AB6BB4" w:rsidRPr="002C1094" w:rsidRDefault="00AB6BB4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51623C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51623C" w:rsidRPr="002C1094" w:rsidRDefault="0051623C" w:rsidP="00465C7D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51623C" w:rsidRPr="002C1094" w:rsidRDefault="0051623C" w:rsidP="002E24FB">
            <w:pPr>
              <w:tabs>
                <w:tab w:val="left" w:pos="28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51623C" w:rsidRPr="002C1094" w:rsidRDefault="0051623C" w:rsidP="002E24FB">
            <w:pPr>
              <w:tabs>
                <w:tab w:val="left" w:pos="28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 w:rsidR="002E24FB">
              <w:rPr>
                <w:lang w:val="en-GB"/>
              </w:rPr>
              <w:tab/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 w:rsidR="002E24FB"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51623C" w:rsidRPr="002C1094" w:rsidRDefault="0051623C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51623C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51623C" w:rsidRPr="002C1094" w:rsidRDefault="0051623C" w:rsidP="00465C7D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51623C" w:rsidRPr="002C1094" w:rsidRDefault="0051623C" w:rsidP="002E24FB">
            <w:pPr>
              <w:tabs>
                <w:tab w:val="left" w:pos="28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51623C" w:rsidRPr="002C1094" w:rsidRDefault="0051623C" w:rsidP="002E24FB">
            <w:pPr>
              <w:tabs>
                <w:tab w:val="left" w:pos="284"/>
                <w:tab w:val="left" w:pos="1421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 w:rsidR="002E24FB">
              <w:rPr>
                <w:lang w:val="en-GB"/>
              </w:rPr>
              <w:tab/>
            </w:r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 w:rsidR="002E24FB"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51623C" w:rsidRPr="002C1094" w:rsidRDefault="0051623C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51623C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51623C" w:rsidRPr="002C1094" w:rsidRDefault="0051623C" w:rsidP="00465C7D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51623C" w:rsidRPr="002C1094" w:rsidRDefault="0051623C" w:rsidP="002E24FB">
            <w:pPr>
              <w:tabs>
                <w:tab w:val="left" w:pos="28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51623C" w:rsidRPr="002C1094" w:rsidRDefault="0051623C" w:rsidP="002E24FB">
            <w:pPr>
              <w:tabs>
                <w:tab w:val="left" w:pos="28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 w:rsidR="002E24FB">
              <w:rPr>
                <w:lang w:val="en-GB"/>
              </w:rPr>
              <w:tab/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 w:rsidR="002E24FB"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51623C" w:rsidRPr="002C1094" w:rsidRDefault="0051623C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8F480D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AB6BB4" w:rsidRPr="002C1094" w:rsidRDefault="00AB6BB4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AB6BB4" w:rsidRPr="002C1094" w:rsidRDefault="00371C52" w:rsidP="002E24FB">
            <w:pPr>
              <w:pStyle w:val="Testoverskrift"/>
              <w:tabs>
                <w:tab w:val="left" w:pos="284"/>
                <w:tab w:val="left" w:pos="1134"/>
                <w:tab w:val="left" w:pos="1562"/>
              </w:tabs>
            </w:pPr>
            <w:proofErr w:type="spellStart"/>
            <w:proofErr w:type="gramStart"/>
            <w:r>
              <w:t>Lenkingsbalisegruppe</w:t>
            </w:r>
            <w:proofErr w:type="spellEnd"/>
            <w:r>
              <w:t xml:space="preserve"> </w:t>
            </w:r>
            <w:r w:rsidR="00AB6BB4" w:rsidRPr="002C1094">
              <w:t xml:space="preserve"> </w:t>
            </w:r>
            <w:r w:rsidR="00442B5C" w:rsidRPr="002C1094">
              <w:t>B</w:t>
            </w:r>
            <w:proofErr w:type="gramEnd"/>
            <w:r w:rsidR="00442B5C" w:rsidRPr="002C1094">
              <w:t xml:space="preserve"> retn</w:t>
            </w:r>
            <w:r w:rsidR="00AB6BB4" w:rsidRPr="002C1094">
              <w:t>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AB6BB4" w:rsidRPr="002C1094" w:rsidRDefault="00AB6BB4" w:rsidP="002E24FB">
            <w:pPr>
              <w:pStyle w:val="Testoverskrift"/>
              <w:tabs>
                <w:tab w:val="left" w:pos="284"/>
                <w:tab w:val="left" w:pos="851"/>
                <w:tab w:val="left" w:pos="1134"/>
              </w:tabs>
            </w:pPr>
          </w:p>
        </w:tc>
      </w:tr>
      <w:tr w:rsidR="0051623C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51623C" w:rsidRPr="002C1094" w:rsidRDefault="0051623C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51623C" w:rsidRPr="002E24FB" w:rsidRDefault="0051623C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51623C" w:rsidRPr="002E24FB" w:rsidRDefault="0051623C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  <w:r w:rsidRPr="002E24FB">
              <w:rPr>
                <w:lang w:val="en-GB"/>
              </w:rPr>
              <w:t>ID</w:t>
            </w:r>
            <w:r w:rsidR="002E24FB" w:rsidRPr="002E24FB">
              <w:rPr>
                <w:lang w:val="en-GB"/>
              </w:rPr>
              <w:tab/>
            </w:r>
            <w:r w:rsidRPr="002E24FB">
              <w:rPr>
                <w:lang w:val="en-GB"/>
              </w:rPr>
              <w:t xml:space="preserve">  </w:t>
            </w:r>
            <w:r w:rsidRPr="002E24FB">
              <w:rPr>
                <w:lang w:val="en-GB"/>
              </w:rPr>
              <w:tab/>
              <w:t xml:space="preserve"> Km</w:t>
            </w:r>
            <w:r w:rsidR="002E24FB" w:rsidRPr="002E24FB"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51623C" w:rsidRPr="002C1094" w:rsidRDefault="0051623C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51623C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51623C" w:rsidRPr="002C1094" w:rsidRDefault="0051623C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51623C" w:rsidRPr="002E24FB" w:rsidRDefault="0051623C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51623C" w:rsidRPr="002E24FB" w:rsidRDefault="0051623C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  <w:r w:rsidRPr="002E24FB">
              <w:rPr>
                <w:lang w:val="en-GB"/>
              </w:rPr>
              <w:t>ID</w:t>
            </w:r>
            <w:r w:rsidR="002E24FB" w:rsidRPr="002E24FB">
              <w:rPr>
                <w:lang w:val="en-GB"/>
              </w:rPr>
              <w:tab/>
            </w:r>
            <w:r w:rsidRPr="002E24FB">
              <w:rPr>
                <w:lang w:val="en-GB"/>
              </w:rPr>
              <w:t xml:space="preserve"> </w:t>
            </w:r>
            <w:r w:rsidRPr="002E24FB">
              <w:rPr>
                <w:lang w:val="en-GB"/>
              </w:rPr>
              <w:tab/>
              <w:t xml:space="preserve"> Km</w:t>
            </w:r>
            <w:r w:rsidR="002E24FB" w:rsidRPr="002E24FB"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51623C" w:rsidRPr="002C1094" w:rsidRDefault="0051623C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51623C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51623C" w:rsidRPr="002C1094" w:rsidRDefault="0051623C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51623C" w:rsidRPr="002E24FB" w:rsidRDefault="0051623C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51623C" w:rsidRPr="002E24FB" w:rsidRDefault="0051623C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  <w:r w:rsidRPr="002E24FB">
              <w:rPr>
                <w:lang w:val="en-GB"/>
              </w:rPr>
              <w:t>ID</w:t>
            </w:r>
            <w:r w:rsidR="002E24FB" w:rsidRPr="002E24FB">
              <w:rPr>
                <w:lang w:val="en-GB"/>
              </w:rPr>
              <w:tab/>
            </w:r>
            <w:r w:rsidRPr="002E24FB">
              <w:rPr>
                <w:lang w:val="en-GB"/>
              </w:rPr>
              <w:t xml:space="preserve"> </w:t>
            </w:r>
            <w:r w:rsidRPr="002E24FB">
              <w:rPr>
                <w:lang w:val="en-GB"/>
              </w:rPr>
              <w:tab/>
              <w:t xml:space="preserve"> Km</w:t>
            </w:r>
            <w:r w:rsidR="002E24FB" w:rsidRPr="002E24FB"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51623C" w:rsidRPr="002C1094" w:rsidRDefault="0051623C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51623C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51623C" w:rsidRPr="002C1094" w:rsidRDefault="0051623C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51623C" w:rsidRPr="002E24FB" w:rsidRDefault="0051623C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51623C" w:rsidRPr="002E24FB" w:rsidRDefault="0051623C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  <w:r w:rsidRPr="002E24FB">
              <w:rPr>
                <w:lang w:val="en-GB"/>
              </w:rPr>
              <w:t>ID</w:t>
            </w:r>
            <w:r w:rsidR="002E24FB" w:rsidRPr="002E24FB">
              <w:rPr>
                <w:lang w:val="en-GB"/>
              </w:rPr>
              <w:tab/>
            </w:r>
            <w:r w:rsidRPr="002E24FB">
              <w:rPr>
                <w:lang w:val="en-GB"/>
              </w:rPr>
              <w:t xml:space="preserve"> </w:t>
            </w:r>
            <w:r w:rsidRPr="002E24FB">
              <w:rPr>
                <w:lang w:val="en-GB"/>
              </w:rPr>
              <w:tab/>
              <w:t xml:space="preserve"> Km</w:t>
            </w:r>
            <w:r w:rsidR="002E24FB" w:rsidRPr="002E24FB"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51623C" w:rsidRPr="002C1094" w:rsidRDefault="0051623C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8F480D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AB6BB4" w:rsidRPr="002C1094" w:rsidRDefault="00AB6BB4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AB6BB4" w:rsidRPr="002C1094" w:rsidRDefault="00AB6BB4" w:rsidP="00371C52">
            <w:pPr>
              <w:pStyle w:val="Testoverskrift"/>
              <w:tabs>
                <w:tab w:val="left" w:pos="284"/>
                <w:tab w:val="left" w:pos="1134"/>
                <w:tab w:val="left" w:pos="1562"/>
              </w:tabs>
            </w:pPr>
            <w:proofErr w:type="spellStart"/>
            <w:r w:rsidRPr="002C1094">
              <w:t>Repeterbalise</w:t>
            </w:r>
            <w:r w:rsidR="00371C52">
              <w:t>gruppe</w:t>
            </w:r>
            <w:proofErr w:type="spellEnd"/>
            <w:r w:rsidRPr="002C1094">
              <w:t xml:space="preserve"> </w:t>
            </w:r>
            <w:r w:rsidR="00EF4110" w:rsidRPr="002C1094">
              <w:t>A</w:t>
            </w:r>
            <w:r w:rsidRPr="002C1094">
              <w:t xml:space="preserve"> retn: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AB6BB4" w:rsidRPr="002C1094" w:rsidRDefault="00AB6BB4" w:rsidP="002E24FB">
            <w:pPr>
              <w:pStyle w:val="Testoverskrift"/>
              <w:tabs>
                <w:tab w:val="left" w:pos="284"/>
                <w:tab w:val="left" w:pos="851"/>
                <w:tab w:val="left" w:pos="1134"/>
              </w:tabs>
            </w:pPr>
          </w:p>
        </w:tc>
      </w:tr>
      <w:tr w:rsidR="0051623C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51623C" w:rsidRPr="002C1094" w:rsidRDefault="0051623C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51623C" w:rsidRPr="00780DE4" w:rsidRDefault="0051623C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</w:p>
          <w:p w:rsidR="0051623C" w:rsidRPr="002C1094" w:rsidRDefault="0051623C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 w:rsidR="002E24FB">
              <w:rPr>
                <w:lang w:val="en-GB"/>
              </w:rPr>
              <w:tab/>
            </w:r>
            <w:r>
              <w:rPr>
                <w:lang w:val="en-GB"/>
              </w:rPr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 w:rsidR="002E24FB"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51623C" w:rsidRPr="002C1094" w:rsidRDefault="0051623C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lang w:val="en-US"/>
              </w:rPr>
            </w:pPr>
          </w:p>
        </w:tc>
      </w:tr>
      <w:tr w:rsidR="0051623C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51623C" w:rsidRPr="002C1094" w:rsidRDefault="0051623C" w:rsidP="007C5076">
            <w:pPr>
              <w:pStyle w:val="Prveprotokoll2"/>
              <w:rPr>
                <w:lang w:val="en-US"/>
              </w:rPr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51623C" w:rsidRPr="002C1094" w:rsidRDefault="0051623C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51623C" w:rsidRPr="002C1094" w:rsidRDefault="0051623C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 w:rsidR="002E24FB">
              <w:rPr>
                <w:lang w:val="en-GB"/>
              </w:rPr>
              <w:tab/>
            </w:r>
            <w:r>
              <w:rPr>
                <w:lang w:val="en-GB"/>
              </w:rPr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 w:rsidR="002E24FB"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51623C" w:rsidRPr="002C1094" w:rsidRDefault="0051623C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lang w:val="en-US"/>
              </w:rPr>
            </w:pPr>
          </w:p>
        </w:tc>
      </w:tr>
      <w:tr w:rsidR="0051623C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51623C" w:rsidRPr="002C1094" w:rsidRDefault="0051623C" w:rsidP="007C5076">
            <w:pPr>
              <w:pStyle w:val="Prveprotokoll2"/>
              <w:rPr>
                <w:lang w:val="en-US"/>
              </w:rPr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51623C" w:rsidRPr="002C1094" w:rsidRDefault="0051623C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51623C" w:rsidRPr="002C1094" w:rsidRDefault="0051623C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 w:rsidR="002E24FB">
              <w:rPr>
                <w:lang w:val="en-GB"/>
              </w:rPr>
              <w:tab/>
            </w:r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 w:rsidR="002E24FB"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51623C" w:rsidRPr="002C1094" w:rsidRDefault="0051623C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51623C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51623C" w:rsidRPr="002C1094" w:rsidRDefault="0051623C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51623C" w:rsidRPr="002C1094" w:rsidRDefault="0051623C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51623C" w:rsidRPr="002C1094" w:rsidRDefault="0051623C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 w:rsidR="002E24FB">
              <w:rPr>
                <w:lang w:val="en-GB"/>
              </w:rPr>
              <w:tab/>
            </w:r>
            <w:r>
              <w:rPr>
                <w:lang w:val="en-GB"/>
              </w:rPr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 w:rsidR="002E24FB"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51623C" w:rsidRPr="002C1094" w:rsidRDefault="0051623C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8F480D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AB6BB4" w:rsidRPr="002C1094" w:rsidRDefault="00AB6BB4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AB6BB4" w:rsidRPr="002C1094" w:rsidRDefault="00371C52" w:rsidP="00371C52">
            <w:pPr>
              <w:pStyle w:val="Testoverskrift"/>
              <w:tabs>
                <w:tab w:val="left" w:pos="284"/>
                <w:tab w:val="left" w:pos="1134"/>
                <w:tab w:val="left" w:pos="1562"/>
              </w:tabs>
            </w:pPr>
            <w:proofErr w:type="spellStart"/>
            <w:r w:rsidRPr="002C1094">
              <w:t>Repeterbalise</w:t>
            </w:r>
            <w:r>
              <w:t>gruppe</w:t>
            </w:r>
            <w:proofErr w:type="spellEnd"/>
            <w:r w:rsidR="00AB6BB4" w:rsidRPr="002C1094">
              <w:t xml:space="preserve"> </w:t>
            </w:r>
            <w:r w:rsidR="00EF4110" w:rsidRPr="002C1094">
              <w:t>B</w:t>
            </w:r>
            <w:r w:rsidR="00AB6BB4" w:rsidRPr="002C1094">
              <w:t xml:space="preserve"> retn: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AB6BB4" w:rsidRPr="002C1094" w:rsidRDefault="00AB6BB4" w:rsidP="002E24FB">
            <w:pPr>
              <w:pStyle w:val="Testoverskrift"/>
              <w:tabs>
                <w:tab w:val="left" w:pos="284"/>
                <w:tab w:val="left" w:pos="851"/>
                <w:tab w:val="left" w:pos="1134"/>
              </w:tabs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780DE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lang w:val="en-US"/>
              </w:rPr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  <w:rPr>
                <w:lang w:val="en-US"/>
              </w:rPr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lang w:val="en-US"/>
              </w:rPr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  <w:rPr>
                <w:lang w:val="en-US"/>
              </w:rPr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lang w:val="en-US"/>
              </w:rPr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  <w:rPr>
                <w:lang w:val="en-US"/>
              </w:rPr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8F480D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5E5A8F" w:rsidRPr="002C1094" w:rsidRDefault="005E5A8F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5E5A8F" w:rsidRPr="002C1094" w:rsidRDefault="00371C52" w:rsidP="00371C52">
            <w:pPr>
              <w:pStyle w:val="Testoverskrift"/>
              <w:tabs>
                <w:tab w:val="left" w:pos="284"/>
                <w:tab w:val="left" w:pos="1134"/>
                <w:tab w:val="left" w:pos="1562"/>
              </w:tabs>
            </w:pPr>
            <w:proofErr w:type="spellStart"/>
            <w:r w:rsidRPr="002C1094">
              <w:t>Signalhøyningsbalise</w:t>
            </w:r>
            <w:r>
              <w:t>gruppe</w:t>
            </w:r>
            <w:proofErr w:type="spellEnd"/>
            <w:r w:rsidRPr="002C1094">
              <w:t xml:space="preserve"> </w:t>
            </w:r>
            <w:r w:rsidR="005E5A8F" w:rsidRPr="002C1094">
              <w:t xml:space="preserve">(SH) </w:t>
            </w:r>
            <w:r w:rsidR="00442B5C" w:rsidRPr="002C1094">
              <w:t>A retn</w:t>
            </w:r>
            <w:r w:rsidR="005E5A8F" w:rsidRPr="002C1094">
              <w:t>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5E5A8F" w:rsidRPr="002C1094" w:rsidRDefault="005E5A8F" w:rsidP="002E24FB">
            <w:pPr>
              <w:pStyle w:val="Testoverskrift"/>
              <w:tabs>
                <w:tab w:val="left" w:pos="284"/>
                <w:tab w:val="left" w:pos="851"/>
                <w:tab w:val="left" w:pos="1134"/>
              </w:tabs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780DE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8F480D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5E5A8F" w:rsidRPr="002C1094" w:rsidRDefault="005E5A8F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5E5A8F" w:rsidRPr="002C1094" w:rsidRDefault="005E5A8F" w:rsidP="00371C52">
            <w:pPr>
              <w:pStyle w:val="Testoverskrift"/>
              <w:tabs>
                <w:tab w:val="left" w:pos="284"/>
                <w:tab w:val="left" w:pos="1134"/>
                <w:tab w:val="left" w:pos="1562"/>
              </w:tabs>
            </w:pPr>
            <w:proofErr w:type="spellStart"/>
            <w:r w:rsidRPr="002C1094">
              <w:t>Signalhøyningsbalise</w:t>
            </w:r>
            <w:r w:rsidR="00371C52">
              <w:t>gruppe</w:t>
            </w:r>
            <w:proofErr w:type="spellEnd"/>
            <w:r w:rsidRPr="002C1094">
              <w:t xml:space="preserve"> (SH) </w:t>
            </w:r>
            <w:r w:rsidR="00442B5C" w:rsidRPr="002C1094">
              <w:t>B retn</w:t>
            </w:r>
            <w:r w:rsidRPr="002C1094">
              <w:t>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5E5A8F" w:rsidRPr="002C1094" w:rsidRDefault="005E5A8F" w:rsidP="002E24FB">
            <w:pPr>
              <w:pStyle w:val="Testoverskrift"/>
              <w:tabs>
                <w:tab w:val="left" w:pos="284"/>
                <w:tab w:val="left" w:pos="851"/>
                <w:tab w:val="left" w:pos="1134"/>
              </w:tabs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780DE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8F480D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5E5A8F" w:rsidRPr="002C1094" w:rsidRDefault="005E5A8F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5E5A8F" w:rsidRPr="002C1094" w:rsidRDefault="005E5A8F" w:rsidP="00371C52">
            <w:pPr>
              <w:pStyle w:val="Testoverskrift"/>
              <w:tabs>
                <w:tab w:val="left" w:pos="284"/>
                <w:tab w:val="left" w:pos="1134"/>
                <w:tab w:val="left" w:pos="1562"/>
              </w:tabs>
            </w:pPr>
            <w:proofErr w:type="spellStart"/>
            <w:r w:rsidRPr="002C1094">
              <w:t>Rasvarslingsbalise</w:t>
            </w:r>
            <w:r w:rsidR="00371C52">
              <w:t>gruppe</w:t>
            </w:r>
            <w:proofErr w:type="spellEnd"/>
            <w:r w:rsidRPr="002C1094">
              <w:t xml:space="preserve"> (RVG) </w:t>
            </w:r>
            <w:r w:rsidR="00442B5C" w:rsidRPr="002C1094">
              <w:t>A retn</w:t>
            </w:r>
            <w:r w:rsidRPr="002C1094">
              <w:t>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5E5A8F" w:rsidRPr="002C1094" w:rsidRDefault="005E5A8F" w:rsidP="002E24FB">
            <w:pPr>
              <w:pStyle w:val="Testoverskrift"/>
              <w:tabs>
                <w:tab w:val="left" w:pos="284"/>
                <w:tab w:val="left" w:pos="851"/>
                <w:tab w:val="left" w:pos="1134"/>
              </w:tabs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780DE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8F480D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5E5A8F" w:rsidRPr="002C1094" w:rsidRDefault="005E5A8F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5E5A8F" w:rsidRPr="002C1094" w:rsidRDefault="00371C52" w:rsidP="00371C52">
            <w:pPr>
              <w:pStyle w:val="Testoverskrift"/>
              <w:tabs>
                <w:tab w:val="left" w:pos="284"/>
                <w:tab w:val="left" w:pos="1134"/>
                <w:tab w:val="left" w:pos="1562"/>
              </w:tabs>
            </w:pPr>
            <w:proofErr w:type="spellStart"/>
            <w:r w:rsidRPr="002C1094">
              <w:t>Rasvarslingsbalise</w:t>
            </w:r>
            <w:r>
              <w:t>gruppe</w:t>
            </w:r>
            <w:proofErr w:type="spellEnd"/>
            <w:r w:rsidRPr="002C1094">
              <w:t xml:space="preserve"> </w:t>
            </w:r>
            <w:r w:rsidR="005E5A8F" w:rsidRPr="002C1094">
              <w:t xml:space="preserve">(RVG) </w:t>
            </w:r>
            <w:r w:rsidR="00442B5C" w:rsidRPr="002C1094">
              <w:t>B retn</w:t>
            </w:r>
            <w:r w:rsidR="005E5A8F" w:rsidRPr="002C1094">
              <w:t>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5E5A8F" w:rsidRPr="002C1094" w:rsidRDefault="005E5A8F" w:rsidP="002E24FB">
            <w:pPr>
              <w:pStyle w:val="Testoverskrift"/>
              <w:tabs>
                <w:tab w:val="left" w:pos="284"/>
                <w:tab w:val="left" w:pos="851"/>
                <w:tab w:val="left" w:pos="1134"/>
              </w:tabs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780DE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8F480D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5E5A8F" w:rsidRPr="002C1094" w:rsidRDefault="005E5A8F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5E5A8F" w:rsidRPr="002C1094" w:rsidRDefault="00371C52" w:rsidP="00371C52">
            <w:pPr>
              <w:pStyle w:val="Testoverskrift"/>
              <w:tabs>
                <w:tab w:val="left" w:pos="284"/>
                <w:tab w:val="left" w:pos="851"/>
                <w:tab w:val="left" w:pos="1134"/>
              </w:tabs>
            </w:pPr>
            <w:proofErr w:type="spellStart"/>
            <w:r>
              <w:rPr>
                <w:rStyle w:val="mw-headline"/>
              </w:rPr>
              <w:t>Balisegruppe</w:t>
            </w:r>
            <w:proofErr w:type="spellEnd"/>
            <w:r>
              <w:rPr>
                <w:rStyle w:val="mw-headline"/>
              </w:rPr>
              <w:t xml:space="preserve"> for ATC </w:t>
            </w:r>
            <w:proofErr w:type="spellStart"/>
            <w:r>
              <w:rPr>
                <w:rStyle w:val="mw-headline"/>
              </w:rPr>
              <w:t>forsignal</w:t>
            </w:r>
            <w:proofErr w:type="spellEnd"/>
            <w:r w:rsidRPr="002C1094">
              <w:t xml:space="preserve"> </w:t>
            </w:r>
            <w:r w:rsidR="00805851" w:rsidRPr="002C1094">
              <w:t xml:space="preserve">(FF) </w:t>
            </w:r>
            <w:r w:rsidR="00442B5C" w:rsidRPr="002C1094">
              <w:t>A retn</w:t>
            </w:r>
            <w:r w:rsidR="00805851" w:rsidRPr="002C1094">
              <w:t>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5E5A8F" w:rsidRPr="002C1094" w:rsidRDefault="005E5A8F" w:rsidP="002E24FB">
            <w:pPr>
              <w:pStyle w:val="Testoverskrift"/>
              <w:tabs>
                <w:tab w:val="left" w:pos="284"/>
                <w:tab w:val="left" w:pos="851"/>
                <w:tab w:val="left" w:pos="1134"/>
              </w:tabs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780DE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8F480D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5E5A8F" w:rsidRPr="002C1094" w:rsidRDefault="005E5A8F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5E5A8F" w:rsidRPr="002C1094" w:rsidRDefault="00371C52" w:rsidP="002E24FB">
            <w:pPr>
              <w:pStyle w:val="Testoverskrift"/>
              <w:tabs>
                <w:tab w:val="left" w:pos="284"/>
                <w:tab w:val="left" w:pos="851"/>
                <w:tab w:val="left" w:pos="1134"/>
              </w:tabs>
            </w:pPr>
            <w:proofErr w:type="spellStart"/>
            <w:r>
              <w:rPr>
                <w:rStyle w:val="mw-headline"/>
              </w:rPr>
              <w:t>Balisegruppe</w:t>
            </w:r>
            <w:proofErr w:type="spellEnd"/>
            <w:r>
              <w:rPr>
                <w:rStyle w:val="mw-headline"/>
              </w:rPr>
              <w:t xml:space="preserve"> for ATC </w:t>
            </w:r>
            <w:proofErr w:type="spellStart"/>
            <w:r>
              <w:rPr>
                <w:rStyle w:val="mw-headline"/>
              </w:rPr>
              <w:t>forsignal</w:t>
            </w:r>
            <w:proofErr w:type="spellEnd"/>
            <w:r w:rsidRPr="002C1094">
              <w:t xml:space="preserve"> (FF) </w:t>
            </w:r>
            <w:r w:rsidR="00442B5C" w:rsidRPr="002C1094">
              <w:t>B retn</w:t>
            </w:r>
            <w:r w:rsidR="00805851" w:rsidRPr="002C1094">
              <w:t>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5E5A8F" w:rsidRPr="002C1094" w:rsidRDefault="005E5A8F" w:rsidP="002E24FB">
            <w:pPr>
              <w:pStyle w:val="Testoverskrift"/>
              <w:tabs>
                <w:tab w:val="left" w:pos="284"/>
                <w:tab w:val="left" w:pos="851"/>
                <w:tab w:val="left" w:pos="1134"/>
              </w:tabs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780DE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8F480D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5E5A8F" w:rsidRPr="002C1094" w:rsidRDefault="005E5A8F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5E5A8F" w:rsidRPr="002C1094" w:rsidRDefault="00805851" w:rsidP="002E24FB">
            <w:pPr>
              <w:pStyle w:val="Testoverskrift"/>
              <w:tabs>
                <w:tab w:val="left" w:pos="284"/>
                <w:tab w:val="left" w:pos="851"/>
                <w:tab w:val="left" w:pos="1134"/>
              </w:tabs>
            </w:pPr>
            <w:r w:rsidRPr="002C1094">
              <w:t xml:space="preserve">Grensebalisegruppe </w:t>
            </w:r>
            <w:r w:rsidR="00442B5C" w:rsidRPr="002C1094">
              <w:t>A retn</w:t>
            </w:r>
            <w:r w:rsidRPr="002C1094">
              <w:t>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5E5A8F" w:rsidRPr="002C1094" w:rsidRDefault="005E5A8F" w:rsidP="002E24FB">
            <w:pPr>
              <w:pStyle w:val="Testoverskrift"/>
              <w:tabs>
                <w:tab w:val="left" w:pos="284"/>
                <w:tab w:val="left" w:pos="851"/>
                <w:tab w:val="left" w:pos="1134"/>
              </w:tabs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8F480D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5E5A8F" w:rsidRPr="002C1094" w:rsidRDefault="005E5A8F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5E5A8F" w:rsidRPr="002C1094" w:rsidRDefault="00805851" w:rsidP="002E24FB">
            <w:pPr>
              <w:pStyle w:val="Testoverskrift"/>
              <w:tabs>
                <w:tab w:val="left" w:pos="284"/>
                <w:tab w:val="left" w:pos="851"/>
                <w:tab w:val="left" w:pos="1134"/>
              </w:tabs>
            </w:pPr>
            <w:r w:rsidRPr="002C1094">
              <w:t xml:space="preserve">Grensebalisegruppe </w:t>
            </w:r>
            <w:r w:rsidR="00442B5C" w:rsidRPr="002C1094">
              <w:t>B retn</w:t>
            </w:r>
            <w:r w:rsidRPr="002C1094">
              <w:t>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5E5A8F" w:rsidRPr="002C1094" w:rsidRDefault="005E5A8F" w:rsidP="002E24FB">
            <w:pPr>
              <w:pStyle w:val="Testoverskrift"/>
              <w:tabs>
                <w:tab w:val="left" w:pos="284"/>
                <w:tab w:val="left" w:pos="851"/>
                <w:tab w:val="left" w:pos="1134"/>
              </w:tabs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8F480D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5E5A8F" w:rsidRPr="002C1094" w:rsidRDefault="005E5A8F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5E5A8F" w:rsidRPr="002C1094" w:rsidRDefault="003B4031" w:rsidP="002E24FB">
            <w:pPr>
              <w:pStyle w:val="Testoverskrift"/>
              <w:tabs>
                <w:tab w:val="left" w:pos="284"/>
                <w:tab w:val="left" w:pos="851"/>
                <w:tab w:val="left" w:pos="1134"/>
              </w:tabs>
            </w:pPr>
            <w:proofErr w:type="spellStart"/>
            <w:r w:rsidRPr="002C1094">
              <w:t>Hastighetssignal</w:t>
            </w:r>
            <w:r>
              <w:t>balise</w:t>
            </w:r>
            <w:r w:rsidR="002F109B">
              <w:t>gruppe</w:t>
            </w:r>
            <w:r>
              <w:t>r</w:t>
            </w:r>
            <w:proofErr w:type="spellEnd"/>
            <w:r w:rsidRPr="002C1094">
              <w:t xml:space="preserve"> </w:t>
            </w:r>
            <w:r w:rsidR="00442B5C" w:rsidRPr="002C1094">
              <w:t>A retn</w:t>
            </w:r>
            <w:r w:rsidR="00805851" w:rsidRPr="002C1094">
              <w:t>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5E5A8F" w:rsidRPr="002C1094" w:rsidRDefault="005E5A8F" w:rsidP="002E24FB">
            <w:pPr>
              <w:pStyle w:val="Testoverskrift"/>
              <w:tabs>
                <w:tab w:val="left" w:pos="284"/>
                <w:tab w:val="left" w:pos="851"/>
                <w:tab w:val="left" w:pos="1134"/>
              </w:tabs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8F480D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5E5A8F" w:rsidRPr="002C1094" w:rsidRDefault="005E5A8F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5E5A8F" w:rsidRPr="002C1094" w:rsidRDefault="003B4031" w:rsidP="002E24FB">
            <w:pPr>
              <w:pStyle w:val="Testoverskrift"/>
              <w:tabs>
                <w:tab w:val="left" w:pos="284"/>
                <w:tab w:val="left" w:pos="851"/>
                <w:tab w:val="left" w:pos="1134"/>
              </w:tabs>
            </w:pPr>
            <w:proofErr w:type="spellStart"/>
            <w:r w:rsidRPr="002C1094">
              <w:t>Hastighetssignal</w:t>
            </w:r>
            <w:r>
              <w:t>balise</w:t>
            </w:r>
            <w:r w:rsidR="002F109B">
              <w:t>grupper</w:t>
            </w:r>
            <w:proofErr w:type="spellEnd"/>
            <w:r w:rsidRPr="002C1094">
              <w:t xml:space="preserve"> </w:t>
            </w:r>
            <w:r w:rsidR="00442B5C" w:rsidRPr="002C1094">
              <w:t>B retn</w:t>
            </w:r>
            <w:r w:rsidR="00805851" w:rsidRPr="002C1094">
              <w:t>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5E5A8F" w:rsidRPr="002C1094" w:rsidRDefault="005E5A8F" w:rsidP="002E24FB">
            <w:pPr>
              <w:pStyle w:val="Testoverskrift"/>
              <w:tabs>
                <w:tab w:val="left" w:pos="284"/>
                <w:tab w:val="left" w:pos="851"/>
                <w:tab w:val="left" w:pos="1134"/>
              </w:tabs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</w:tbl>
    <w:p w:rsidR="00B631CA" w:rsidRPr="002C1094" w:rsidRDefault="00B631CA"/>
    <w:p w:rsidR="00805851" w:rsidRPr="002C1094" w:rsidRDefault="00805851"/>
    <w:p w:rsidR="00004095" w:rsidRPr="002C1094" w:rsidRDefault="00004095"/>
    <w:p w:rsidR="00004095" w:rsidRPr="002C1094" w:rsidRDefault="00004095"/>
    <w:p w:rsidR="00004095" w:rsidRPr="002C1094" w:rsidRDefault="00004095" w:rsidP="00805851">
      <w:pPr>
        <w:pStyle w:val="Overskrift1"/>
      </w:pPr>
      <w:bookmarkStart w:id="6" w:name="_Toc388321072"/>
      <w:bookmarkStart w:id="7" w:name="_Toc94337260"/>
      <w:r w:rsidRPr="002C1094">
        <w:lastRenderedPageBreak/>
        <w:t xml:space="preserve">Funksjonskontroll </w:t>
      </w:r>
      <w:bookmarkEnd w:id="6"/>
      <w:bookmarkEnd w:id="7"/>
    </w:p>
    <w:p w:rsidR="00791EC3" w:rsidRPr="0051623C" w:rsidRDefault="00791EC3" w:rsidP="00791EC3"/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146"/>
        <w:gridCol w:w="1596"/>
      </w:tblGrid>
      <w:tr w:rsidR="008F480D" w:rsidRPr="002C1094" w:rsidTr="007D5D4B">
        <w:trPr>
          <w:tblHeader/>
        </w:trPr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5851" w:rsidRPr="002C1094" w:rsidRDefault="00805851" w:rsidP="00E016ED">
            <w:pPr>
              <w:tabs>
                <w:tab w:val="left" w:pos="-720"/>
                <w:tab w:val="left" w:pos="0"/>
              </w:tabs>
              <w:suppressAutoHyphens/>
              <w:spacing w:before="60" w:after="60"/>
              <w:rPr>
                <w:rStyle w:val="Testprotokol"/>
              </w:rPr>
            </w:pP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851" w:rsidRPr="002C1094" w:rsidRDefault="00805851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  <w:rPr>
                <w:rStyle w:val="Testprotokol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shd w:val="clear" w:color="auto" w:fill="auto"/>
          </w:tcPr>
          <w:p w:rsidR="00805851" w:rsidRPr="002C1094" w:rsidRDefault="00805851" w:rsidP="00E016ED">
            <w:pPr>
              <w:tabs>
                <w:tab w:val="left" w:pos="-720"/>
                <w:tab w:val="left" w:pos="0"/>
              </w:tabs>
              <w:suppressAutoHyphens/>
              <w:spacing w:before="60" w:after="60"/>
              <w:rPr>
                <w:rStyle w:val="Testprotokol"/>
              </w:rPr>
            </w:pPr>
            <w:proofErr w:type="spellStart"/>
            <w:r w:rsidRPr="002C1094">
              <w:rPr>
                <w:rStyle w:val="Testprotokol"/>
              </w:rPr>
              <w:t>Dato</w:t>
            </w:r>
            <w:proofErr w:type="spellEnd"/>
            <w:r w:rsidRPr="002C1094">
              <w:rPr>
                <w:rStyle w:val="Testprotokol"/>
              </w:rPr>
              <w:t>/Sign.</w:t>
            </w:r>
          </w:p>
        </w:tc>
      </w:tr>
      <w:tr w:rsidR="008F480D" w:rsidRPr="002C1094" w:rsidTr="007D5D4B">
        <w:tc>
          <w:tcPr>
            <w:tcW w:w="785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567F1" w:rsidRPr="002C1094" w:rsidRDefault="00B567F1" w:rsidP="008E2D4D">
            <w:pPr>
              <w:numPr>
                <w:ilvl w:val="0"/>
                <w:numId w:val="25"/>
              </w:numPr>
              <w:tabs>
                <w:tab w:val="left" w:pos="854"/>
                <w:tab w:val="left" w:pos="2271"/>
                <w:tab w:val="left" w:pos="3824"/>
              </w:tabs>
              <w:spacing w:before="60" w:after="60"/>
              <w:rPr>
                <w:b/>
              </w:rPr>
            </w:pPr>
            <w:r w:rsidRPr="002C1094">
              <w:rPr>
                <w:b/>
              </w:rPr>
              <w:t xml:space="preserve">Bruk </w:t>
            </w:r>
            <w:proofErr w:type="spellStart"/>
            <w:r w:rsidRPr="002C1094">
              <w:rPr>
                <w:b/>
              </w:rPr>
              <w:t>balisetester</w:t>
            </w:r>
            <w:proofErr w:type="spellEnd"/>
            <w:r w:rsidRPr="002C1094">
              <w:rPr>
                <w:b/>
              </w:rPr>
              <w:t xml:space="preserve">. </w:t>
            </w:r>
          </w:p>
          <w:p w:rsidR="00B567F1" w:rsidRPr="002C1094" w:rsidRDefault="00805851" w:rsidP="008E2D4D">
            <w:pPr>
              <w:numPr>
                <w:ilvl w:val="0"/>
                <w:numId w:val="25"/>
              </w:numPr>
              <w:tabs>
                <w:tab w:val="left" w:pos="854"/>
                <w:tab w:val="left" w:pos="2271"/>
                <w:tab w:val="left" w:pos="3824"/>
              </w:tabs>
              <w:spacing w:before="60" w:after="60"/>
              <w:rPr>
                <w:b/>
              </w:rPr>
            </w:pPr>
            <w:r w:rsidRPr="002C1094">
              <w:rPr>
                <w:b/>
              </w:rPr>
              <w:t xml:space="preserve">Kontrollert at </w:t>
            </w:r>
            <w:proofErr w:type="spellStart"/>
            <w:r w:rsidRPr="002C1094">
              <w:rPr>
                <w:b/>
              </w:rPr>
              <w:t>balisene</w:t>
            </w:r>
            <w:proofErr w:type="spellEnd"/>
            <w:r w:rsidRPr="002C1094">
              <w:rPr>
                <w:b/>
              </w:rPr>
              <w:t xml:space="preserve"> gir riktig kodeord i henhold til kodetabell (alle </w:t>
            </w:r>
            <w:proofErr w:type="spellStart"/>
            <w:r w:rsidRPr="002C1094">
              <w:rPr>
                <w:b/>
              </w:rPr>
              <w:t>signalbilder</w:t>
            </w:r>
            <w:proofErr w:type="spellEnd"/>
            <w:r w:rsidRPr="002C1094">
              <w:rPr>
                <w:b/>
              </w:rPr>
              <w:t xml:space="preserve">). </w:t>
            </w:r>
          </w:p>
          <w:p w:rsidR="00805851" w:rsidRPr="002C1094" w:rsidRDefault="00805851" w:rsidP="008E2D4D">
            <w:pPr>
              <w:numPr>
                <w:ilvl w:val="0"/>
                <w:numId w:val="25"/>
              </w:numPr>
              <w:tabs>
                <w:tab w:val="left" w:pos="854"/>
                <w:tab w:val="left" w:pos="2271"/>
                <w:tab w:val="left" w:pos="3824"/>
              </w:tabs>
              <w:spacing w:before="60" w:after="60"/>
              <w:rPr>
                <w:b/>
              </w:rPr>
            </w:pPr>
            <w:r w:rsidRPr="002C1094">
              <w:rPr>
                <w:b/>
              </w:rPr>
              <w:t xml:space="preserve">På blokkposter og </w:t>
            </w:r>
            <w:proofErr w:type="spellStart"/>
            <w:r w:rsidRPr="002C1094">
              <w:rPr>
                <w:b/>
              </w:rPr>
              <w:t>utkjørsignaler</w:t>
            </w:r>
            <w:proofErr w:type="spellEnd"/>
            <w:r w:rsidRPr="002C1094">
              <w:rPr>
                <w:b/>
              </w:rPr>
              <w:t xml:space="preserve"> som kan vise signal 22 kontrolleres at </w:t>
            </w:r>
            <w:proofErr w:type="spellStart"/>
            <w:r w:rsidRPr="002C1094">
              <w:rPr>
                <w:b/>
              </w:rPr>
              <w:t>balisene</w:t>
            </w:r>
            <w:proofErr w:type="spellEnd"/>
            <w:r w:rsidRPr="002C1094">
              <w:rPr>
                <w:b/>
              </w:rPr>
              <w:t xml:space="preserve"> gir riktig kodeord selv om en av de grønne lampene er defekt (</w:t>
            </w:r>
            <w:r w:rsidR="00B567F1" w:rsidRPr="002C1094">
              <w:rPr>
                <w:b/>
              </w:rPr>
              <w:t>p</w:t>
            </w:r>
            <w:r w:rsidRPr="002C1094">
              <w:rPr>
                <w:b/>
              </w:rPr>
              <w:t>ærene skrus ut).</w:t>
            </w:r>
          </w:p>
          <w:p w:rsidR="007D5D4B" w:rsidRPr="0051623C" w:rsidRDefault="007D5D4B" w:rsidP="008E2D4D">
            <w:pPr>
              <w:numPr>
                <w:ilvl w:val="0"/>
                <w:numId w:val="25"/>
              </w:numPr>
              <w:tabs>
                <w:tab w:val="left" w:pos="854"/>
                <w:tab w:val="left" w:pos="2271"/>
                <w:tab w:val="left" w:pos="3824"/>
              </w:tabs>
              <w:spacing w:before="60" w:after="60"/>
              <w:rPr>
                <w:b/>
              </w:rPr>
            </w:pPr>
            <w:r w:rsidRPr="0051623C">
              <w:rPr>
                <w:b/>
              </w:rPr>
              <w:t>Protokollens avsnitt 1 er kontrollert.</w:t>
            </w:r>
          </w:p>
          <w:p w:rsidR="007D5D4B" w:rsidRPr="0051623C" w:rsidRDefault="007D5D4B" w:rsidP="008E2D4D">
            <w:pPr>
              <w:numPr>
                <w:ilvl w:val="0"/>
                <w:numId w:val="25"/>
              </w:numPr>
              <w:tabs>
                <w:tab w:val="left" w:pos="854"/>
                <w:tab w:val="left" w:pos="2271"/>
                <w:tab w:val="left" w:pos="3824"/>
              </w:tabs>
              <w:spacing w:before="60" w:after="60"/>
              <w:rPr>
                <w:b/>
              </w:rPr>
            </w:pPr>
            <w:r w:rsidRPr="0051623C">
              <w:rPr>
                <w:b/>
              </w:rPr>
              <w:t xml:space="preserve">Kontrollert og justert strøm/spenning til alle </w:t>
            </w:r>
            <w:proofErr w:type="spellStart"/>
            <w:r w:rsidRPr="0051623C">
              <w:rPr>
                <w:b/>
              </w:rPr>
              <w:t>balisekodere</w:t>
            </w:r>
            <w:proofErr w:type="spellEnd"/>
            <w:r w:rsidRPr="0051623C">
              <w:rPr>
                <w:b/>
              </w:rPr>
              <w:t xml:space="preserve"> som er blitt berørt av endringene (JD 551 vedlegg </w:t>
            </w:r>
            <w:proofErr w:type="spellStart"/>
            <w:r w:rsidRPr="0051623C">
              <w:rPr>
                <w:b/>
              </w:rPr>
              <w:t>kap</w:t>
            </w:r>
            <w:proofErr w:type="spellEnd"/>
            <w:r w:rsidRPr="0051623C">
              <w:rPr>
                <w:b/>
              </w:rPr>
              <w:t>. 10a).</w:t>
            </w:r>
          </w:p>
          <w:p w:rsidR="00791EC3" w:rsidRDefault="00791EC3" w:rsidP="008E2D4D">
            <w:pPr>
              <w:numPr>
                <w:ilvl w:val="0"/>
                <w:numId w:val="25"/>
              </w:numPr>
              <w:tabs>
                <w:tab w:val="left" w:pos="854"/>
                <w:tab w:val="left" w:pos="2271"/>
                <w:tab w:val="left" w:pos="3824"/>
              </w:tabs>
              <w:spacing w:before="60" w:after="60"/>
              <w:rPr>
                <w:b/>
              </w:rPr>
            </w:pPr>
            <w:r w:rsidRPr="0051623C">
              <w:rPr>
                <w:b/>
              </w:rPr>
              <w:t xml:space="preserve">Kontrollert og justert lampespenningen til alle lampekretser hvor antall </w:t>
            </w:r>
            <w:proofErr w:type="spellStart"/>
            <w:r w:rsidRPr="0051623C">
              <w:rPr>
                <w:b/>
              </w:rPr>
              <w:t>balisekodere</w:t>
            </w:r>
            <w:proofErr w:type="spellEnd"/>
            <w:r w:rsidRPr="0051623C">
              <w:rPr>
                <w:b/>
              </w:rPr>
              <w:t xml:space="preserve"> innkoblet er endret.</w:t>
            </w:r>
          </w:p>
          <w:p w:rsidR="00603434" w:rsidRPr="0051623C" w:rsidRDefault="00603434" w:rsidP="008E2D4D">
            <w:pPr>
              <w:numPr>
                <w:ilvl w:val="0"/>
                <w:numId w:val="25"/>
              </w:numPr>
              <w:tabs>
                <w:tab w:val="left" w:pos="854"/>
                <w:tab w:val="left" w:pos="2271"/>
                <w:tab w:val="left" w:pos="3824"/>
              </w:tabs>
              <w:spacing w:before="60" w:after="60"/>
              <w:rPr>
                <w:b/>
              </w:rPr>
            </w:pPr>
            <w:r>
              <w:rPr>
                <w:b/>
              </w:rPr>
              <w:t xml:space="preserve">På signaler med fiktiv styring av ATC-koderen, kontrolleres at </w:t>
            </w:r>
            <w:proofErr w:type="spellStart"/>
            <w:r>
              <w:rPr>
                <w:b/>
              </w:rPr>
              <w:t>balisene</w:t>
            </w:r>
            <w:proofErr w:type="spellEnd"/>
            <w:r>
              <w:rPr>
                <w:b/>
              </w:rPr>
              <w:t xml:space="preserve"> gir korrekt kodeord i henhold til forriglet signalbilde.</w:t>
            </w:r>
            <w:r w:rsidR="0004203F">
              <w:rPr>
                <w:b/>
              </w:rPr>
              <w:t xml:space="preserve"> </w:t>
            </w:r>
            <w:r w:rsidR="0004203F">
              <w:rPr>
                <w:b/>
              </w:rPr>
              <w:br/>
              <w:t xml:space="preserve">Dvs. også kontrollert at </w:t>
            </w:r>
            <w:proofErr w:type="spellStart"/>
            <w:r w:rsidR="0004203F">
              <w:rPr>
                <w:b/>
              </w:rPr>
              <w:t>balisene</w:t>
            </w:r>
            <w:proofErr w:type="spellEnd"/>
            <w:r w:rsidR="0004203F">
              <w:rPr>
                <w:b/>
              </w:rPr>
              <w:t xml:space="preserve"> gir korrekt kodeord selv om eventuell grønn lampe er defekt (pære skrus ut).</w:t>
            </w:r>
          </w:p>
          <w:p w:rsidR="00791EC3" w:rsidRPr="0051623C" w:rsidRDefault="00791EC3" w:rsidP="008E2D4D">
            <w:pPr>
              <w:numPr>
                <w:ilvl w:val="0"/>
                <w:numId w:val="25"/>
              </w:numPr>
              <w:tabs>
                <w:tab w:val="left" w:pos="854"/>
                <w:tab w:val="left" w:pos="2271"/>
                <w:tab w:val="left" w:pos="3824"/>
              </w:tabs>
              <w:spacing w:before="60" w:after="60"/>
              <w:rPr>
                <w:b/>
              </w:rPr>
            </w:pPr>
            <w:r w:rsidRPr="0051623C">
              <w:rPr>
                <w:b/>
              </w:rPr>
              <w:t xml:space="preserve">Kontrollert at godkjent signal- og </w:t>
            </w:r>
            <w:proofErr w:type="spellStart"/>
            <w:r w:rsidRPr="0051623C">
              <w:rPr>
                <w:b/>
              </w:rPr>
              <w:t>baliseplassering</w:t>
            </w:r>
            <w:proofErr w:type="spellEnd"/>
            <w:r w:rsidRPr="0051623C">
              <w:rPr>
                <w:b/>
              </w:rPr>
              <w:t xml:space="preserve"> og kodetabeller er i samsvar med anlegget</w:t>
            </w:r>
          </w:p>
          <w:p w:rsidR="00791EC3" w:rsidRPr="0051623C" w:rsidRDefault="00791EC3" w:rsidP="008E2D4D">
            <w:pPr>
              <w:numPr>
                <w:ilvl w:val="0"/>
                <w:numId w:val="25"/>
              </w:numPr>
              <w:tabs>
                <w:tab w:val="left" w:pos="854"/>
                <w:tab w:val="left" w:pos="2271"/>
                <w:tab w:val="left" w:pos="3824"/>
              </w:tabs>
              <w:spacing w:before="60" w:after="60"/>
              <w:rPr>
                <w:b/>
              </w:rPr>
            </w:pPr>
            <w:r w:rsidRPr="0051623C">
              <w:rPr>
                <w:b/>
              </w:rPr>
              <w:t>Kontrollert at godkjent</w:t>
            </w:r>
            <w:r w:rsidR="003B4031">
              <w:rPr>
                <w:b/>
              </w:rPr>
              <w:t>e</w:t>
            </w:r>
            <w:r w:rsidRPr="0051623C">
              <w:rPr>
                <w:b/>
              </w:rPr>
              <w:t xml:space="preserve"> tegninger som inneholder ATC er i samsvar med anlegget, som f.eks. plan og kabelplan stasjon, kabelplan linjeblokk og koblingstegninger.</w:t>
            </w:r>
          </w:p>
          <w:p w:rsidR="00805851" w:rsidRPr="002C1094" w:rsidRDefault="00805851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</w:p>
        </w:tc>
        <w:tc>
          <w:tcPr>
            <w:tcW w:w="1596" w:type="dxa"/>
            <w:shd w:val="clear" w:color="auto" w:fill="auto"/>
          </w:tcPr>
          <w:p w:rsidR="00805851" w:rsidRPr="002C1094" w:rsidRDefault="00805851" w:rsidP="00E016ED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567F1" w:rsidRPr="002C1094" w:rsidRDefault="00B567F1" w:rsidP="00A047BB">
            <w:pPr>
              <w:pStyle w:val="Prveprotokoll1"/>
              <w:numPr>
                <w:ilvl w:val="0"/>
                <w:numId w:val="30"/>
              </w:numPr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567F1" w:rsidRPr="002C1094" w:rsidRDefault="00B567F1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F.sign.A</w:t>
            </w:r>
            <w:proofErr w:type="spellEnd"/>
            <w:r w:rsidRPr="002C1094">
              <w:t>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B567F1" w:rsidRPr="002C1094" w:rsidRDefault="00B567F1" w:rsidP="00914670">
            <w:pPr>
              <w:pStyle w:val="Testoverskrift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5851" w:rsidRPr="002C1094" w:rsidRDefault="00805851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05851" w:rsidRPr="002C1094" w:rsidRDefault="00B567F1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P-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05851" w:rsidRPr="002C1094" w:rsidRDefault="00805851" w:rsidP="00E016ED">
            <w:pPr>
              <w:spacing w:before="60" w:after="60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5851" w:rsidRPr="002C1094" w:rsidRDefault="00805851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05851" w:rsidRPr="002C1094" w:rsidRDefault="00B567F1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="00914670" w:rsidRPr="002C1094">
              <w:tab/>
            </w:r>
            <w:r w:rsidRPr="002C1094"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05851" w:rsidRPr="002C1094" w:rsidRDefault="00805851" w:rsidP="00E016ED">
            <w:pPr>
              <w:spacing w:before="60" w:after="60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805851" w:rsidRPr="002C1094" w:rsidRDefault="00805851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805851" w:rsidRPr="002C1094" w:rsidRDefault="0091467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="00B567F1" w:rsidRPr="002C1094">
              <w:tab/>
              <w:t>B-</w:t>
            </w:r>
            <w:proofErr w:type="spellStart"/>
            <w:r w:rsidR="00B567F1"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05851" w:rsidRPr="002C1094" w:rsidRDefault="00805851" w:rsidP="00E016ED">
            <w:pPr>
              <w:spacing w:before="60" w:after="60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567F1" w:rsidRPr="002C1094" w:rsidRDefault="00B567F1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567F1" w:rsidRPr="002C1094" w:rsidRDefault="0091467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="00B567F1" w:rsidRPr="002C1094">
              <w:tab/>
              <w:t>C-</w:t>
            </w:r>
            <w:proofErr w:type="spellStart"/>
            <w:r w:rsidR="00B567F1"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B567F1" w:rsidRPr="002C1094" w:rsidRDefault="00B567F1" w:rsidP="00E016ED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567F1" w:rsidRPr="002C1094" w:rsidRDefault="00B567F1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567F1" w:rsidRPr="002C1094" w:rsidRDefault="00B567F1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H.sign</w:t>
            </w:r>
            <w:proofErr w:type="spellEnd"/>
            <w:r w:rsidRPr="002C1094">
              <w:t>. A: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B567F1" w:rsidRPr="002C1094" w:rsidRDefault="00B567F1" w:rsidP="00B567F1">
            <w:pPr>
              <w:pStyle w:val="Testoverskrift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567F1" w:rsidRPr="002C1094" w:rsidRDefault="00B567F1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567F1" w:rsidRPr="002C1094" w:rsidRDefault="00B567F1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  <w:rPr>
                <w:lang w:val="en-GB"/>
              </w:rPr>
            </w:pPr>
            <w:r w:rsidRPr="002C1094">
              <w:rPr>
                <w:lang w:val="en-GB"/>
              </w:rPr>
              <w:tab/>
              <w:t>SVG-</w:t>
            </w:r>
            <w:proofErr w:type="spellStart"/>
            <w:r w:rsidRPr="002C1094">
              <w:rPr>
                <w:lang w:val="en-GB"/>
              </w:rPr>
              <w:t>gruppe</w:t>
            </w:r>
            <w:proofErr w:type="spellEnd"/>
            <w:r w:rsidRPr="002C1094">
              <w:rPr>
                <w:lang w:val="en-GB"/>
              </w:rPr>
              <w:t>:</w:t>
            </w:r>
            <w:r w:rsidRPr="002C1094">
              <w:rPr>
                <w:lang w:val="en-GB"/>
              </w:rPr>
              <w:tab/>
              <w:t>A-</w:t>
            </w:r>
            <w:proofErr w:type="spellStart"/>
            <w:r w:rsidRPr="002C1094">
              <w:rPr>
                <w:lang w:val="en-GB"/>
              </w:rPr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B567F1" w:rsidRPr="002C1094" w:rsidRDefault="00B567F1" w:rsidP="00E016ED">
            <w:pPr>
              <w:spacing w:before="60" w:after="60"/>
              <w:rPr>
                <w:lang w:val="en-GB"/>
              </w:rPr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567F1" w:rsidRPr="002C1094" w:rsidRDefault="00B567F1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567F1" w:rsidRPr="002C1094" w:rsidRDefault="00B567F1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  <w:rPr>
                <w:lang w:val="en-GB"/>
              </w:rPr>
            </w:pPr>
            <w:r w:rsidRPr="002C1094">
              <w:rPr>
                <w:lang w:val="en-GB"/>
              </w:rPr>
              <w:tab/>
            </w:r>
            <w:r w:rsidR="00914670" w:rsidRPr="002C1094">
              <w:tab/>
            </w:r>
            <w:r w:rsidRPr="002C1094">
              <w:rPr>
                <w:lang w:val="en-GB"/>
              </w:rPr>
              <w:t>B-</w:t>
            </w:r>
            <w:proofErr w:type="spellStart"/>
            <w:r w:rsidRPr="002C1094">
              <w:rPr>
                <w:lang w:val="en-GB"/>
              </w:rPr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B567F1" w:rsidRPr="002C1094" w:rsidRDefault="00B567F1" w:rsidP="00E016ED">
            <w:pPr>
              <w:spacing w:before="60" w:after="60"/>
              <w:rPr>
                <w:lang w:val="en-GB"/>
              </w:rPr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567F1" w:rsidRPr="002C1094" w:rsidRDefault="00B567F1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567F1" w:rsidRPr="002C1094" w:rsidRDefault="00B567F1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  <w:rPr>
                <w:lang w:val="en-GB"/>
              </w:rPr>
            </w:pPr>
            <w:r w:rsidRPr="002C1094">
              <w:rPr>
                <w:lang w:val="en-GB"/>
              </w:rPr>
              <w:tab/>
            </w:r>
            <w:r w:rsidRPr="002C1094">
              <w:rPr>
                <w:lang w:val="en-GB"/>
              </w:rPr>
              <w:tab/>
              <w:t>C-</w:t>
            </w:r>
            <w:proofErr w:type="spellStart"/>
            <w:r w:rsidRPr="002C1094">
              <w:rPr>
                <w:lang w:val="en-GB"/>
              </w:rPr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B567F1" w:rsidRPr="002C1094" w:rsidRDefault="00B567F1" w:rsidP="00E016ED">
            <w:pPr>
              <w:spacing w:before="60" w:after="60"/>
              <w:rPr>
                <w:lang w:val="en-GB"/>
              </w:rPr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567F1" w:rsidRPr="002C1094" w:rsidRDefault="00B567F1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567F1" w:rsidRPr="002E24FB" w:rsidRDefault="00B567F1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E24FB">
              <w:tab/>
              <w:t xml:space="preserve">Indre gruppe </w:t>
            </w:r>
            <w:r w:rsidR="002E24FB" w:rsidRPr="002E24FB">
              <w:tab/>
            </w:r>
            <w:r w:rsidRPr="002E24FB">
              <w:t>P-</w:t>
            </w:r>
            <w:proofErr w:type="spellStart"/>
            <w:r w:rsidRPr="002E24FB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B567F1" w:rsidRPr="002E24FB" w:rsidRDefault="00B567F1" w:rsidP="00E016ED">
            <w:pPr>
              <w:spacing w:before="60" w:after="60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567F1" w:rsidRPr="002E24FB" w:rsidRDefault="00B567F1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567F1" w:rsidRPr="002E24FB" w:rsidRDefault="0091467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="002E24FB">
              <w:tab/>
            </w:r>
            <w:r w:rsidR="00B567F1" w:rsidRPr="002E24FB">
              <w:t>A-</w:t>
            </w:r>
            <w:proofErr w:type="spellStart"/>
            <w:r w:rsidR="00B567F1" w:rsidRPr="002E24FB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B567F1" w:rsidRPr="002E24FB" w:rsidRDefault="00B567F1" w:rsidP="00E016ED">
            <w:pPr>
              <w:spacing w:before="60" w:after="60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567F1" w:rsidRPr="002E24FB" w:rsidRDefault="00B567F1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567F1" w:rsidRPr="002E24FB" w:rsidRDefault="00B567F1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E24FB">
              <w:tab/>
            </w:r>
            <w:r w:rsidR="00914670" w:rsidRPr="002C1094">
              <w:tab/>
            </w:r>
            <w:r w:rsidRPr="002E24FB">
              <w:t>B-</w:t>
            </w:r>
            <w:proofErr w:type="spellStart"/>
            <w:r w:rsidRPr="002E24FB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B567F1" w:rsidRPr="002E24FB" w:rsidRDefault="00B567F1" w:rsidP="00E016ED">
            <w:pPr>
              <w:spacing w:before="60" w:after="60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567F1" w:rsidRPr="002E24FB" w:rsidRDefault="00B567F1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567F1" w:rsidRPr="002E24FB" w:rsidRDefault="00B567F1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E24FB">
              <w:tab/>
            </w:r>
            <w:r w:rsidRPr="002E24FB">
              <w:tab/>
              <w:t>C-</w:t>
            </w:r>
            <w:proofErr w:type="spellStart"/>
            <w:r w:rsidRPr="002E24FB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B567F1" w:rsidRPr="002E24FB" w:rsidRDefault="00B567F1" w:rsidP="00E016ED">
            <w:pPr>
              <w:spacing w:before="60" w:after="60"/>
            </w:pPr>
          </w:p>
        </w:tc>
      </w:tr>
      <w:tr w:rsidR="0007777E" w:rsidRPr="002C1094" w:rsidTr="0007777E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07777E" w:rsidRPr="002C1094" w:rsidRDefault="0007777E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07777E" w:rsidRPr="002C1094" w:rsidRDefault="0007777E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H.sign.L</w:t>
            </w:r>
            <w:proofErr w:type="spellEnd"/>
            <w:r w:rsidRPr="002C1094">
              <w:t>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07777E" w:rsidRPr="002C1094" w:rsidRDefault="0007777E" w:rsidP="0007777E">
            <w:pPr>
              <w:pStyle w:val="Testoverskrift"/>
            </w:pPr>
          </w:p>
        </w:tc>
      </w:tr>
      <w:tr w:rsidR="0007777E" w:rsidRPr="002C1094" w:rsidTr="0007777E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777E" w:rsidRPr="002C1094" w:rsidRDefault="0007777E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7777E" w:rsidRPr="002C1094" w:rsidRDefault="0007777E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P-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07777E" w:rsidRPr="002C1094" w:rsidRDefault="0007777E" w:rsidP="0007777E">
            <w:pPr>
              <w:spacing w:before="60" w:after="60"/>
            </w:pPr>
          </w:p>
        </w:tc>
      </w:tr>
      <w:tr w:rsidR="0007777E" w:rsidRPr="002C1094" w:rsidTr="0007777E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777E" w:rsidRPr="002C1094" w:rsidRDefault="0007777E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7777E" w:rsidRPr="002C1094" w:rsidRDefault="0007777E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07777E" w:rsidRPr="002C1094" w:rsidRDefault="0007777E" w:rsidP="0007777E">
            <w:pPr>
              <w:spacing w:before="60" w:after="60"/>
            </w:pPr>
          </w:p>
        </w:tc>
      </w:tr>
      <w:tr w:rsidR="0007777E" w:rsidRPr="002C1094" w:rsidTr="0007777E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07777E" w:rsidRPr="002C1094" w:rsidRDefault="0007777E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07777E" w:rsidRPr="002C1094" w:rsidRDefault="0007777E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07777E" w:rsidRPr="002C1094" w:rsidRDefault="0007777E" w:rsidP="0007777E">
            <w:pPr>
              <w:spacing w:before="60" w:after="60"/>
            </w:pPr>
          </w:p>
        </w:tc>
      </w:tr>
      <w:tr w:rsidR="0007777E" w:rsidRPr="002C1094" w:rsidTr="0007777E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07777E" w:rsidRPr="002C1094" w:rsidRDefault="0007777E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07777E" w:rsidRPr="002C1094" w:rsidRDefault="0007777E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H.sign.N</w:t>
            </w:r>
            <w:proofErr w:type="spellEnd"/>
            <w:r w:rsidRPr="002C1094">
              <w:t>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07777E" w:rsidRPr="002C1094" w:rsidRDefault="0007777E" w:rsidP="0007777E">
            <w:pPr>
              <w:pStyle w:val="Testoverskrift"/>
            </w:pPr>
          </w:p>
        </w:tc>
      </w:tr>
      <w:tr w:rsidR="0007777E" w:rsidRPr="002C1094" w:rsidTr="0007777E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777E" w:rsidRPr="002C1094" w:rsidRDefault="0007777E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7777E" w:rsidRPr="002C1094" w:rsidRDefault="0007777E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P-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07777E" w:rsidRPr="002C1094" w:rsidRDefault="0007777E" w:rsidP="0007777E">
            <w:pPr>
              <w:spacing w:before="60" w:after="60"/>
            </w:pPr>
          </w:p>
        </w:tc>
      </w:tr>
      <w:tr w:rsidR="0007777E" w:rsidRPr="002C1094" w:rsidTr="0007777E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777E" w:rsidRPr="002C1094" w:rsidRDefault="0007777E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7777E" w:rsidRPr="002C1094" w:rsidRDefault="0007777E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07777E" w:rsidRPr="002C1094" w:rsidRDefault="0007777E" w:rsidP="0007777E">
            <w:pPr>
              <w:spacing w:before="60" w:after="60"/>
            </w:pPr>
          </w:p>
        </w:tc>
      </w:tr>
      <w:tr w:rsidR="0007777E" w:rsidRPr="002C1094" w:rsidTr="0007777E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07777E" w:rsidRPr="002C1094" w:rsidRDefault="0007777E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07777E" w:rsidRPr="002C1094" w:rsidRDefault="0007777E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07777E" w:rsidRPr="002C1094" w:rsidRDefault="0007777E" w:rsidP="0007777E">
            <w:pPr>
              <w:spacing w:before="60" w:after="60"/>
            </w:pPr>
          </w:p>
        </w:tc>
      </w:tr>
      <w:tr w:rsidR="0007777E" w:rsidRPr="002C1094" w:rsidTr="0007777E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07777E" w:rsidRPr="002C1094" w:rsidRDefault="0007777E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07777E" w:rsidRPr="002C1094" w:rsidRDefault="0007777E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H.sign.P</w:t>
            </w:r>
            <w:proofErr w:type="spellEnd"/>
            <w:r w:rsidRPr="002C1094">
              <w:t>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07777E" w:rsidRPr="002C1094" w:rsidRDefault="0007777E" w:rsidP="0007777E">
            <w:pPr>
              <w:pStyle w:val="Testoverskrift"/>
            </w:pPr>
          </w:p>
        </w:tc>
      </w:tr>
      <w:tr w:rsidR="0007777E" w:rsidRPr="002C1094" w:rsidTr="0007777E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777E" w:rsidRPr="002C1094" w:rsidRDefault="0007777E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7777E" w:rsidRPr="002C1094" w:rsidRDefault="0007777E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P-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07777E" w:rsidRPr="002C1094" w:rsidRDefault="0007777E" w:rsidP="0007777E">
            <w:pPr>
              <w:spacing w:before="60" w:after="60"/>
            </w:pPr>
          </w:p>
        </w:tc>
      </w:tr>
      <w:tr w:rsidR="0007777E" w:rsidRPr="002C1094" w:rsidTr="0007777E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777E" w:rsidRPr="002C1094" w:rsidRDefault="0007777E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7777E" w:rsidRPr="002C1094" w:rsidRDefault="0007777E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07777E" w:rsidRPr="002C1094" w:rsidRDefault="0007777E" w:rsidP="0007777E">
            <w:pPr>
              <w:spacing w:before="60" w:after="60"/>
            </w:pPr>
          </w:p>
        </w:tc>
      </w:tr>
      <w:tr w:rsidR="0007777E" w:rsidRPr="002C1094" w:rsidTr="0007777E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07777E" w:rsidRPr="002C1094" w:rsidRDefault="0007777E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07777E" w:rsidRPr="002C1094" w:rsidRDefault="0007777E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07777E" w:rsidRPr="002C1094" w:rsidRDefault="0007777E" w:rsidP="0007777E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567F1" w:rsidRPr="002C1094" w:rsidRDefault="00B567F1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567F1" w:rsidRPr="002C1094" w:rsidRDefault="00B567F1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F.sign.</w:t>
            </w:r>
            <w:r w:rsidR="003914B7" w:rsidRPr="002C1094">
              <w:t>B</w:t>
            </w:r>
            <w:proofErr w:type="spellEnd"/>
            <w:r w:rsidRPr="002C1094">
              <w:t>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B567F1" w:rsidRPr="002C1094" w:rsidRDefault="00B567F1" w:rsidP="00E016ED">
            <w:pPr>
              <w:spacing w:before="60" w:after="60"/>
              <w:rPr>
                <w:lang w:val="en-GB"/>
              </w:rPr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567F1" w:rsidRPr="002C1094" w:rsidRDefault="00B567F1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567F1" w:rsidRPr="002C1094" w:rsidRDefault="0091467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="00B567F1" w:rsidRPr="002C1094">
              <w:tab/>
              <w:t>P-</w:t>
            </w:r>
            <w:proofErr w:type="spellStart"/>
            <w:r w:rsidR="00B567F1"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B567F1" w:rsidRPr="002C1094" w:rsidRDefault="00B567F1" w:rsidP="00E016ED">
            <w:pPr>
              <w:spacing w:before="60" w:after="60"/>
              <w:rPr>
                <w:lang w:val="en-GB"/>
              </w:rPr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567F1" w:rsidRPr="002C1094" w:rsidRDefault="00B567F1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567F1" w:rsidRPr="002C1094" w:rsidRDefault="00B567F1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="00914670" w:rsidRPr="002C1094">
              <w:tab/>
            </w:r>
            <w:r w:rsidRPr="002C1094"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B567F1" w:rsidRPr="002C1094" w:rsidRDefault="00B567F1" w:rsidP="00E016ED">
            <w:pPr>
              <w:spacing w:before="60" w:after="60"/>
              <w:rPr>
                <w:lang w:val="en-GB"/>
              </w:rPr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567F1" w:rsidRPr="002C1094" w:rsidRDefault="00B567F1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567F1" w:rsidRPr="002C1094" w:rsidRDefault="00B567F1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B567F1" w:rsidRPr="002C1094" w:rsidRDefault="00B567F1" w:rsidP="00E016ED">
            <w:pPr>
              <w:spacing w:before="60" w:after="60"/>
              <w:rPr>
                <w:lang w:val="en-GB"/>
              </w:rPr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567F1" w:rsidRPr="002C1094" w:rsidRDefault="00B567F1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567F1" w:rsidRPr="002C1094" w:rsidRDefault="0091467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="00B567F1" w:rsidRPr="002C1094">
              <w:tab/>
              <w:t>C-</w:t>
            </w:r>
            <w:proofErr w:type="spellStart"/>
            <w:r w:rsidR="00B567F1"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B567F1" w:rsidRPr="002C1094" w:rsidRDefault="00B567F1" w:rsidP="00E016ED">
            <w:pPr>
              <w:spacing w:before="60" w:after="60"/>
              <w:rPr>
                <w:lang w:val="en-GB"/>
              </w:rPr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567F1" w:rsidRPr="002C1094" w:rsidRDefault="00B567F1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567F1" w:rsidRPr="002C1094" w:rsidRDefault="00B567F1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H.sign</w:t>
            </w:r>
            <w:proofErr w:type="spellEnd"/>
            <w:r w:rsidRPr="002C1094">
              <w:t xml:space="preserve">. </w:t>
            </w:r>
            <w:r w:rsidR="003914B7" w:rsidRPr="002C1094">
              <w:t>B</w:t>
            </w:r>
            <w:r w:rsidRPr="002C1094">
              <w:t>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B567F1" w:rsidRPr="002C1094" w:rsidRDefault="00B567F1" w:rsidP="00E016ED">
            <w:pPr>
              <w:spacing w:before="60" w:after="60"/>
              <w:rPr>
                <w:lang w:val="en-GB"/>
              </w:rPr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567F1" w:rsidRPr="002C1094" w:rsidRDefault="00B567F1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567F1" w:rsidRPr="002C1094" w:rsidRDefault="00B567F1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  <w:rPr>
                <w:lang w:val="en-GB"/>
              </w:rPr>
            </w:pPr>
            <w:r w:rsidRPr="002C1094">
              <w:rPr>
                <w:lang w:val="en-GB"/>
              </w:rPr>
              <w:tab/>
              <w:t>SVG-</w:t>
            </w:r>
            <w:proofErr w:type="spellStart"/>
            <w:r w:rsidRPr="002C1094">
              <w:rPr>
                <w:lang w:val="en-GB"/>
              </w:rPr>
              <w:t>gruppe</w:t>
            </w:r>
            <w:proofErr w:type="spellEnd"/>
            <w:r w:rsidRPr="002C1094">
              <w:rPr>
                <w:lang w:val="en-GB"/>
              </w:rPr>
              <w:t>:</w:t>
            </w:r>
            <w:r w:rsidRPr="002C1094">
              <w:rPr>
                <w:lang w:val="en-GB"/>
              </w:rPr>
              <w:tab/>
              <w:t>A-</w:t>
            </w:r>
            <w:proofErr w:type="spellStart"/>
            <w:r w:rsidRPr="002C1094">
              <w:rPr>
                <w:lang w:val="en-GB"/>
              </w:rPr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B567F1" w:rsidRPr="002C1094" w:rsidRDefault="00B567F1" w:rsidP="00E016ED">
            <w:pPr>
              <w:spacing w:before="60" w:after="60"/>
              <w:rPr>
                <w:lang w:val="en-GB"/>
              </w:rPr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567F1" w:rsidRPr="002C1094" w:rsidRDefault="00B567F1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567F1" w:rsidRPr="002C1094" w:rsidRDefault="0091467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  <w:rPr>
                <w:lang w:val="en-GB"/>
              </w:rPr>
            </w:pPr>
            <w:r w:rsidRPr="002C1094">
              <w:rPr>
                <w:lang w:val="en-GB"/>
              </w:rPr>
              <w:tab/>
            </w:r>
            <w:r w:rsidRPr="002C1094">
              <w:rPr>
                <w:lang w:val="en-GB"/>
              </w:rPr>
              <w:tab/>
            </w:r>
            <w:r w:rsidR="00B567F1" w:rsidRPr="002C1094">
              <w:rPr>
                <w:lang w:val="en-GB"/>
              </w:rPr>
              <w:t>B-</w:t>
            </w:r>
            <w:proofErr w:type="spellStart"/>
            <w:r w:rsidR="00B567F1" w:rsidRPr="002C1094">
              <w:rPr>
                <w:lang w:val="en-GB"/>
              </w:rPr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B567F1" w:rsidRPr="002C1094" w:rsidRDefault="00B567F1" w:rsidP="00E016ED">
            <w:pPr>
              <w:spacing w:before="60" w:after="60"/>
              <w:rPr>
                <w:lang w:val="en-GB"/>
              </w:rPr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567F1" w:rsidRPr="002C1094" w:rsidRDefault="00B567F1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567F1" w:rsidRPr="002C1094" w:rsidRDefault="00B567F1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  <w:rPr>
                <w:lang w:val="en-GB"/>
              </w:rPr>
            </w:pPr>
            <w:r w:rsidRPr="002C1094">
              <w:rPr>
                <w:lang w:val="en-GB"/>
              </w:rPr>
              <w:tab/>
            </w:r>
            <w:r w:rsidRPr="002C1094">
              <w:rPr>
                <w:lang w:val="en-GB"/>
              </w:rPr>
              <w:tab/>
              <w:t>C-</w:t>
            </w:r>
            <w:proofErr w:type="spellStart"/>
            <w:r w:rsidRPr="002C1094">
              <w:rPr>
                <w:lang w:val="en-GB"/>
              </w:rPr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B567F1" w:rsidRPr="002C1094" w:rsidRDefault="00B567F1" w:rsidP="00E016ED">
            <w:pPr>
              <w:spacing w:before="60" w:after="60"/>
              <w:rPr>
                <w:lang w:val="en-GB"/>
              </w:rPr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567F1" w:rsidRPr="002C1094" w:rsidRDefault="00B567F1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567F1" w:rsidRPr="002C1094" w:rsidRDefault="00B567F1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  <w:rPr>
                <w:lang w:val="en-GB"/>
              </w:rPr>
            </w:pPr>
            <w:r w:rsidRPr="002C1094">
              <w:rPr>
                <w:lang w:val="en-GB"/>
              </w:rPr>
              <w:tab/>
            </w:r>
            <w:proofErr w:type="spellStart"/>
            <w:r w:rsidRPr="002C1094">
              <w:rPr>
                <w:lang w:val="en-GB"/>
              </w:rPr>
              <w:t>Indre</w:t>
            </w:r>
            <w:proofErr w:type="spellEnd"/>
            <w:r w:rsidRPr="002C1094">
              <w:rPr>
                <w:lang w:val="en-GB"/>
              </w:rPr>
              <w:t xml:space="preserve"> </w:t>
            </w:r>
            <w:proofErr w:type="spellStart"/>
            <w:r w:rsidRPr="002C1094">
              <w:rPr>
                <w:lang w:val="en-GB"/>
              </w:rPr>
              <w:t>gruppe</w:t>
            </w:r>
            <w:proofErr w:type="spellEnd"/>
            <w:r w:rsidRPr="002C1094">
              <w:rPr>
                <w:lang w:val="en-GB"/>
              </w:rPr>
              <w:tab/>
              <w:t>P-</w:t>
            </w:r>
            <w:proofErr w:type="spellStart"/>
            <w:r w:rsidRPr="002C1094">
              <w:rPr>
                <w:lang w:val="en-GB"/>
              </w:rPr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B567F1" w:rsidRPr="002C1094" w:rsidRDefault="00B567F1" w:rsidP="00E016ED">
            <w:pPr>
              <w:spacing w:before="60" w:after="60"/>
              <w:rPr>
                <w:lang w:val="en-GB"/>
              </w:rPr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567F1" w:rsidRPr="002C1094" w:rsidRDefault="00B567F1" w:rsidP="007C5076">
            <w:pPr>
              <w:pStyle w:val="Prveprotokoll2"/>
              <w:rPr>
                <w:lang w:val="en-GB"/>
              </w:rPr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567F1" w:rsidRPr="002C1094" w:rsidRDefault="0091467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  <w:rPr>
                <w:lang w:val="en-GB"/>
              </w:rPr>
            </w:pPr>
            <w:r w:rsidRPr="002C1094">
              <w:rPr>
                <w:lang w:val="en-GB"/>
              </w:rPr>
              <w:tab/>
            </w:r>
            <w:r w:rsidR="00B567F1" w:rsidRPr="002C1094">
              <w:rPr>
                <w:lang w:val="en-GB"/>
              </w:rPr>
              <w:tab/>
              <w:t>A-</w:t>
            </w:r>
            <w:proofErr w:type="spellStart"/>
            <w:r w:rsidR="00B567F1" w:rsidRPr="002C1094">
              <w:rPr>
                <w:lang w:val="en-GB"/>
              </w:rPr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B567F1" w:rsidRPr="002C1094" w:rsidRDefault="00B567F1" w:rsidP="00E016ED">
            <w:pPr>
              <w:spacing w:before="60" w:after="60"/>
              <w:rPr>
                <w:lang w:val="en-GB"/>
              </w:rPr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567F1" w:rsidRPr="002C1094" w:rsidRDefault="00B567F1" w:rsidP="007C5076">
            <w:pPr>
              <w:pStyle w:val="Prveprotokoll2"/>
              <w:rPr>
                <w:lang w:val="en-GB"/>
              </w:rPr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567F1" w:rsidRPr="002C1094" w:rsidRDefault="00B567F1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  <w:rPr>
                <w:lang w:val="en-GB"/>
              </w:rPr>
            </w:pPr>
            <w:r w:rsidRPr="002C1094">
              <w:rPr>
                <w:lang w:val="en-GB"/>
              </w:rPr>
              <w:tab/>
            </w:r>
            <w:r w:rsidR="00914670" w:rsidRPr="002C1094">
              <w:rPr>
                <w:lang w:val="en-GB"/>
              </w:rPr>
              <w:tab/>
            </w:r>
            <w:r w:rsidRPr="002C1094">
              <w:rPr>
                <w:lang w:val="en-GB"/>
              </w:rPr>
              <w:t>B-</w:t>
            </w:r>
            <w:proofErr w:type="spellStart"/>
            <w:r w:rsidRPr="002C1094">
              <w:rPr>
                <w:lang w:val="en-GB"/>
              </w:rPr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B567F1" w:rsidRPr="002C1094" w:rsidRDefault="00B567F1" w:rsidP="00E016ED">
            <w:pPr>
              <w:spacing w:before="60" w:after="60"/>
              <w:rPr>
                <w:lang w:val="en-GB"/>
              </w:rPr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567F1" w:rsidRPr="002C1094" w:rsidRDefault="00B567F1" w:rsidP="007C5076">
            <w:pPr>
              <w:pStyle w:val="Prveprotokoll2"/>
              <w:rPr>
                <w:lang w:val="en-GB"/>
              </w:rPr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567F1" w:rsidRPr="002C1094" w:rsidRDefault="00B567F1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  <w:rPr>
                <w:lang w:val="en-GB"/>
              </w:rPr>
            </w:pPr>
            <w:r w:rsidRPr="002C1094">
              <w:rPr>
                <w:lang w:val="en-GB"/>
              </w:rPr>
              <w:tab/>
            </w:r>
            <w:r w:rsidRPr="002C1094">
              <w:rPr>
                <w:lang w:val="en-GB"/>
              </w:rPr>
              <w:tab/>
              <w:t>C-</w:t>
            </w:r>
            <w:proofErr w:type="spellStart"/>
            <w:r w:rsidRPr="002C1094">
              <w:rPr>
                <w:lang w:val="en-GB"/>
              </w:rPr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B567F1" w:rsidRPr="002C1094" w:rsidRDefault="00B567F1" w:rsidP="00E016ED">
            <w:pPr>
              <w:spacing w:before="60" w:after="60"/>
              <w:rPr>
                <w:lang w:val="en-GB"/>
              </w:rPr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914670" w:rsidRPr="002C1094" w:rsidRDefault="00914670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914670" w:rsidRPr="002C1094" w:rsidRDefault="00914670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H.sign.M</w:t>
            </w:r>
            <w:proofErr w:type="spellEnd"/>
            <w:r w:rsidRPr="002C1094">
              <w:t>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914670" w:rsidRPr="002C1094" w:rsidRDefault="00914670" w:rsidP="00914670">
            <w:pPr>
              <w:pStyle w:val="Testoverskrift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4670" w:rsidRPr="002C1094" w:rsidRDefault="0091467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14670" w:rsidRPr="002C1094" w:rsidRDefault="0091467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P-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914670" w:rsidRPr="002C1094" w:rsidRDefault="00914670" w:rsidP="00E016ED">
            <w:pPr>
              <w:spacing w:before="60" w:after="60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4670" w:rsidRPr="002C1094" w:rsidRDefault="0091467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14670" w:rsidRPr="002C1094" w:rsidRDefault="0091467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914670" w:rsidRPr="002C1094" w:rsidRDefault="00914670" w:rsidP="00E016ED">
            <w:pPr>
              <w:spacing w:before="60" w:after="60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914670" w:rsidRPr="002C1094" w:rsidRDefault="0091467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914670" w:rsidRPr="002C1094" w:rsidRDefault="0091467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914670" w:rsidRPr="002C1094" w:rsidRDefault="00914670" w:rsidP="00E016ED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914670" w:rsidRPr="002C1094" w:rsidRDefault="00914670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914670" w:rsidRPr="002C1094" w:rsidRDefault="00914670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H.sign.O</w:t>
            </w:r>
            <w:proofErr w:type="spellEnd"/>
            <w:r w:rsidRPr="002C1094">
              <w:t>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914670" w:rsidRPr="002C1094" w:rsidRDefault="00914670" w:rsidP="00914670">
            <w:pPr>
              <w:pStyle w:val="Testoverskrift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4670" w:rsidRPr="002C1094" w:rsidRDefault="0091467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14670" w:rsidRPr="002C1094" w:rsidRDefault="0091467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P-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914670" w:rsidRPr="002C1094" w:rsidRDefault="00914670" w:rsidP="00E016ED">
            <w:pPr>
              <w:spacing w:before="60" w:after="60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4670" w:rsidRPr="002C1094" w:rsidRDefault="0091467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14670" w:rsidRPr="002C1094" w:rsidRDefault="0091467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914670" w:rsidRPr="002C1094" w:rsidRDefault="00914670" w:rsidP="00E016ED">
            <w:pPr>
              <w:spacing w:before="60" w:after="60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914670" w:rsidRPr="002C1094" w:rsidRDefault="0091467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914670" w:rsidRPr="002C1094" w:rsidRDefault="0091467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914670" w:rsidRPr="002C1094" w:rsidRDefault="00914670" w:rsidP="00E016ED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914670" w:rsidRPr="002C1094" w:rsidRDefault="00914670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914670" w:rsidRPr="002C1094" w:rsidRDefault="00914670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H.sign.S</w:t>
            </w:r>
            <w:proofErr w:type="spellEnd"/>
            <w:r w:rsidRPr="002C1094">
              <w:t>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914670" w:rsidRPr="002C1094" w:rsidRDefault="00914670" w:rsidP="00914670">
            <w:pPr>
              <w:pStyle w:val="Testoverskrift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4670" w:rsidRPr="002C1094" w:rsidRDefault="0091467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14670" w:rsidRPr="002C1094" w:rsidRDefault="0091467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P-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914670" w:rsidRPr="002C1094" w:rsidRDefault="00914670" w:rsidP="00E016ED">
            <w:pPr>
              <w:spacing w:before="60" w:after="60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4670" w:rsidRPr="002C1094" w:rsidRDefault="0091467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14670" w:rsidRPr="002C1094" w:rsidRDefault="0091467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914670" w:rsidRPr="002C1094" w:rsidRDefault="00914670" w:rsidP="00E016ED">
            <w:pPr>
              <w:spacing w:before="60" w:after="60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914670" w:rsidRPr="002C1094" w:rsidRDefault="0091467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914670" w:rsidRPr="002C1094" w:rsidRDefault="0091467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914670" w:rsidRPr="002C1094" w:rsidRDefault="00914670" w:rsidP="00E016ED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914670" w:rsidRPr="002C1094" w:rsidRDefault="00914670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914670" w:rsidRPr="002C1094" w:rsidRDefault="0007777E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>
              <w:t>F</w:t>
            </w:r>
            <w:r w:rsidR="00914670" w:rsidRPr="002C1094">
              <w:t>.sign</w:t>
            </w:r>
            <w:proofErr w:type="spellEnd"/>
            <w:r w:rsidR="00914670" w:rsidRPr="002C1094">
              <w:t xml:space="preserve"> 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914670" w:rsidRPr="0051623C" w:rsidRDefault="00914670" w:rsidP="00914670">
            <w:pPr>
              <w:pStyle w:val="Testoverskrift"/>
              <w:rPr>
                <w:lang w:val="en-US"/>
              </w:rPr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4670" w:rsidRPr="002C1094" w:rsidRDefault="0091467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14670" w:rsidRPr="002C1094" w:rsidRDefault="0091467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P-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914670" w:rsidRPr="002C1094" w:rsidRDefault="00914670" w:rsidP="00E016ED">
            <w:pPr>
              <w:spacing w:before="60" w:after="60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4670" w:rsidRPr="002C1094" w:rsidRDefault="0091467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14670" w:rsidRPr="002C1094" w:rsidRDefault="0091467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914670" w:rsidRPr="002C1094" w:rsidRDefault="00914670" w:rsidP="00E016ED">
            <w:pPr>
              <w:spacing w:before="60" w:after="60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914670" w:rsidRPr="002C1094" w:rsidRDefault="0091467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914670" w:rsidRPr="002C1094" w:rsidRDefault="0091467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914670" w:rsidRPr="002C1094" w:rsidRDefault="00914670" w:rsidP="00E016ED">
            <w:pPr>
              <w:spacing w:before="60" w:after="60"/>
            </w:pPr>
          </w:p>
        </w:tc>
      </w:tr>
      <w:tr w:rsidR="0007777E" w:rsidRPr="002C1094" w:rsidTr="0007777E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07777E" w:rsidRPr="002C1094" w:rsidRDefault="0007777E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07777E" w:rsidRPr="002C1094" w:rsidRDefault="0007777E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</w:r>
            <w:r>
              <w:t>C</w:t>
            </w:r>
            <w:r w:rsidRPr="002C1094">
              <w:t>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07777E" w:rsidRPr="002C1094" w:rsidRDefault="0007777E" w:rsidP="0007777E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914670" w:rsidRPr="002C1094" w:rsidRDefault="00914670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914670" w:rsidRPr="002C1094" w:rsidRDefault="00914670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H.sign</w:t>
            </w:r>
            <w:proofErr w:type="spellEnd"/>
            <w:r w:rsidRPr="002C1094">
              <w:t>.: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914670" w:rsidRPr="0051623C" w:rsidRDefault="00914670" w:rsidP="00914670">
            <w:pPr>
              <w:pStyle w:val="Testoverskrift"/>
              <w:rPr>
                <w:lang w:val="en-US"/>
              </w:rPr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4670" w:rsidRPr="002C1094" w:rsidRDefault="0091467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14670" w:rsidRPr="002C1094" w:rsidRDefault="0091467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P-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914670" w:rsidRPr="002C1094" w:rsidRDefault="00914670" w:rsidP="00E016ED">
            <w:pPr>
              <w:spacing w:before="60" w:after="60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4670" w:rsidRPr="002C1094" w:rsidRDefault="0091467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14670" w:rsidRPr="002C1094" w:rsidRDefault="0091467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914670" w:rsidRPr="002C1094" w:rsidRDefault="00914670" w:rsidP="00E016ED">
            <w:pPr>
              <w:spacing w:before="60" w:after="60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914670" w:rsidRPr="002C1094" w:rsidRDefault="0091467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914670" w:rsidRPr="002C1094" w:rsidRDefault="0091467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914670" w:rsidRPr="002C1094" w:rsidRDefault="00914670" w:rsidP="00E016ED">
            <w:pPr>
              <w:spacing w:before="60" w:after="60"/>
            </w:pPr>
          </w:p>
        </w:tc>
      </w:tr>
      <w:tr w:rsidR="0007777E" w:rsidRPr="002C1094" w:rsidTr="0007777E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07777E" w:rsidRPr="002C1094" w:rsidRDefault="0007777E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07777E" w:rsidRPr="002C1094" w:rsidRDefault="0007777E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>
              <w:t>F</w:t>
            </w:r>
            <w:r w:rsidRPr="002C1094">
              <w:t>.sign</w:t>
            </w:r>
            <w:proofErr w:type="spellEnd"/>
            <w:r w:rsidRPr="002C1094">
              <w:t xml:space="preserve"> 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07777E" w:rsidRPr="0051623C" w:rsidRDefault="0007777E" w:rsidP="0007777E">
            <w:pPr>
              <w:pStyle w:val="Testoverskrift"/>
              <w:rPr>
                <w:lang w:val="en-US"/>
              </w:rPr>
            </w:pPr>
          </w:p>
        </w:tc>
      </w:tr>
      <w:tr w:rsidR="0007777E" w:rsidRPr="002C1094" w:rsidTr="0007777E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777E" w:rsidRPr="002C1094" w:rsidRDefault="0007777E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7777E" w:rsidRPr="002C1094" w:rsidRDefault="0007777E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P-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07777E" w:rsidRPr="002C1094" w:rsidRDefault="0007777E" w:rsidP="0007777E">
            <w:pPr>
              <w:spacing w:before="60" w:after="60"/>
            </w:pPr>
          </w:p>
        </w:tc>
      </w:tr>
      <w:tr w:rsidR="0007777E" w:rsidRPr="002C1094" w:rsidTr="0007777E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777E" w:rsidRPr="002C1094" w:rsidRDefault="0007777E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7777E" w:rsidRPr="002C1094" w:rsidRDefault="0007777E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07777E" w:rsidRPr="002C1094" w:rsidRDefault="0007777E" w:rsidP="0007777E">
            <w:pPr>
              <w:spacing w:before="60" w:after="60"/>
            </w:pPr>
          </w:p>
        </w:tc>
      </w:tr>
      <w:tr w:rsidR="0007777E" w:rsidRPr="002C1094" w:rsidTr="0007777E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07777E" w:rsidRPr="002C1094" w:rsidRDefault="0007777E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07777E" w:rsidRPr="002C1094" w:rsidRDefault="0007777E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07777E" w:rsidRPr="002C1094" w:rsidRDefault="0007777E" w:rsidP="0007777E">
            <w:pPr>
              <w:spacing w:before="60" w:after="60"/>
            </w:pPr>
          </w:p>
        </w:tc>
      </w:tr>
      <w:tr w:rsidR="0007777E" w:rsidRPr="002C1094" w:rsidTr="0007777E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07777E" w:rsidRPr="002C1094" w:rsidRDefault="0007777E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07777E" w:rsidRPr="002C1094" w:rsidRDefault="0007777E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</w:r>
            <w:r>
              <w:t>C</w:t>
            </w:r>
            <w:r w:rsidRPr="002C1094">
              <w:t>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07777E" w:rsidRPr="002C1094" w:rsidRDefault="0007777E" w:rsidP="0007777E">
            <w:pPr>
              <w:spacing w:before="60" w:after="60"/>
            </w:pPr>
          </w:p>
        </w:tc>
      </w:tr>
      <w:tr w:rsidR="0007777E" w:rsidRPr="002C1094" w:rsidTr="0007777E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07777E" w:rsidRPr="002C1094" w:rsidRDefault="0007777E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07777E" w:rsidRPr="002C1094" w:rsidRDefault="0007777E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H.sign</w:t>
            </w:r>
            <w:proofErr w:type="spellEnd"/>
            <w:r w:rsidRPr="002C1094">
              <w:t>.: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07777E" w:rsidRPr="0051623C" w:rsidRDefault="0007777E" w:rsidP="0007777E">
            <w:pPr>
              <w:pStyle w:val="Testoverskrift"/>
              <w:rPr>
                <w:lang w:val="en-US"/>
              </w:rPr>
            </w:pPr>
          </w:p>
        </w:tc>
      </w:tr>
      <w:tr w:rsidR="0007777E" w:rsidRPr="002C1094" w:rsidTr="0007777E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777E" w:rsidRPr="002C1094" w:rsidRDefault="0007777E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7777E" w:rsidRPr="002C1094" w:rsidRDefault="0007777E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P-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07777E" w:rsidRPr="002C1094" w:rsidRDefault="0007777E" w:rsidP="0007777E">
            <w:pPr>
              <w:spacing w:before="60" w:after="60"/>
            </w:pPr>
          </w:p>
        </w:tc>
      </w:tr>
      <w:tr w:rsidR="0007777E" w:rsidRPr="002C1094" w:rsidTr="0007777E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777E" w:rsidRPr="002C1094" w:rsidRDefault="0007777E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7777E" w:rsidRPr="002C1094" w:rsidRDefault="0007777E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07777E" w:rsidRPr="002C1094" w:rsidRDefault="0007777E" w:rsidP="0007777E">
            <w:pPr>
              <w:spacing w:before="60" w:after="60"/>
            </w:pPr>
          </w:p>
        </w:tc>
      </w:tr>
      <w:tr w:rsidR="0007777E" w:rsidRPr="002C1094" w:rsidTr="0007777E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07777E" w:rsidRPr="002C1094" w:rsidRDefault="0007777E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07777E" w:rsidRPr="002C1094" w:rsidRDefault="0007777E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07777E" w:rsidRPr="002C1094" w:rsidRDefault="0007777E" w:rsidP="0007777E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914670" w:rsidRPr="002C1094" w:rsidRDefault="00914670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914670" w:rsidRPr="002C1094" w:rsidRDefault="0007777E" w:rsidP="00371C52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Repeterbalise</w:t>
            </w:r>
            <w:r w:rsidR="00371C52">
              <w:t>gruppe</w:t>
            </w:r>
            <w:proofErr w:type="spellEnd"/>
            <w:r w:rsidR="00371C52">
              <w:t xml:space="preserve"> </w:t>
            </w:r>
            <w:r w:rsidRPr="002C1094">
              <w:t>A retn</w:t>
            </w:r>
            <w:r w:rsidR="00B51CC1">
              <w:t>.: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914670" w:rsidRPr="002C1094" w:rsidRDefault="00914670" w:rsidP="00914670">
            <w:pPr>
              <w:pStyle w:val="Testoverskrift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4670" w:rsidRPr="002C1094" w:rsidRDefault="0091467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14670" w:rsidRPr="002C1094" w:rsidRDefault="00995685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  <w:rPr>
                <w:lang w:val="en-US"/>
              </w:rPr>
            </w:pPr>
            <w:r w:rsidRPr="00780DE4">
              <w:tab/>
            </w:r>
            <w:r w:rsidRPr="00780DE4">
              <w:tab/>
            </w:r>
            <w:r w:rsidR="00914670" w:rsidRPr="002C1094">
              <w:rPr>
                <w:lang w:val="en-US"/>
              </w:rPr>
              <w:t>P-</w:t>
            </w:r>
            <w:proofErr w:type="spellStart"/>
            <w:r w:rsidR="00914670" w:rsidRPr="002C1094">
              <w:rPr>
                <w:lang w:val="en-US"/>
              </w:rPr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914670" w:rsidRPr="002C1094" w:rsidRDefault="00914670" w:rsidP="00E016ED">
            <w:pPr>
              <w:spacing w:before="60" w:after="60"/>
              <w:rPr>
                <w:lang w:val="en-US"/>
              </w:rPr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4670" w:rsidRPr="002C1094" w:rsidRDefault="0091467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14670" w:rsidRPr="002C1094" w:rsidRDefault="0091467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914670" w:rsidRPr="002C1094" w:rsidRDefault="00914670" w:rsidP="00E016ED">
            <w:pPr>
              <w:spacing w:before="60" w:after="60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914670" w:rsidRPr="002C1094" w:rsidRDefault="0091467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914670" w:rsidRPr="002C1094" w:rsidRDefault="0091467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914670" w:rsidRPr="002C1094" w:rsidRDefault="00914670" w:rsidP="00E016ED">
            <w:pPr>
              <w:spacing w:before="60" w:after="60"/>
            </w:pPr>
          </w:p>
        </w:tc>
      </w:tr>
      <w:tr w:rsidR="0007777E" w:rsidRPr="002C1094" w:rsidTr="0007777E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07777E" w:rsidRPr="002C1094" w:rsidRDefault="0007777E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07777E" w:rsidRPr="002C1094" w:rsidRDefault="0007777E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</w:r>
            <w:r>
              <w:t>C</w:t>
            </w:r>
            <w:r w:rsidRPr="002C1094">
              <w:t>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07777E" w:rsidRPr="002C1094" w:rsidRDefault="0007777E" w:rsidP="0007777E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9E7094" w:rsidRPr="0051623C" w:rsidRDefault="009E7094" w:rsidP="007C5076">
            <w:pPr>
              <w:pStyle w:val="Prveprotokoll2"/>
              <w:rPr>
                <w:lang w:val="en-US"/>
              </w:rPr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9E7094" w:rsidRPr="00B51CC1" w:rsidRDefault="00371C52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Repeterbalise</w:t>
            </w:r>
            <w:r>
              <w:t>gruppe</w:t>
            </w:r>
            <w:proofErr w:type="spellEnd"/>
            <w:r>
              <w:t xml:space="preserve"> </w:t>
            </w:r>
            <w:r w:rsidR="00EC36D9" w:rsidRPr="00B51CC1">
              <w:t>A</w:t>
            </w:r>
            <w:r w:rsidR="00442B5C" w:rsidRPr="00B51CC1">
              <w:t xml:space="preserve"> retn</w:t>
            </w:r>
            <w:r w:rsidR="009E7094" w:rsidRPr="00B51CC1">
              <w:t>.: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9E7094" w:rsidRPr="00B51CC1" w:rsidRDefault="009E7094" w:rsidP="00E13B78">
            <w:pPr>
              <w:pStyle w:val="Testoverskrift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7094" w:rsidRPr="00780DE4" w:rsidRDefault="009E7094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E7094" w:rsidRPr="0051623C" w:rsidRDefault="00995685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  <w:rPr>
                <w:i/>
                <w:lang w:val="en-US"/>
              </w:rPr>
            </w:pPr>
            <w:r w:rsidRPr="00780DE4">
              <w:tab/>
            </w:r>
            <w:r w:rsidRPr="00780DE4">
              <w:tab/>
            </w:r>
            <w:r w:rsidR="00803C6C" w:rsidRPr="002C1094">
              <w:rPr>
                <w:lang w:val="en-US"/>
              </w:rPr>
              <w:t>P-</w:t>
            </w:r>
            <w:proofErr w:type="spellStart"/>
            <w:r w:rsidR="00803C6C" w:rsidRPr="002C1094">
              <w:rPr>
                <w:lang w:val="en-US"/>
              </w:rPr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9E7094" w:rsidRPr="002C1094" w:rsidRDefault="009E7094" w:rsidP="0051623C">
            <w:pPr>
              <w:spacing w:before="60" w:after="60"/>
              <w:rPr>
                <w:lang w:val="en-US"/>
              </w:rPr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7094" w:rsidRPr="002C1094" w:rsidRDefault="009E7094" w:rsidP="007C5076">
            <w:pPr>
              <w:pStyle w:val="Prveprotokoll2"/>
              <w:rPr>
                <w:lang w:val="en-US"/>
              </w:rPr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E7094" w:rsidRPr="002C1094" w:rsidRDefault="009E7094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  <w:rPr>
                <w:lang w:val="en-US"/>
              </w:rPr>
            </w:pPr>
            <w:r w:rsidRPr="002C1094">
              <w:rPr>
                <w:lang w:val="en-US"/>
              </w:rPr>
              <w:tab/>
            </w:r>
            <w:r w:rsidRPr="002C1094">
              <w:rPr>
                <w:lang w:val="en-US"/>
              </w:rPr>
              <w:tab/>
              <w:t>A-</w:t>
            </w:r>
            <w:proofErr w:type="spellStart"/>
            <w:r w:rsidRPr="002C1094">
              <w:rPr>
                <w:lang w:val="en-US"/>
              </w:rPr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9E7094" w:rsidRPr="002C1094" w:rsidRDefault="009E7094" w:rsidP="0051623C">
            <w:pPr>
              <w:spacing w:before="60" w:after="60"/>
              <w:rPr>
                <w:lang w:val="en-US"/>
              </w:rPr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9E7094" w:rsidRPr="002C1094" w:rsidRDefault="009E7094" w:rsidP="007C5076">
            <w:pPr>
              <w:pStyle w:val="Prveprotokoll2"/>
              <w:rPr>
                <w:lang w:val="en-US"/>
              </w:rPr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9E7094" w:rsidRPr="002C1094" w:rsidRDefault="009E7094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  <w:rPr>
                <w:lang w:val="en-US"/>
              </w:rPr>
            </w:pPr>
            <w:r w:rsidRPr="0051623C">
              <w:rPr>
                <w:lang w:val="en-US"/>
              </w:rPr>
              <w:tab/>
            </w:r>
            <w:r w:rsidRPr="0051623C">
              <w:rPr>
                <w:lang w:val="en-US"/>
              </w:rPr>
              <w:tab/>
            </w:r>
            <w:r w:rsidRPr="002C1094">
              <w:rPr>
                <w:lang w:val="en-US"/>
              </w:rPr>
              <w:t>B-</w:t>
            </w:r>
            <w:proofErr w:type="spellStart"/>
            <w:r w:rsidRPr="002C1094">
              <w:rPr>
                <w:lang w:val="en-US"/>
              </w:rPr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9E7094" w:rsidRPr="002C1094" w:rsidRDefault="009E7094" w:rsidP="00E016ED">
            <w:pPr>
              <w:spacing w:before="60" w:after="60"/>
              <w:rPr>
                <w:lang w:val="en-US"/>
              </w:rPr>
            </w:pPr>
          </w:p>
        </w:tc>
      </w:tr>
      <w:tr w:rsidR="00B51CC1" w:rsidRPr="002C1094" w:rsidTr="0004203F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51CC1" w:rsidRPr="002C1094" w:rsidRDefault="00B51CC1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51CC1" w:rsidRPr="002C1094" w:rsidRDefault="00B51CC1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</w:r>
            <w:r>
              <w:t>C</w:t>
            </w:r>
            <w:r w:rsidRPr="002C1094">
              <w:t>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B51CC1" w:rsidRPr="002C1094" w:rsidRDefault="00B51CC1" w:rsidP="0004203F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EF4110" w:rsidRPr="0051623C" w:rsidRDefault="00EF4110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EF4110" w:rsidRPr="0051623C" w:rsidRDefault="00371C52" w:rsidP="00371C52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Repeterbalise</w:t>
            </w:r>
            <w:r>
              <w:t>gruppe</w:t>
            </w:r>
            <w:proofErr w:type="spellEnd"/>
            <w:r>
              <w:t xml:space="preserve"> </w:t>
            </w:r>
            <w:r w:rsidR="00442B5C" w:rsidRPr="002C1094">
              <w:t>A retn</w:t>
            </w:r>
            <w:r w:rsidR="00EF4110" w:rsidRPr="002C1094">
              <w:t>.: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EF4110" w:rsidRPr="0051623C" w:rsidRDefault="00EF4110" w:rsidP="0051623C">
            <w:pPr>
              <w:pStyle w:val="Testoverskrift"/>
            </w:pPr>
          </w:p>
        </w:tc>
      </w:tr>
      <w:tr w:rsidR="008F480D" w:rsidRPr="002C1094" w:rsidTr="00EF4110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4110" w:rsidRPr="0051623C" w:rsidRDefault="00EF411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F4110" w:rsidRPr="002C1094" w:rsidRDefault="00EF411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  <w:rPr>
                <w:lang w:val="en-US"/>
              </w:rPr>
            </w:pPr>
            <w:r w:rsidRPr="00780DE4">
              <w:tab/>
            </w:r>
            <w:r w:rsidRPr="00780DE4">
              <w:tab/>
            </w:r>
            <w:r w:rsidRPr="002C1094">
              <w:rPr>
                <w:lang w:val="en-US"/>
              </w:rPr>
              <w:t>P-</w:t>
            </w:r>
            <w:proofErr w:type="spellStart"/>
            <w:r w:rsidRPr="002C1094">
              <w:rPr>
                <w:lang w:val="en-US"/>
              </w:rPr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EF4110" w:rsidRPr="002C1094" w:rsidRDefault="00EF4110" w:rsidP="00EF4110">
            <w:pPr>
              <w:spacing w:before="60" w:after="60"/>
              <w:rPr>
                <w:lang w:val="en-US"/>
              </w:rPr>
            </w:pPr>
          </w:p>
        </w:tc>
      </w:tr>
      <w:tr w:rsidR="008F480D" w:rsidRPr="002C1094" w:rsidTr="00EF4110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4110" w:rsidRPr="0051623C" w:rsidRDefault="00EF411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F4110" w:rsidRPr="0051623C" w:rsidRDefault="00EF411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51623C">
              <w:tab/>
            </w:r>
            <w:r w:rsidRPr="0051623C">
              <w:tab/>
            </w:r>
            <w:r w:rsidRPr="002C1094">
              <w:t>A</w:t>
            </w:r>
            <w:r w:rsidRPr="0051623C">
              <w:t>-</w:t>
            </w:r>
            <w:proofErr w:type="spellStart"/>
            <w:r w:rsidRPr="0051623C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EF4110" w:rsidRPr="0051623C" w:rsidRDefault="00EF4110" w:rsidP="00EF4110">
            <w:pPr>
              <w:spacing w:before="60" w:after="60"/>
            </w:pPr>
          </w:p>
        </w:tc>
      </w:tr>
      <w:tr w:rsidR="008F480D" w:rsidRPr="002C1094" w:rsidTr="00EF4110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EF4110" w:rsidRPr="0051623C" w:rsidRDefault="00EF411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EF4110" w:rsidRPr="0051623C" w:rsidRDefault="00EF411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EF4110" w:rsidRPr="0051623C" w:rsidRDefault="00EF4110" w:rsidP="00EF4110">
            <w:pPr>
              <w:spacing w:before="60" w:after="60"/>
            </w:pPr>
          </w:p>
        </w:tc>
      </w:tr>
      <w:tr w:rsidR="00B51CC1" w:rsidRPr="002C1094" w:rsidTr="0004203F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51CC1" w:rsidRPr="002C1094" w:rsidRDefault="00B51CC1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51CC1" w:rsidRPr="002C1094" w:rsidRDefault="00B51CC1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</w:r>
            <w:r>
              <w:t>C</w:t>
            </w:r>
            <w:r w:rsidRPr="002C1094">
              <w:t>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B51CC1" w:rsidRPr="002C1094" w:rsidRDefault="00B51CC1" w:rsidP="0004203F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EF4110" w:rsidRPr="0051623C" w:rsidRDefault="00EF4110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EF4110" w:rsidRPr="0051623C" w:rsidRDefault="00371C52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Repeterbalise</w:t>
            </w:r>
            <w:r>
              <w:t>gruppe</w:t>
            </w:r>
            <w:proofErr w:type="spellEnd"/>
            <w:r>
              <w:t xml:space="preserve"> </w:t>
            </w:r>
            <w:r w:rsidR="00442B5C" w:rsidRPr="002C1094">
              <w:t>A</w:t>
            </w:r>
            <w:r w:rsidR="00442B5C" w:rsidRPr="0051623C">
              <w:t xml:space="preserve"> retn</w:t>
            </w:r>
            <w:r w:rsidR="00EF4110" w:rsidRPr="002C1094">
              <w:t>.: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EF4110" w:rsidRPr="0051623C" w:rsidRDefault="00EF4110" w:rsidP="00EF4110">
            <w:pPr>
              <w:pStyle w:val="Testoverskrift"/>
            </w:pPr>
          </w:p>
        </w:tc>
      </w:tr>
      <w:tr w:rsidR="008F480D" w:rsidRPr="002C1094" w:rsidTr="00EF4110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4110" w:rsidRPr="0051623C" w:rsidRDefault="00EF411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F4110" w:rsidRPr="002C1094" w:rsidRDefault="00EF411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  <w:rPr>
                <w:lang w:val="en-US"/>
              </w:rPr>
            </w:pPr>
            <w:r w:rsidRPr="00780DE4">
              <w:tab/>
            </w:r>
            <w:r w:rsidRPr="00780DE4">
              <w:tab/>
            </w:r>
            <w:r w:rsidRPr="002C1094">
              <w:rPr>
                <w:lang w:val="en-US"/>
              </w:rPr>
              <w:t>P-</w:t>
            </w:r>
            <w:proofErr w:type="spellStart"/>
            <w:r w:rsidRPr="002C1094">
              <w:rPr>
                <w:lang w:val="en-US"/>
              </w:rPr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EF4110" w:rsidRPr="002C1094" w:rsidRDefault="00EF4110" w:rsidP="00EF4110">
            <w:pPr>
              <w:spacing w:before="60" w:after="60"/>
              <w:rPr>
                <w:lang w:val="en-US"/>
              </w:rPr>
            </w:pPr>
          </w:p>
        </w:tc>
      </w:tr>
      <w:tr w:rsidR="008F480D" w:rsidRPr="002C1094" w:rsidTr="00EF4110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4110" w:rsidRPr="0051623C" w:rsidRDefault="00EF411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F4110" w:rsidRPr="0051623C" w:rsidRDefault="00EF411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51623C">
              <w:tab/>
            </w:r>
            <w:r w:rsidRPr="0051623C">
              <w:tab/>
            </w:r>
            <w:r w:rsidRPr="002C1094">
              <w:t>A</w:t>
            </w:r>
            <w:r w:rsidRPr="0051623C">
              <w:t>-</w:t>
            </w:r>
            <w:proofErr w:type="spellStart"/>
            <w:r w:rsidRPr="0051623C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EF4110" w:rsidRPr="0051623C" w:rsidRDefault="00EF4110" w:rsidP="00EF4110">
            <w:pPr>
              <w:spacing w:before="60" w:after="60"/>
            </w:pPr>
          </w:p>
        </w:tc>
      </w:tr>
      <w:tr w:rsidR="008F480D" w:rsidRPr="002C1094" w:rsidTr="00EF4110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EF4110" w:rsidRPr="0051623C" w:rsidRDefault="00EF411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EF4110" w:rsidRPr="0051623C" w:rsidRDefault="00EF411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EF4110" w:rsidRPr="0051623C" w:rsidRDefault="00EF4110" w:rsidP="0051623C">
            <w:pPr>
              <w:spacing w:before="60" w:after="60"/>
            </w:pPr>
          </w:p>
        </w:tc>
      </w:tr>
      <w:tr w:rsidR="00B51CC1" w:rsidRPr="002C1094" w:rsidTr="0004203F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51CC1" w:rsidRPr="002C1094" w:rsidRDefault="00B51CC1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51CC1" w:rsidRPr="002C1094" w:rsidRDefault="00B51CC1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</w:r>
            <w:r>
              <w:t>C</w:t>
            </w:r>
            <w:r w:rsidRPr="002C1094">
              <w:t>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B51CC1" w:rsidRPr="002C1094" w:rsidRDefault="00B51CC1" w:rsidP="0004203F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EF4110" w:rsidRPr="002C1094" w:rsidRDefault="00EF4110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EF4110" w:rsidRPr="002C1094" w:rsidRDefault="00371C52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Repeterbalise</w:t>
            </w:r>
            <w:r>
              <w:t>gruppe</w:t>
            </w:r>
            <w:proofErr w:type="spellEnd"/>
            <w:r w:rsidR="00B51CC1" w:rsidRPr="002C1094">
              <w:t xml:space="preserve"> </w:t>
            </w:r>
            <w:r w:rsidR="00EC36D9" w:rsidRPr="002C1094">
              <w:t>B</w:t>
            </w:r>
            <w:r w:rsidR="00442B5C" w:rsidRPr="002C1094">
              <w:t xml:space="preserve"> retn</w:t>
            </w:r>
            <w:r w:rsidR="00EF4110" w:rsidRPr="002C1094">
              <w:t>.: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EF4110" w:rsidRPr="002C1094" w:rsidRDefault="00EF4110" w:rsidP="0051623C">
            <w:pPr>
              <w:pStyle w:val="Testoverskrift"/>
            </w:pPr>
          </w:p>
        </w:tc>
      </w:tr>
      <w:tr w:rsidR="008F480D" w:rsidRPr="002C1094" w:rsidTr="00EF4110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4110" w:rsidRPr="002C1094" w:rsidRDefault="00EF411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F4110" w:rsidRPr="0051623C" w:rsidRDefault="002E24FB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  <w:rPr>
                <w:lang w:val="en-US"/>
              </w:rPr>
            </w:pPr>
            <w:r w:rsidRPr="00780DE4">
              <w:tab/>
            </w:r>
            <w:r w:rsidRPr="00780DE4">
              <w:tab/>
            </w:r>
            <w:r w:rsidR="00EF4110" w:rsidRPr="002C1094">
              <w:rPr>
                <w:lang w:val="en-US"/>
              </w:rPr>
              <w:t>P</w:t>
            </w:r>
            <w:r w:rsidR="00EF4110" w:rsidRPr="0051623C">
              <w:rPr>
                <w:lang w:val="en-US"/>
              </w:rPr>
              <w:t>-</w:t>
            </w:r>
            <w:proofErr w:type="spellStart"/>
            <w:r w:rsidR="00EF4110" w:rsidRPr="0051623C">
              <w:rPr>
                <w:lang w:val="en-US"/>
              </w:rPr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EF4110" w:rsidRPr="0051623C" w:rsidRDefault="00EF4110" w:rsidP="00EF4110">
            <w:pPr>
              <w:spacing w:before="60" w:after="60"/>
              <w:rPr>
                <w:lang w:val="en-US"/>
              </w:rPr>
            </w:pPr>
          </w:p>
        </w:tc>
      </w:tr>
      <w:tr w:rsidR="008F480D" w:rsidRPr="002C1094" w:rsidTr="00EF4110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4110" w:rsidRPr="002C1094" w:rsidRDefault="00EF411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F4110" w:rsidRPr="002C1094" w:rsidRDefault="00EF411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EF4110" w:rsidRPr="002C1094" w:rsidRDefault="00EF4110" w:rsidP="0051623C">
            <w:pPr>
              <w:spacing w:before="60" w:after="60"/>
            </w:pPr>
          </w:p>
        </w:tc>
      </w:tr>
      <w:tr w:rsidR="008F480D" w:rsidRPr="002C1094" w:rsidTr="00EF4110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EF4110" w:rsidRPr="002C1094" w:rsidRDefault="00EF411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EF4110" w:rsidRPr="002C1094" w:rsidRDefault="00EF411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EF4110" w:rsidRPr="002C1094" w:rsidRDefault="00EF4110" w:rsidP="00EF4110">
            <w:pPr>
              <w:spacing w:before="60" w:after="60"/>
            </w:pPr>
          </w:p>
        </w:tc>
      </w:tr>
      <w:tr w:rsidR="00B51CC1" w:rsidRPr="002C1094" w:rsidTr="0004203F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51CC1" w:rsidRPr="002C1094" w:rsidRDefault="00B51CC1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51CC1" w:rsidRPr="002C1094" w:rsidRDefault="00B51CC1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</w:r>
            <w:r>
              <w:t>C</w:t>
            </w:r>
            <w:r w:rsidRPr="002C1094">
              <w:t>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B51CC1" w:rsidRPr="002C1094" w:rsidRDefault="00B51CC1" w:rsidP="0004203F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EF4110" w:rsidRPr="002C1094" w:rsidRDefault="00EF4110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EF4110" w:rsidRPr="002C1094" w:rsidRDefault="00371C52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Repeterbalise</w:t>
            </w:r>
            <w:r>
              <w:t>gruppe</w:t>
            </w:r>
            <w:proofErr w:type="spellEnd"/>
            <w:r>
              <w:t xml:space="preserve"> </w:t>
            </w:r>
            <w:r w:rsidR="00EC36D9" w:rsidRPr="002C1094">
              <w:t>B</w:t>
            </w:r>
            <w:r w:rsidR="00442B5C" w:rsidRPr="002C1094">
              <w:t xml:space="preserve"> retn</w:t>
            </w:r>
            <w:r w:rsidR="00EF4110" w:rsidRPr="002C1094">
              <w:t>.: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EF4110" w:rsidRPr="002C1094" w:rsidRDefault="00EF4110" w:rsidP="00EF4110">
            <w:pPr>
              <w:pStyle w:val="Testoverskrift"/>
            </w:pPr>
          </w:p>
        </w:tc>
      </w:tr>
      <w:tr w:rsidR="008F480D" w:rsidRPr="002C1094" w:rsidTr="00EF4110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4110" w:rsidRPr="002C1094" w:rsidRDefault="00EF411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F4110" w:rsidRPr="002C1094" w:rsidRDefault="00EF411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  <w:rPr>
                <w:lang w:val="en-US"/>
              </w:rPr>
            </w:pPr>
            <w:r w:rsidRPr="00780DE4">
              <w:tab/>
            </w:r>
            <w:r w:rsidRPr="00780DE4">
              <w:tab/>
            </w:r>
            <w:r w:rsidRPr="002C1094">
              <w:rPr>
                <w:lang w:val="en-US"/>
              </w:rPr>
              <w:t>P-</w:t>
            </w:r>
            <w:proofErr w:type="spellStart"/>
            <w:r w:rsidRPr="002C1094">
              <w:rPr>
                <w:lang w:val="en-US"/>
              </w:rPr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EF4110" w:rsidRPr="002C1094" w:rsidRDefault="00EF4110" w:rsidP="00EF4110">
            <w:pPr>
              <w:spacing w:before="60" w:after="60"/>
              <w:rPr>
                <w:lang w:val="en-US"/>
              </w:rPr>
            </w:pPr>
          </w:p>
        </w:tc>
      </w:tr>
      <w:tr w:rsidR="008F480D" w:rsidRPr="002C1094" w:rsidTr="00EF4110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4110" w:rsidRPr="002C1094" w:rsidRDefault="00EF411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F4110" w:rsidRPr="002C1094" w:rsidRDefault="00EF411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EF4110" w:rsidRPr="002C1094" w:rsidRDefault="00EF4110" w:rsidP="00EF4110">
            <w:pPr>
              <w:spacing w:before="60" w:after="60"/>
            </w:pPr>
          </w:p>
        </w:tc>
      </w:tr>
      <w:tr w:rsidR="008F480D" w:rsidRPr="002C1094" w:rsidTr="00EF4110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EF4110" w:rsidRPr="002C1094" w:rsidRDefault="00EF411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EF4110" w:rsidRPr="002C1094" w:rsidRDefault="00EF411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EF4110" w:rsidRPr="002C1094" w:rsidRDefault="00EF4110" w:rsidP="00EF4110">
            <w:pPr>
              <w:spacing w:before="60" w:after="60"/>
            </w:pPr>
          </w:p>
        </w:tc>
      </w:tr>
      <w:tr w:rsidR="00B51CC1" w:rsidRPr="002C1094" w:rsidTr="0004203F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51CC1" w:rsidRPr="002C1094" w:rsidRDefault="00B51CC1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51CC1" w:rsidRPr="002C1094" w:rsidRDefault="00B51CC1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</w:r>
            <w:r>
              <w:t>C</w:t>
            </w:r>
            <w:r w:rsidRPr="002C1094">
              <w:t>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B51CC1" w:rsidRPr="002C1094" w:rsidRDefault="00B51CC1" w:rsidP="0004203F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EF4110" w:rsidRPr="002C1094" w:rsidRDefault="00EF4110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EF4110" w:rsidRPr="002C1094" w:rsidRDefault="00371C52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Repeterbalise</w:t>
            </w:r>
            <w:r>
              <w:t>gruppe</w:t>
            </w:r>
            <w:proofErr w:type="spellEnd"/>
            <w:r>
              <w:t xml:space="preserve"> </w:t>
            </w:r>
            <w:r w:rsidR="00EC36D9" w:rsidRPr="002C1094">
              <w:t>B</w:t>
            </w:r>
            <w:r w:rsidR="00442B5C" w:rsidRPr="002C1094">
              <w:t xml:space="preserve"> retn</w:t>
            </w:r>
            <w:r w:rsidR="00EF4110" w:rsidRPr="002C1094">
              <w:t>.: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EF4110" w:rsidRPr="002C1094" w:rsidRDefault="00EF4110" w:rsidP="00EF4110">
            <w:pPr>
              <w:pStyle w:val="Testoverskrift"/>
            </w:pPr>
          </w:p>
        </w:tc>
      </w:tr>
      <w:tr w:rsidR="008F480D" w:rsidRPr="002C1094" w:rsidTr="00EF4110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4110" w:rsidRPr="002C1094" w:rsidRDefault="00EF411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F4110" w:rsidRPr="002C1094" w:rsidRDefault="00EF411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  <w:rPr>
                <w:lang w:val="en-US"/>
              </w:rPr>
            </w:pPr>
            <w:r w:rsidRPr="00780DE4">
              <w:tab/>
            </w:r>
            <w:r w:rsidRPr="00780DE4">
              <w:tab/>
            </w:r>
            <w:r w:rsidRPr="002C1094">
              <w:rPr>
                <w:lang w:val="en-US"/>
              </w:rPr>
              <w:t>P-</w:t>
            </w:r>
            <w:proofErr w:type="spellStart"/>
            <w:r w:rsidRPr="002C1094">
              <w:rPr>
                <w:lang w:val="en-US"/>
              </w:rPr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EF4110" w:rsidRPr="002C1094" w:rsidRDefault="00EF4110" w:rsidP="00EF4110">
            <w:pPr>
              <w:spacing w:before="60" w:after="60"/>
              <w:rPr>
                <w:lang w:val="en-US"/>
              </w:rPr>
            </w:pPr>
          </w:p>
        </w:tc>
      </w:tr>
      <w:tr w:rsidR="008F480D" w:rsidRPr="002C1094" w:rsidTr="00EF4110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4110" w:rsidRPr="002C1094" w:rsidRDefault="00EF411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F4110" w:rsidRPr="002C1094" w:rsidRDefault="00EF411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EF4110" w:rsidRPr="002C1094" w:rsidRDefault="00EF4110" w:rsidP="00EF4110">
            <w:pPr>
              <w:spacing w:before="60" w:after="60"/>
            </w:pPr>
          </w:p>
        </w:tc>
      </w:tr>
      <w:tr w:rsidR="008F480D" w:rsidRPr="002C1094" w:rsidTr="00EF4110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EF4110" w:rsidRPr="002C1094" w:rsidRDefault="00EF411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EF4110" w:rsidRPr="002C1094" w:rsidRDefault="00EF411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EF4110" w:rsidRPr="002C1094" w:rsidRDefault="00EF4110" w:rsidP="00EF4110">
            <w:pPr>
              <w:spacing w:before="60" w:after="60"/>
            </w:pPr>
          </w:p>
        </w:tc>
      </w:tr>
      <w:tr w:rsidR="00B51CC1" w:rsidRPr="002C1094" w:rsidTr="0004203F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51CC1" w:rsidRPr="002C1094" w:rsidRDefault="00B51CC1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51CC1" w:rsidRPr="002C1094" w:rsidRDefault="00B51CC1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</w:r>
            <w:r>
              <w:t>C</w:t>
            </w:r>
            <w:r w:rsidRPr="002C1094">
              <w:t>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B51CC1" w:rsidRPr="002C1094" w:rsidRDefault="00B51CC1" w:rsidP="0004203F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EF4110" w:rsidRPr="002C1094" w:rsidRDefault="00EF4110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EF4110" w:rsidRPr="002C1094" w:rsidRDefault="00371C52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Repeterbalise</w:t>
            </w:r>
            <w:r>
              <w:t>gruppe</w:t>
            </w:r>
            <w:proofErr w:type="spellEnd"/>
            <w:r w:rsidR="00B51CC1" w:rsidRPr="002C1094">
              <w:t xml:space="preserve"> </w:t>
            </w:r>
            <w:r w:rsidR="00EC36D9" w:rsidRPr="002C1094">
              <w:t>B</w:t>
            </w:r>
            <w:r w:rsidR="00442B5C" w:rsidRPr="002C1094">
              <w:t xml:space="preserve"> retn</w:t>
            </w:r>
            <w:r w:rsidR="00EF4110" w:rsidRPr="002C1094">
              <w:t>.: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EF4110" w:rsidRPr="002C1094" w:rsidRDefault="00EF4110" w:rsidP="00EF4110">
            <w:pPr>
              <w:pStyle w:val="Testoverskrift"/>
            </w:pPr>
          </w:p>
        </w:tc>
      </w:tr>
      <w:tr w:rsidR="008F480D" w:rsidRPr="002C1094" w:rsidTr="00EF4110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4110" w:rsidRPr="002C1094" w:rsidRDefault="00EF411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F4110" w:rsidRPr="002C1094" w:rsidRDefault="00EF411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  <w:rPr>
                <w:lang w:val="en-US"/>
              </w:rPr>
            </w:pPr>
            <w:r w:rsidRPr="00780DE4">
              <w:tab/>
            </w:r>
            <w:r w:rsidRPr="00780DE4">
              <w:tab/>
            </w:r>
            <w:r w:rsidRPr="002C1094">
              <w:rPr>
                <w:lang w:val="en-US"/>
              </w:rPr>
              <w:t>P-</w:t>
            </w:r>
            <w:proofErr w:type="spellStart"/>
            <w:r w:rsidRPr="002C1094">
              <w:rPr>
                <w:lang w:val="en-US"/>
              </w:rPr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EF4110" w:rsidRPr="002C1094" w:rsidRDefault="00EF4110" w:rsidP="00EF4110">
            <w:pPr>
              <w:spacing w:before="60" w:after="60"/>
              <w:rPr>
                <w:lang w:val="en-US"/>
              </w:rPr>
            </w:pPr>
          </w:p>
        </w:tc>
      </w:tr>
      <w:tr w:rsidR="008F480D" w:rsidRPr="002C1094" w:rsidTr="00EF4110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4110" w:rsidRPr="002C1094" w:rsidRDefault="00EF411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F4110" w:rsidRPr="002C1094" w:rsidRDefault="00EF411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EF4110" w:rsidRPr="002C1094" w:rsidRDefault="00EF4110" w:rsidP="00EF4110">
            <w:pPr>
              <w:spacing w:before="60" w:after="60"/>
            </w:pPr>
          </w:p>
        </w:tc>
      </w:tr>
      <w:tr w:rsidR="008F480D" w:rsidRPr="002C1094" w:rsidTr="00EF4110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EF4110" w:rsidRPr="002C1094" w:rsidRDefault="00EF411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EF4110" w:rsidRPr="002C1094" w:rsidRDefault="00EF411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EF4110" w:rsidRPr="002C1094" w:rsidRDefault="00EF4110" w:rsidP="00EF4110">
            <w:pPr>
              <w:spacing w:before="60" w:after="60"/>
            </w:pPr>
          </w:p>
        </w:tc>
      </w:tr>
      <w:tr w:rsidR="00B51CC1" w:rsidRPr="002C1094" w:rsidTr="0004203F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51CC1" w:rsidRPr="002C1094" w:rsidRDefault="00B51CC1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51CC1" w:rsidRPr="002C1094" w:rsidRDefault="00B51CC1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</w:r>
            <w:r>
              <w:t>C</w:t>
            </w:r>
            <w:r w:rsidRPr="002C1094">
              <w:t>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B51CC1" w:rsidRPr="002C1094" w:rsidRDefault="00B51CC1" w:rsidP="0004203F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9E7094" w:rsidRPr="002C1094" w:rsidRDefault="009E7094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9E7094" w:rsidRPr="002C1094" w:rsidRDefault="00F415FF" w:rsidP="00371C52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F415FF">
              <w:t>Rasvarslin</w:t>
            </w:r>
            <w:r w:rsidR="00371C52">
              <w:t>gsbalisegruppe</w:t>
            </w:r>
            <w:proofErr w:type="spellEnd"/>
            <w:r>
              <w:t xml:space="preserve"> (RVG) </w:t>
            </w:r>
            <w:r w:rsidR="00442B5C" w:rsidRPr="002C1094">
              <w:t>A retn</w:t>
            </w:r>
            <w:r w:rsidR="009E7094" w:rsidRPr="002C1094">
              <w:t>.: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9E7094" w:rsidRPr="002C1094" w:rsidRDefault="009E7094" w:rsidP="00E13B78">
            <w:pPr>
              <w:pStyle w:val="Testoverskrift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7094" w:rsidRPr="002C1094" w:rsidRDefault="009E7094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E7094" w:rsidRPr="002C1094" w:rsidRDefault="009E7094" w:rsidP="008E2D4D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  <w:t>Km</w:t>
            </w:r>
            <w:r w:rsidR="008E2D4D"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9E7094" w:rsidRPr="002C1094" w:rsidRDefault="009E7094" w:rsidP="00E016ED">
            <w:pPr>
              <w:spacing w:before="60" w:after="60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7094" w:rsidRPr="002C1094" w:rsidRDefault="009E7094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E7094" w:rsidRPr="002C1094" w:rsidRDefault="009E7094" w:rsidP="008E2D4D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="008E2D4D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9E7094" w:rsidRPr="002C1094" w:rsidRDefault="009E7094" w:rsidP="00E016ED">
            <w:pPr>
              <w:spacing w:before="60" w:after="60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7094" w:rsidRPr="002C1094" w:rsidRDefault="009E7094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E7094" w:rsidRPr="002C1094" w:rsidRDefault="009E7094" w:rsidP="008E2D4D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</w:r>
            <w:r w:rsidR="008E2D4D">
              <w:tab/>
            </w:r>
            <w:r w:rsidRPr="002C1094">
              <w:t>C-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9E7094" w:rsidRPr="002C1094" w:rsidRDefault="009E7094" w:rsidP="00E016ED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9E7094" w:rsidRPr="002C1094" w:rsidRDefault="009E7094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9E7094" w:rsidRPr="002C1094" w:rsidRDefault="00371C52" w:rsidP="00371C52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F415FF">
              <w:t>Rasvarslin</w:t>
            </w:r>
            <w:r>
              <w:t>gsbalisegruppe</w:t>
            </w:r>
            <w:proofErr w:type="spellEnd"/>
            <w:r>
              <w:t xml:space="preserve"> </w:t>
            </w:r>
            <w:r w:rsidR="00F415FF" w:rsidRPr="00F415FF">
              <w:t>(RVG)</w:t>
            </w:r>
            <w:r w:rsidR="00F415FF">
              <w:t xml:space="preserve"> </w:t>
            </w:r>
            <w:r w:rsidR="00442B5C" w:rsidRPr="002C1094">
              <w:t>B retn</w:t>
            </w:r>
            <w:r w:rsidR="009E7094" w:rsidRPr="002C1094">
              <w:t>.: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9E7094" w:rsidRPr="002C1094" w:rsidRDefault="009E7094" w:rsidP="00E13B78">
            <w:pPr>
              <w:pStyle w:val="Testoverskrift"/>
            </w:pPr>
          </w:p>
        </w:tc>
      </w:tr>
      <w:tr w:rsidR="008E2D4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  <w:t>Km</w:t>
            </w:r>
            <w:r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016ED">
            <w:pPr>
              <w:spacing w:before="60" w:after="60"/>
            </w:pPr>
          </w:p>
        </w:tc>
      </w:tr>
      <w:tr w:rsidR="008E2D4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016ED">
            <w:pPr>
              <w:spacing w:before="60" w:after="60"/>
            </w:pPr>
          </w:p>
        </w:tc>
      </w:tr>
      <w:tr w:rsidR="008E2D4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</w:r>
            <w:r>
              <w:tab/>
            </w:r>
            <w:r w:rsidRPr="002C1094">
              <w:t>C-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016ED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9E7094" w:rsidRPr="002C1094" w:rsidRDefault="009E7094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9E7094" w:rsidRPr="002C1094" w:rsidRDefault="00F415FF" w:rsidP="00371C52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F415FF">
              <w:t>Signalhøyningsbalise</w:t>
            </w:r>
            <w:r w:rsidR="00371C52">
              <w:t>gruppe</w:t>
            </w:r>
            <w:proofErr w:type="spellEnd"/>
            <w:r w:rsidRPr="00F415FF">
              <w:t xml:space="preserve"> (SH)</w:t>
            </w:r>
            <w:r>
              <w:t xml:space="preserve"> </w:t>
            </w:r>
            <w:r w:rsidR="00442B5C" w:rsidRPr="002C1094">
              <w:t>A retn</w:t>
            </w:r>
            <w:r w:rsidR="009E7094" w:rsidRPr="002C1094">
              <w:t>.: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9E7094" w:rsidRPr="002C1094" w:rsidRDefault="009E7094" w:rsidP="00E13B78">
            <w:pPr>
              <w:pStyle w:val="Testoverskrift"/>
            </w:pPr>
          </w:p>
        </w:tc>
      </w:tr>
      <w:tr w:rsidR="008E2D4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  <w:t>Km</w:t>
            </w:r>
            <w:r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016ED">
            <w:pPr>
              <w:spacing w:before="60" w:after="60"/>
            </w:pPr>
          </w:p>
        </w:tc>
      </w:tr>
      <w:tr w:rsidR="008E2D4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016ED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9E7094" w:rsidRPr="002C1094" w:rsidRDefault="009E7094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9E7094" w:rsidRPr="002C1094" w:rsidRDefault="00371C52" w:rsidP="00371C52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F415FF">
              <w:t>Signalhøyningsbalise</w:t>
            </w:r>
            <w:r>
              <w:t>gruppe</w:t>
            </w:r>
            <w:proofErr w:type="spellEnd"/>
            <w:r w:rsidRPr="00F415FF">
              <w:t xml:space="preserve"> (SH)</w:t>
            </w:r>
            <w:r w:rsidR="00F415FF">
              <w:t xml:space="preserve"> </w:t>
            </w:r>
            <w:r w:rsidR="00442B5C" w:rsidRPr="002C1094">
              <w:t>B retn</w:t>
            </w:r>
            <w:r w:rsidR="009E7094" w:rsidRPr="002C1094">
              <w:t>.: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9E7094" w:rsidRPr="002C1094" w:rsidRDefault="009E7094" w:rsidP="00E13B78">
            <w:pPr>
              <w:pStyle w:val="Testoverskrift"/>
            </w:pPr>
          </w:p>
        </w:tc>
      </w:tr>
      <w:tr w:rsidR="008E2D4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  <w:t>Km</w:t>
            </w:r>
            <w:r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016ED">
            <w:pPr>
              <w:spacing w:before="60" w:after="60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7094" w:rsidRPr="002C1094" w:rsidRDefault="009E7094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E7094" w:rsidRPr="002C1094" w:rsidRDefault="009E7094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9E7094" w:rsidRPr="002C1094" w:rsidRDefault="009E7094" w:rsidP="00E016ED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9E7094" w:rsidRPr="002C1094" w:rsidRDefault="009E7094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9E7094" w:rsidRPr="002C1094" w:rsidRDefault="009E7094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r w:rsidRPr="002C1094">
              <w:t xml:space="preserve">Grensebalisegruppe </w:t>
            </w:r>
            <w:r w:rsidR="00442B5C" w:rsidRPr="002C1094">
              <w:t>A retn</w:t>
            </w:r>
            <w:r w:rsidRPr="002C1094">
              <w:t>.: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9E7094" w:rsidRPr="002C1094" w:rsidRDefault="009E7094" w:rsidP="00E13B78">
            <w:pPr>
              <w:pStyle w:val="Testoverskrift"/>
            </w:pPr>
          </w:p>
        </w:tc>
      </w:tr>
      <w:tr w:rsidR="008E2D4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  <w:t>Km</w:t>
            </w:r>
            <w:r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016ED">
            <w:pPr>
              <w:spacing w:before="60" w:after="60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7094" w:rsidRPr="002C1094" w:rsidRDefault="009E7094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E7094" w:rsidRPr="002C1094" w:rsidRDefault="009E7094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9E7094" w:rsidRPr="002C1094" w:rsidRDefault="009E7094" w:rsidP="00E016ED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9E7094" w:rsidRPr="002C1094" w:rsidRDefault="009E7094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9E7094" w:rsidRPr="002C1094" w:rsidRDefault="009E7094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r w:rsidRPr="002C1094">
              <w:t xml:space="preserve">Grensebalisegruppe </w:t>
            </w:r>
            <w:r w:rsidR="00442B5C" w:rsidRPr="002C1094">
              <w:t>B retn</w:t>
            </w:r>
            <w:r w:rsidRPr="002C1094">
              <w:t>.: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9E7094" w:rsidRPr="002C1094" w:rsidRDefault="009E7094" w:rsidP="00E13B78">
            <w:pPr>
              <w:pStyle w:val="Testoverskrift"/>
            </w:pPr>
          </w:p>
        </w:tc>
      </w:tr>
      <w:tr w:rsidR="008E2D4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  <w:t>Km</w:t>
            </w:r>
            <w:r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016ED">
            <w:pPr>
              <w:spacing w:before="60" w:after="60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7094" w:rsidRPr="002C1094" w:rsidRDefault="009E7094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E7094" w:rsidRPr="002C1094" w:rsidRDefault="009E7094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9E7094" w:rsidRPr="002C1094" w:rsidRDefault="009E7094" w:rsidP="00E016ED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F31F44" w:rsidRPr="002C1094" w:rsidRDefault="00F31F44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F31F44" w:rsidRPr="002C1094" w:rsidRDefault="00371C52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>
              <w:rPr>
                <w:rStyle w:val="mw-headline"/>
              </w:rPr>
              <w:t>Balisegruppe</w:t>
            </w:r>
            <w:proofErr w:type="spellEnd"/>
            <w:r>
              <w:rPr>
                <w:rStyle w:val="mw-headline"/>
              </w:rPr>
              <w:t xml:space="preserve"> for ATC </w:t>
            </w:r>
            <w:proofErr w:type="spellStart"/>
            <w:r>
              <w:rPr>
                <w:rStyle w:val="mw-headline"/>
              </w:rPr>
              <w:t>forsignal</w:t>
            </w:r>
            <w:proofErr w:type="spellEnd"/>
            <w:r>
              <w:rPr>
                <w:rStyle w:val="mw-headline"/>
              </w:rPr>
              <w:t xml:space="preserve"> (FF) </w:t>
            </w:r>
            <w:r w:rsidR="00442B5C" w:rsidRPr="002C1094">
              <w:t>A retn</w:t>
            </w:r>
            <w:r w:rsidR="00F31F44" w:rsidRPr="002C1094">
              <w:t>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F31F44" w:rsidRPr="002C1094" w:rsidRDefault="00F31F44" w:rsidP="00E016ED">
            <w:pPr>
              <w:spacing w:before="60" w:after="60"/>
            </w:pPr>
          </w:p>
        </w:tc>
      </w:tr>
      <w:tr w:rsidR="008E2D4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  <w:t>Km</w:t>
            </w:r>
            <w:r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016ED">
            <w:pPr>
              <w:spacing w:before="60" w:after="60"/>
              <w:rPr>
                <w:lang w:val="en-GB"/>
              </w:rPr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F31F44" w:rsidRPr="002C1094" w:rsidRDefault="00F31F44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F31F44" w:rsidRPr="002C1094" w:rsidRDefault="00F31F44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F31F44" w:rsidRPr="002C1094" w:rsidRDefault="00F31F44" w:rsidP="00E016ED">
            <w:pPr>
              <w:spacing w:before="60" w:after="60"/>
              <w:rPr>
                <w:lang w:val="en-GB"/>
              </w:rPr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F31F44" w:rsidRPr="002C1094" w:rsidRDefault="00F31F44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F31F44" w:rsidRPr="002C1094" w:rsidRDefault="00F31F44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F31F44" w:rsidRPr="002C1094" w:rsidRDefault="00F31F44" w:rsidP="00E016ED">
            <w:pPr>
              <w:spacing w:before="60" w:after="60"/>
              <w:rPr>
                <w:lang w:val="en-GB"/>
              </w:rPr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F31F44" w:rsidRPr="002C1094" w:rsidRDefault="00F31F44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F31F44" w:rsidRPr="002C1094" w:rsidRDefault="00F31F44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C-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F31F44" w:rsidRPr="002C1094" w:rsidRDefault="00F31F44" w:rsidP="00E016ED">
            <w:pPr>
              <w:spacing w:before="60" w:after="60"/>
              <w:rPr>
                <w:lang w:val="en-GB"/>
              </w:rPr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036967" w:rsidRPr="002C1094" w:rsidRDefault="00036967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036967" w:rsidRPr="002C1094" w:rsidRDefault="00371C52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>
              <w:rPr>
                <w:rStyle w:val="mw-headline"/>
              </w:rPr>
              <w:t>Balisegruppe</w:t>
            </w:r>
            <w:proofErr w:type="spellEnd"/>
            <w:r>
              <w:rPr>
                <w:rStyle w:val="mw-headline"/>
              </w:rPr>
              <w:t xml:space="preserve"> for ATC </w:t>
            </w:r>
            <w:proofErr w:type="spellStart"/>
            <w:r>
              <w:rPr>
                <w:rStyle w:val="mw-headline"/>
              </w:rPr>
              <w:t>forsignal</w:t>
            </w:r>
            <w:proofErr w:type="spellEnd"/>
            <w:r>
              <w:rPr>
                <w:rStyle w:val="mw-headline"/>
              </w:rPr>
              <w:t xml:space="preserve"> (FF) </w:t>
            </w:r>
            <w:r w:rsidR="00442B5C" w:rsidRPr="002C1094">
              <w:t>B retn</w:t>
            </w:r>
            <w:r w:rsidR="00036967" w:rsidRPr="002C1094">
              <w:t>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036967" w:rsidRPr="002C1094" w:rsidRDefault="00036967" w:rsidP="00E016ED">
            <w:pPr>
              <w:spacing w:before="60" w:after="60"/>
            </w:pPr>
          </w:p>
        </w:tc>
      </w:tr>
      <w:tr w:rsidR="008E2D4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  <w:t>Km</w:t>
            </w:r>
            <w:r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016ED">
            <w:pPr>
              <w:spacing w:before="60" w:after="60"/>
              <w:rPr>
                <w:lang w:val="en-GB"/>
              </w:rPr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036967" w:rsidRPr="002C1094" w:rsidRDefault="00036967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036967" w:rsidRPr="002C1094" w:rsidRDefault="00036967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036967" w:rsidRPr="002C1094" w:rsidRDefault="00036967" w:rsidP="00E016ED">
            <w:pPr>
              <w:spacing w:before="60" w:after="60"/>
              <w:rPr>
                <w:lang w:val="en-GB"/>
              </w:rPr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036967" w:rsidRPr="002C1094" w:rsidRDefault="00036967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036967" w:rsidRPr="002C1094" w:rsidRDefault="00036967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036967" w:rsidRPr="002C1094" w:rsidRDefault="00036967" w:rsidP="00E016ED">
            <w:pPr>
              <w:spacing w:before="60" w:after="60"/>
              <w:rPr>
                <w:lang w:val="en-GB"/>
              </w:rPr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036967" w:rsidRPr="002C1094" w:rsidRDefault="00036967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036967" w:rsidRPr="002C1094" w:rsidRDefault="00036967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C-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036967" w:rsidRPr="002C1094" w:rsidRDefault="00036967" w:rsidP="00E016ED">
            <w:pPr>
              <w:spacing w:before="60" w:after="60"/>
              <w:rPr>
                <w:lang w:val="en-GB"/>
              </w:rPr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036967" w:rsidRPr="002C1094" w:rsidRDefault="00036967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036967" w:rsidRPr="002C1094" w:rsidRDefault="00036967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Hastighetssignal</w:t>
            </w:r>
            <w:r w:rsidR="002F109B">
              <w:t>balise</w:t>
            </w:r>
            <w:r w:rsidRPr="002C1094">
              <w:t>gruppe</w:t>
            </w:r>
            <w:proofErr w:type="spellEnd"/>
            <w:r w:rsidRPr="002C1094">
              <w:t xml:space="preserve"> </w:t>
            </w:r>
            <w:r w:rsidR="00442B5C" w:rsidRPr="002C1094">
              <w:t>A retn</w:t>
            </w:r>
            <w:r w:rsidRPr="002C1094">
              <w:t>.: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036967" w:rsidRPr="002C1094" w:rsidRDefault="00036967" w:rsidP="00E13B78">
            <w:pPr>
              <w:pStyle w:val="Testoverskrift"/>
            </w:pPr>
          </w:p>
        </w:tc>
      </w:tr>
      <w:tr w:rsidR="008E2D4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  <w:t>Km</w:t>
            </w:r>
            <w:r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016ED">
            <w:pPr>
              <w:spacing w:before="60" w:after="60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6967" w:rsidRPr="002C1094" w:rsidRDefault="00036967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36967" w:rsidRPr="002C1094" w:rsidRDefault="00036967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036967" w:rsidRPr="002C1094" w:rsidRDefault="00036967" w:rsidP="00E016ED">
            <w:pPr>
              <w:spacing w:before="60" w:after="60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6967" w:rsidRPr="002C1094" w:rsidRDefault="00036967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36967" w:rsidRPr="002C1094" w:rsidRDefault="00036967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C-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036967" w:rsidRPr="002C1094" w:rsidRDefault="00036967" w:rsidP="00E016ED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036967" w:rsidRPr="002C1094" w:rsidRDefault="00036967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036967" w:rsidRPr="002C1094" w:rsidRDefault="00036967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Hastighetssignal</w:t>
            </w:r>
            <w:r w:rsidR="002F109B">
              <w:t>balise</w:t>
            </w:r>
            <w:r w:rsidRPr="002C1094">
              <w:t>gruppe</w:t>
            </w:r>
            <w:proofErr w:type="spellEnd"/>
            <w:r w:rsidRPr="002C1094">
              <w:t xml:space="preserve"> </w:t>
            </w:r>
            <w:r w:rsidR="00442B5C" w:rsidRPr="002C1094">
              <w:t>A retn</w:t>
            </w:r>
            <w:r w:rsidRPr="002C1094">
              <w:t>.: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036967" w:rsidRPr="002C1094" w:rsidRDefault="00036967" w:rsidP="00E13B78">
            <w:pPr>
              <w:pStyle w:val="Testoverskrift"/>
            </w:pPr>
          </w:p>
        </w:tc>
      </w:tr>
      <w:tr w:rsidR="008E2D4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  <w:t>Km</w:t>
            </w:r>
            <w:r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016ED">
            <w:pPr>
              <w:spacing w:before="60" w:after="60"/>
            </w:pPr>
          </w:p>
        </w:tc>
      </w:tr>
      <w:tr w:rsidR="008E2D4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016ED">
            <w:pPr>
              <w:spacing w:before="60" w:after="60"/>
            </w:pPr>
          </w:p>
        </w:tc>
      </w:tr>
      <w:tr w:rsidR="008E2D4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</w:r>
            <w:r>
              <w:tab/>
            </w:r>
            <w:r w:rsidRPr="002C1094">
              <w:t>C-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016ED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036967" w:rsidRPr="002C1094" w:rsidRDefault="00036967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036967" w:rsidRPr="002C1094" w:rsidRDefault="00036967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Hastighetssignal</w:t>
            </w:r>
            <w:r w:rsidR="002F109B">
              <w:t>balise</w:t>
            </w:r>
            <w:r w:rsidRPr="002C1094">
              <w:t>gruppe</w:t>
            </w:r>
            <w:proofErr w:type="spellEnd"/>
            <w:r w:rsidRPr="002C1094">
              <w:t xml:space="preserve"> </w:t>
            </w:r>
            <w:r w:rsidR="00442B5C" w:rsidRPr="002C1094">
              <w:t>A retn</w:t>
            </w:r>
            <w:r w:rsidRPr="002C1094">
              <w:t>.: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036967" w:rsidRPr="002C1094" w:rsidRDefault="00036967" w:rsidP="00E13B78">
            <w:pPr>
              <w:pStyle w:val="Testoverskrift"/>
            </w:pPr>
          </w:p>
        </w:tc>
      </w:tr>
      <w:tr w:rsidR="008E2D4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  <w:t>Km</w:t>
            </w:r>
            <w:r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016ED">
            <w:pPr>
              <w:spacing w:before="60" w:after="60"/>
            </w:pPr>
          </w:p>
        </w:tc>
      </w:tr>
      <w:tr w:rsidR="008E2D4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016ED">
            <w:pPr>
              <w:spacing w:before="60" w:after="60"/>
            </w:pPr>
          </w:p>
        </w:tc>
      </w:tr>
      <w:tr w:rsidR="008E2D4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</w:r>
            <w:r>
              <w:tab/>
            </w:r>
            <w:r w:rsidRPr="002C1094">
              <w:t>C-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016ED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EF4110" w:rsidRPr="002C1094" w:rsidRDefault="00EF4110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EF4110" w:rsidRPr="002C1094" w:rsidRDefault="00EF4110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Hastighetssignal</w:t>
            </w:r>
            <w:r w:rsidR="002F109B">
              <w:t>balise</w:t>
            </w:r>
            <w:r w:rsidRPr="002C1094">
              <w:t>gruppe</w:t>
            </w:r>
            <w:proofErr w:type="spellEnd"/>
            <w:r w:rsidRPr="002C1094">
              <w:t xml:space="preserve"> </w:t>
            </w:r>
            <w:r w:rsidR="00442B5C" w:rsidRPr="002C1094">
              <w:t>A retn</w:t>
            </w:r>
            <w:r w:rsidRPr="002C1094">
              <w:t>.: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EF4110" w:rsidRPr="002C1094" w:rsidRDefault="00EF4110" w:rsidP="00EF4110">
            <w:pPr>
              <w:pStyle w:val="Testoverskrift"/>
            </w:pPr>
          </w:p>
        </w:tc>
      </w:tr>
      <w:tr w:rsidR="008E2D4D" w:rsidRPr="002C1094" w:rsidTr="00EF4110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  <w:t>Km</w:t>
            </w:r>
            <w:r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F4110">
            <w:pPr>
              <w:spacing w:before="60" w:after="60"/>
            </w:pPr>
          </w:p>
        </w:tc>
      </w:tr>
      <w:tr w:rsidR="008E2D4D" w:rsidRPr="002C1094" w:rsidTr="00EF4110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F4110">
            <w:pPr>
              <w:spacing w:before="60" w:after="60"/>
            </w:pPr>
          </w:p>
        </w:tc>
      </w:tr>
      <w:tr w:rsidR="008E2D4D" w:rsidRPr="002C1094" w:rsidTr="00EF4110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</w:r>
            <w:r>
              <w:tab/>
            </w:r>
            <w:r w:rsidRPr="002C1094">
              <w:t>C-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F4110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EF4110" w:rsidRPr="002C1094" w:rsidRDefault="00EF4110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EF4110" w:rsidRPr="002C1094" w:rsidRDefault="00EF4110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Hastighetssignal</w:t>
            </w:r>
            <w:r w:rsidR="002F109B">
              <w:t>balise</w:t>
            </w:r>
            <w:r w:rsidRPr="002C1094">
              <w:t>gruppe</w:t>
            </w:r>
            <w:proofErr w:type="spellEnd"/>
            <w:r w:rsidRPr="002C1094">
              <w:t xml:space="preserve"> </w:t>
            </w:r>
            <w:r w:rsidR="00442B5C" w:rsidRPr="002C1094">
              <w:t>A retn</w:t>
            </w:r>
            <w:r w:rsidRPr="002C1094">
              <w:t>.: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EF4110" w:rsidRPr="002C1094" w:rsidRDefault="00EF4110" w:rsidP="00EF4110">
            <w:pPr>
              <w:pStyle w:val="Testoverskrift"/>
            </w:pPr>
          </w:p>
        </w:tc>
      </w:tr>
      <w:tr w:rsidR="008E2D4D" w:rsidRPr="002C1094" w:rsidTr="00EF4110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  <w:t>Km</w:t>
            </w:r>
            <w:r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F4110">
            <w:pPr>
              <w:spacing w:before="60" w:after="60"/>
            </w:pPr>
          </w:p>
        </w:tc>
      </w:tr>
      <w:tr w:rsidR="008E2D4D" w:rsidRPr="002C1094" w:rsidTr="00EF4110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F4110">
            <w:pPr>
              <w:spacing w:before="60" w:after="60"/>
            </w:pPr>
          </w:p>
        </w:tc>
      </w:tr>
      <w:tr w:rsidR="008E2D4D" w:rsidRPr="002C1094" w:rsidTr="00EF4110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</w:r>
            <w:r>
              <w:tab/>
            </w:r>
            <w:r w:rsidRPr="002C1094">
              <w:t>C-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F4110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EF4110" w:rsidRPr="002C1094" w:rsidRDefault="00EF4110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EF4110" w:rsidRPr="002C1094" w:rsidRDefault="00EF4110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Hastighetssignal</w:t>
            </w:r>
            <w:r w:rsidR="002F109B">
              <w:t>balise</w:t>
            </w:r>
            <w:r w:rsidRPr="002C1094">
              <w:t>gruppe</w:t>
            </w:r>
            <w:proofErr w:type="spellEnd"/>
            <w:r w:rsidRPr="002C1094">
              <w:t xml:space="preserve"> </w:t>
            </w:r>
            <w:r w:rsidR="00442B5C" w:rsidRPr="002C1094">
              <w:t>A retn</w:t>
            </w:r>
            <w:r w:rsidRPr="002C1094">
              <w:t>.: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EF4110" w:rsidRPr="002C1094" w:rsidRDefault="00EF4110" w:rsidP="00EF4110">
            <w:pPr>
              <w:pStyle w:val="Testoverskrift"/>
            </w:pPr>
          </w:p>
        </w:tc>
      </w:tr>
      <w:tr w:rsidR="008E2D4D" w:rsidRPr="002C1094" w:rsidTr="00EF4110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  <w:t>Km</w:t>
            </w:r>
            <w:r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F4110">
            <w:pPr>
              <w:spacing w:before="60" w:after="60"/>
            </w:pPr>
          </w:p>
        </w:tc>
      </w:tr>
      <w:tr w:rsidR="008E2D4D" w:rsidRPr="002C1094" w:rsidTr="00EF4110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F4110">
            <w:pPr>
              <w:spacing w:before="60" w:after="60"/>
            </w:pPr>
          </w:p>
        </w:tc>
      </w:tr>
      <w:tr w:rsidR="008E2D4D" w:rsidRPr="002C1094" w:rsidTr="00EF4110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</w:r>
            <w:r>
              <w:tab/>
            </w:r>
            <w:r w:rsidRPr="002C1094">
              <w:t>C-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F4110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036967" w:rsidRPr="002C1094" w:rsidRDefault="00036967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036967" w:rsidRPr="002C1094" w:rsidRDefault="00036967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Hastighetssignal</w:t>
            </w:r>
            <w:r w:rsidR="002F109B">
              <w:t>balise</w:t>
            </w:r>
            <w:r w:rsidRPr="002C1094">
              <w:t>gruppe</w:t>
            </w:r>
            <w:proofErr w:type="spellEnd"/>
            <w:r w:rsidRPr="002C1094">
              <w:t xml:space="preserve"> </w:t>
            </w:r>
            <w:r w:rsidR="00442B5C" w:rsidRPr="002C1094">
              <w:t>B retn</w:t>
            </w:r>
            <w:r w:rsidRPr="002C1094">
              <w:t>.: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036967" w:rsidRPr="002C1094" w:rsidRDefault="00036967" w:rsidP="00E13B78">
            <w:pPr>
              <w:pStyle w:val="Testoverskrift"/>
            </w:pPr>
          </w:p>
        </w:tc>
      </w:tr>
      <w:tr w:rsidR="008E2D4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  <w:t>Km</w:t>
            </w:r>
            <w:r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016ED">
            <w:pPr>
              <w:spacing w:before="60" w:after="60"/>
            </w:pPr>
          </w:p>
        </w:tc>
      </w:tr>
      <w:tr w:rsidR="008E2D4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016ED">
            <w:pPr>
              <w:spacing w:before="60" w:after="60"/>
            </w:pPr>
          </w:p>
        </w:tc>
      </w:tr>
      <w:tr w:rsidR="008E2D4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</w:r>
            <w:r>
              <w:tab/>
            </w:r>
            <w:r w:rsidRPr="002C1094">
              <w:t>C-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016ED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036967" w:rsidRPr="002C1094" w:rsidRDefault="00036967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036967" w:rsidRPr="002C1094" w:rsidRDefault="00036967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Hastighetssignal</w:t>
            </w:r>
            <w:r w:rsidR="002F109B">
              <w:t>balise</w:t>
            </w:r>
            <w:r w:rsidRPr="002C1094">
              <w:t>gruppe</w:t>
            </w:r>
            <w:proofErr w:type="spellEnd"/>
            <w:r w:rsidRPr="002C1094">
              <w:t xml:space="preserve"> </w:t>
            </w:r>
            <w:r w:rsidR="00442B5C" w:rsidRPr="002C1094">
              <w:t>B retn</w:t>
            </w:r>
            <w:r w:rsidRPr="002C1094">
              <w:t>.: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036967" w:rsidRPr="002C1094" w:rsidRDefault="00036967" w:rsidP="00E13B78">
            <w:pPr>
              <w:pStyle w:val="Testoverskrift"/>
            </w:pPr>
          </w:p>
        </w:tc>
      </w:tr>
      <w:tr w:rsidR="008E2D4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  <w:t>Km</w:t>
            </w:r>
            <w:r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016ED">
            <w:pPr>
              <w:spacing w:before="60" w:after="60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6967" w:rsidRPr="002C1094" w:rsidRDefault="00036967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36967" w:rsidRPr="002C1094" w:rsidRDefault="00036967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036967" w:rsidRPr="002C1094" w:rsidRDefault="00036967" w:rsidP="00E016ED">
            <w:pPr>
              <w:spacing w:before="60" w:after="60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6967" w:rsidRPr="002C1094" w:rsidRDefault="00036967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36967" w:rsidRPr="002C1094" w:rsidRDefault="00036967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C-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036967" w:rsidRPr="002C1094" w:rsidRDefault="00036967" w:rsidP="00E016ED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036967" w:rsidRPr="002C1094" w:rsidRDefault="00036967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036967" w:rsidRPr="002C1094" w:rsidRDefault="00036967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Hastighetssignal</w:t>
            </w:r>
            <w:r w:rsidR="002F109B">
              <w:t>balise</w:t>
            </w:r>
            <w:r w:rsidRPr="002C1094">
              <w:t>gruppe</w:t>
            </w:r>
            <w:proofErr w:type="spellEnd"/>
            <w:r w:rsidRPr="002C1094">
              <w:t xml:space="preserve"> </w:t>
            </w:r>
            <w:r w:rsidR="00442B5C" w:rsidRPr="002C1094">
              <w:t>B retn</w:t>
            </w:r>
            <w:r w:rsidRPr="002C1094">
              <w:t>.: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036967" w:rsidRPr="002C1094" w:rsidRDefault="00036967" w:rsidP="00E13B78">
            <w:pPr>
              <w:pStyle w:val="Testoverskrift"/>
            </w:pPr>
          </w:p>
        </w:tc>
      </w:tr>
      <w:tr w:rsidR="008E2D4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  <w:t>Km</w:t>
            </w:r>
            <w:r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016ED">
            <w:pPr>
              <w:spacing w:before="60" w:after="60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6967" w:rsidRPr="002C1094" w:rsidRDefault="00036967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36967" w:rsidRPr="002C1094" w:rsidRDefault="00036967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036967" w:rsidRPr="002C1094" w:rsidRDefault="00036967" w:rsidP="00E016ED">
            <w:pPr>
              <w:spacing w:before="60" w:after="60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6967" w:rsidRPr="002C1094" w:rsidRDefault="00036967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36967" w:rsidRPr="002C1094" w:rsidRDefault="00036967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C-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036967" w:rsidRPr="002C1094" w:rsidRDefault="00036967" w:rsidP="00E016ED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CC529C" w:rsidRPr="002C1094" w:rsidRDefault="00CC529C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CC529C" w:rsidRPr="002C1094" w:rsidRDefault="00CC529C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Hastighetssignal</w:t>
            </w:r>
            <w:r w:rsidR="002F109B">
              <w:t>baise</w:t>
            </w:r>
            <w:r w:rsidRPr="002C1094">
              <w:t>gruppe</w:t>
            </w:r>
            <w:proofErr w:type="spellEnd"/>
            <w:r w:rsidRPr="002C1094">
              <w:t xml:space="preserve"> </w:t>
            </w:r>
            <w:r w:rsidR="00442B5C" w:rsidRPr="002C1094">
              <w:t>B retn</w:t>
            </w:r>
            <w:r w:rsidRPr="002C1094">
              <w:t>.: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CC529C" w:rsidRPr="002C1094" w:rsidRDefault="00CC529C" w:rsidP="00CC529C">
            <w:pPr>
              <w:pStyle w:val="Testoverskrift"/>
            </w:pPr>
          </w:p>
        </w:tc>
      </w:tr>
      <w:tr w:rsidR="008E2D4D" w:rsidRPr="002C1094" w:rsidTr="00CC529C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  <w:t>Km</w:t>
            </w:r>
            <w:r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CC529C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529C" w:rsidRPr="002C1094" w:rsidRDefault="00CC529C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C529C" w:rsidRPr="002C1094" w:rsidRDefault="00CC529C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CC529C" w:rsidRPr="002C1094" w:rsidRDefault="00CC529C" w:rsidP="00CC529C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529C" w:rsidRPr="002C1094" w:rsidRDefault="00CC529C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C529C" w:rsidRPr="002C1094" w:rsidRDefault="00CC529C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C-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CC529C" w:rsidRPr="002C1094" w:rsidRDefault="00CC529C" w:rsidP="00CC529C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CC529C" w:rsidRPr="002C1094" w:rsidRDefault="00CC529C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CC529C" w:rsidRPr="002C1094" w:rsidRDefault="00CC529C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Hastighetssignal</w:t>
            </w:r>
            <w:r w:rsidR="002F109B">
              <w:t>balise</w:t>
            </w:r>
            <w:r w:rsidRPr="002C1094">
              <w:t>gruppe</w:t>
            </w:r>
            <w:proofErr w:type="spellEnd"/>
            <w:r w:rsidRPr="002C1094">
              <w:t xml:space="preserve"> </w:t>
            </w:r>
            <w:r w:rsidR="00442B5C" w:rsidRPr="002C1094">
              <w:t>B retn</w:t>
            </w:r>
            <w:r w:rsidRPr="002C1094">
              <w:t>.: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CC529C" w:rsidRPr="002C1094" w:rsidRDefault="00CC529C" w:rsidP="00CC529C">
            <w:pPr>
              <w:pStyle w:val="Testoverskrift"/>
            </w:pPr>
          </w:p>
        </w:tc>
      </w:tr>
      <w:tr w:rsidR="008E2D4D" w:rsidRPr="002C1094" w:rsidTr="00CC529C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  <w:t>Km</w:t>
            </w:r>
            <w:r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CC529C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529C" w:rsidRPr="002C1094" w:rsidRDefault="00CC529C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C529C" w:rsidRPr="002C1094" w:rsidRDefault="00CC529C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CC529C" w:rsidRPr="002C1094" w:rsidRDefault="00CC529C" w:rsidP="00CC529C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529C" w:rsidRPr="002C1094" w:rsidRDefault="00CC529C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C529C" w:rsidRPr="002C1094" w:rsidRDefault="00CC529C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C-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CC529C" w:rsidRPr="002C1094" w:rsidRDefault="00CC529C" w:rsidP="00CC529C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CC529C" w:rsidRPr="002C1094" w:rsidRDefault="00CC529C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CC529C" w:rsidRPr="002C1094" w:rsidRDefault="00CC529C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Hastighetssignal</w:t>
            </w:r>
            <w:r w:rsidR="002F109B">
              <w:t>balise</w:t>
            </w:r>
            <w:r w:rsidRPr="002C1094">
              <w:t>gruppe</w:t>
            </w:r>
            <w:proofErr w:type="spellEnd"/>
            <w:r w:rsidRPr="002C1094">
              <w:t xml:space="preserve"> </w:t>
            </w:r>
            <w:r w:rsidR="00442B5C" w:rsidRPr="002C1094">
              <w:t>B retn</w:t>
            </w:r>
            <w:r w:rsidRPr="002C1094">
              <w:t>.: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CC529C" w:rsidRPr="002C1094" w:rsidRDefault="00CC529C" w:rsidP="00CC529C">
            <w:pPr>
              <w:pStyle w:val="Testoverskrift"/>
            </w:pPr>
          </w:p>
        </w:tc>
      </w:tr>
      <w:tr w:rsidR="008E2D4D" w:rsidRPr="002C1094" w:rsidTr="00CC529C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  <w:t>Km</w:t>
            </w:r>
            <w:r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CC529C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529C" w:rsidRPr="002C1094" w:rsidRDefault="00CC529C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C529C" w:rsidRPr="002C1094" w:rsidRDefault="00CC529C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CC529C" w:rsidRPr="002C1094" w:rsidRDefault="00CC529C" w:rsidP="00CC529C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529C" w:rsidRPr="002C1094" w:rsidRDefault="00CC529C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C529C" w:rsidRPr="002C1094" w:rsidRDefault="00CC529C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C-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CC529C" w:rsidRPr="002C1094" w:rsidRDefault="00CC529C" w:rsidP="00CC529C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036967" w:rsidRPr="002C1094" w:rsidRDefault="00036967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036967" w:rsidRPr="002C1094" w:rsidRDefault="00036967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Lenkingsbalisegruppe</w:t>
            </w:r>
            <w:proofErr w:type="spellEnd"/>
            <w:r w:rsidRPr="002C1094">
              <w:t xml:space="preserve"> </w:t>
            </w:r>
            <w:r w:rsidR="00442B5C" w:rsidRPr="002C1094">
              <w:t>A retn</w:t>
            </w:r>
            <w:r w:rsidR="00EC36D9" w:rsidRPr="002C1094">
              <w:t>.</w:t>
            </w:r>
            <w:r w:rsidRPr="002C1094">
              <w:t>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036967" w:rsidRPr="002C1094" w:rsidRDefault="00036967" w:rsidP="0051623C">
            <w:pPr>
              <w:pStyle w:val="Testoverskrift"/>
              <w:jc w:val="center"/>
            </w:pPr>
          </w:p>
        </w:tc>
      </w:tr>
      <w:tr w:rsidR="008E2D4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  <w:t>Km</w:t>
            </w:r>
            <w:r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016ED">
            <w:pPr>
              <w:spacing w:before="60" w:after="60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6967" w:rsidRPr="002C1094" w:rsidRDefault="00036967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36967" w:rsidRPr="002C1094" w:rsidRDefault="00036967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036967" w:rsidRPr="002C1094" w:rsidRDefault="00036967" w:rsidP="00E016ED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036967" w:rsidRPr="002C1094" w:rsidRDefault="00036967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036967" w:rsidRPr="002C1094" w:rsidRDefault="00036967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Lenkingsbalisegruppe</w:t>
            </w:r>
            <w:proofErr w:type="spellEnd"/>
            <w:r w:rsidRPr="002C1094">
              <w:t xml:space="preserve"> </w:t>
            </w:r>
            <w:r w:rsidR="00442B5C" w:rsidRPr="002C1094">
              <w:t>A retn</w:t>
            </w:r>
            <w:r w:rsidRPr="002C1094">
              <w:t>.: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036967" w:rsidRPr="002C1094" w:rsidRDefault="00036967" w:rsidP="00E13B78">
            <w:pPr>
              <w:pStyle w:val="Testoverskrift"/>
            </w:pPr>
          </w:p>
        </w:tc>
      </w:tr>
      <w:tr w:rsidR="008E2D4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  <w:t>Km</w:t>
            </w:r>
            <w:r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016ED">
            <w:pPr>
              <w:spacing w:before="60" w:after="60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6967" w:rsidRPr="002C1094" w:rsidRDefault="00036967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36967" w:rsidRPr="002C1094" w:rsidRDefault="00036967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036967" w:rsidRPr="002C1094" w:rsidRDefault="00036967" w:rsidP="00E016ED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036967" w:rsidRPr="002C1094" w:rsidRDefault="00036967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036967" w:rsidRPr="002C1094" w:rsidRDefault="00036967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Lenkingsbalisegruppe</w:t>
            </w:r>
            <w:proofErr w:type="spellEnd"/>
            <w:r w:rsidRPr="002C1094">
              <w:t xml:space="preserve"> </w:t>
            </w:r>
            <w:r w:rsidR="00442B5C" w:rsidRPr="002C1094">
              <w:t>B retn</w:t>
            </w:r>
            <w:r w:rsidRPr="002C1094">
              <w:t>.: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036967" w:rsidRPr="002C1094" w:rsidRDefault="00036967" w:rsidP="00E13B78">
            <w:pPr>
              <w:pStyle w:val="Testoverskrift"/>
            </w:pPr>
          </w:p>
        </w:tc>
      </w:tr>
      <w:tr w:rsidR="008E2D4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  <w:t>Km</w:t>
            </w:r>
            <w:r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016ED">
            <w:pPr>
              <w:spacing w:before="60" w:after="60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6967" w:rsidRPr="002C1094" w:rsidRDefault="00036967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36967" w:rsidRPr="002C1094" w:rsidRDefault="00036967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036967" w:rsidRPr="002C1094" w:rsidRDefault="00036967" w:rsidP="00E016ED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036967" w:rsidRPr="002C1094" w:rsidRDefault="00036967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036967" w:rsidRPr="002C1094" w:rsidRDefault="00036967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Lenkingsbalisegruppe</w:t>
            </w:r>
            <w:proofErr w:type="spellEnd"/>
            <w:r w:rsidRPr="002C1094">
              <w:t xml:space="preserve"> </w:t>
            </w:r>
            <w:r w:rsidR="00442B5C" w:rsidRPr="002C1094">
              <w:t>B retn</w:t>
            </w:r>
            <w:r w:rsidRPr="002C1094">
              <w:t>.: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036967" w:rsidRPr="002C1094" w:rsidRDefault="00036967" w:rsidP="00E13B78">
            <w:pPr>
              <w:pStyle w:val="Testoverskrift"/>
            </w:pPr>
          </w:p>
        </w:tc>
      </w:tr>
      <w:tr w:rsidR="008E2D4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  <w:t>Km</w:t>
            </w:r>
            <w:r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016ED">
            <w:pPr>
              <w:spacing w:before="60" w:after="60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6967" w:rsidRPr="002C1094" w:rsidRDefault="00036967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36967" w:rsidRPr="002C1094" w:rsidRDefault="00036967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036967" w:rsidRPr="002C1094" w:rsidRDefault="00036967" w:rsidP="00E016ED">
            <w:pPr>
              <w:spacing w:before="60" w:after="60"/>
            </w:pPr>
          </w:p>
        </w:tc>
      </w:tr>
    </w:tbl>
    <w:p w:rsidR="00004095" w:rsidRPr="002C1094" w:rsidRDefault="00004095">
      <w:pPr>
        <w:ind w:left="709" w:hanging="709"/>
      </w:pPr>
    </w:p>
    <w:p w:rsidR="00F74751" w:rsidRDefault="00F74751" w:rsidP="00F74751">
      <w:pPr>
        <w:tabs>
          <w:tab w:val="left" w:pos="709"/>
        </w:tabs>
        <w:ind w:left="709"/>
      </w:pPr>
      <w:proofErr w:type="spellStart"/>
      <w:r w:rsidRPr="002C1094">
        <w:t>Anm</w:t>
      </w:r>
      <w:proofErr w:type="spellEnd"/>
      <w:r w:rsidRPr="002C1094">
        <w:t>:</w:t>
      </w:r>
    </w:p>
    <w:p w:rsidR="00F74751" w:rsidRDefault="00F74751" w:rsidP="00F74751">
      <w:pPr>
        <w:tabs>
          <w:tab w:val="left" w:pos="709"/>
        </w:tabs>
        <w:ind w:left="709"/>
      </w:pPr>
    </w:p>
    <w:p w:rsidR="00F74751" w:rsidRDefault="00F74751" w:rsidP="00F74751">
      <w:pPr>
        <w:tabs>
          <w:tab w:val="left" w:pos="709"/>
        </w:tabs>
        <w:ind w:left="709"/>
      </w:pPr>
    </w:p>
    <w:p w:rsidR="00F74751" w:rsidRDefault="00F74751" w:rsidP="00F74751">
      <w:r>
        <w:t>Kontrollskjemaer og protokoll overlevert Jernbaneverket</w:t>
      </w:r>
    </w:p>
    <w:p w:rsidR="00F74751" w:rsidRDefault="00F74751" w:rsidP="00F74751">
      <w:pPr>
        <w:tabs>
          <w:tab w:val="left" w:pos="1701"/>
          <w:tab w:val="left" w:pos="2835"/>
          <w:tab w:val="left" w:pos="4678"/>
          <w:tab w:val="left" w:pos="6237"/>
          <w:tab w:val="left" w:pos="7371"/>
        </w:tabs>
        <w:spacing w:line="360" w:lineRule="auto"/>
        <w:ind w:left="709" w:hanging="709"/>
      </w:pPr>
      <w:r>
        <w:t>Dato: …………………………..</w:t>
      </w:r>
    </w:p>
    <w:p w:rsidR="00F74751" w:rsidRPr="002C1094" w:rsidRDefault="00F74751" w:rsidP="00F74751">
      <w:pPr>
        <w:tabs>
          <w:tab w:val="left" w:pos="1701"/>
          <w:tab w:val="left" w:pos="2835"/>
          <w:tab w:val="left" w:pos="4678"/>
          <w:tab w:val="left" w:pos="6237"/>
          <w:tab w:val="left" w:pos="7371"/>
        </w:tabs>
        <w:spacing w:line="360" w:lineRule="auto"/>
        <w:ind w:left="709" w:hanging="709"/>
      </w:pPr>
      <w:proofErr w:type="spellStart"/>
      <w:r>
        <w:t>Sign</w:t>
      </w:r>
      <w:proofErr w:type="spellEnd"/>
      <w:r>
        <w:t>: ……………………………</w:t>
      </w:r>
    </w:p>
    <w:p w:rsidR="00E64811" w:rsidRPr="002C1094" w:rsidRDefault="00E64811">
      <w:pPr>
        <w:tabs>
          <w:tab w:val="left" w:pos="1701"/>
          <w:tab w:val="left" w:pos="2835"/>
          <w:tab w:val="left" w:pos="4678"/>
          <w:tab w:val="left" w:pos="6237"/>
          <w:tab w:val="left" w:pos="7371"/>
        </w:tabs>
        <w:spacing w:line="360" w:lineRule="auto"/>
        <w:ind w:left="709" w:hanging="709"/>
      </w:pPr>
    </w:p>
    <w:p w:rsidR="00995685" w:rsidRPr="0051623C" w:rsidRDefault="00995685" w:rsidP="0051623C">
      <w:pPr>
        <w:pStyle w:val="Overskrift1"/>
        <w:rPr>
          <w:b w:val="0"/>
        </w:rPr>
      </w:pPr>
      <w:r w:rsidRPr="0051623C">
        <w:lastRenderedPageBreak/>
        <w:t>SLUTTKONTROLL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146"/>
        <w:gridCol w:w="1596"/>
      </w:tblGrid>
      <w:tr w:rsidR="008F480D" w:rsidRPr="002C1094" w:rsidTr="00995685">
        <w:trPr>
          <w:cantSplit/>
          <w:tblHeader/>
        </w:trPr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5685" w:rsidRPr="0051623C" w:rsidRDefault="00995685" w:rsidP="008679C6">
            <w:pPr>
              <w:tabs>
                <w:tab w:val="left" w:pos="-720"/>
                <w:tab w:val="left" w:pos="0"/>
              </w:tabs>
              <w:suppressAutoHyphens/>
              <w:spacing w:before="60" w:after="60"/>
              <w:rPr>
                <w:rStyle w:val="Testprotokol"/>
              </w:rPr>
            </w:pP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85" w:rsidRPr="0051623C" w:rsidRDefault="00995685" w:rsidP="008679C6">
            <w:pPr>
              <w:spacing w:before="60" w:after="60"/>
              <w:rPr>
                <w:rStyle w:val="Testprotokol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shd w:val="clear" w:color="auto" w:fill="auto"/>
          </w:tcPr>
          <w:p w:rsidR="00995685" w:rsidRPr="0051623C" w:rsidRDefault="00995685" w:rsidP="008679C6">
            <w:pPr>
              <w:tabs>
                <w:tab w:val="left" w:pos="-720"/>
                <w:tab w:val="left" w:pos="0"/>
              </w:tabs>
              <w:suppressAutoHyphens/>
              <w:spacing w:before="60" w:after="60"/>
              <w:rPr>
                <w:rStyle w:val="Testprotokol"/>
              </w:rPr>
            </w:pPr>
            <w:proofErr w:type="spellStart"/>
            <w:r w:rsidRPr="0051623C">
              <w:rPr>
                <w:rStyle w:val="Testprotokol"/>
              </w:rPr>
              <w:t>Dato</w:t>
            </w:r>
            <w:proofErr w:type="spellEnd"/>
            <w:r w:rsidRPr="0051623C">
              <w:rPr>
                <w:rStyle w:val="Testprotokol"/>
              </w:rPr>
              <w:t>/Sign.</w:t>
            </w:r>
          </w:p>
        </w:tc>
      </w:tr>
      <w:tr w:rsidR="008F480D" w:rsidRPr="002C1094" w:rsidTr="00995685">
        <w:trPr>
          <w:cantSplit/>
        </w:trPr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5685" w:rsidRPr="0051623C" w:rsidRDefault="00995685" w:rsidP="00A047BB">
            <w:pPr>
              <w:pStyle w:val="Prveprotokoll1"/>
              <w:numPr>
                <w:ilvl w:val="0"/>
                <w:numId w:val="31"/>
              </w:numPr>
              <w:rPr>
                <w:rStyle w:val="Testprotokol"/>
              </w:rPr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95685" w:rsidRPr="0051623C" w:rsidRDefault="00995685" w:rsidP="008679C6">
            <w:pPr>
              <w:spacing w:before="60" w:after="60"/>
            </w:pPr>
            <w:r w:rsidRPr="0051623C">
              <w:t>Protokollens avsnitt 1 (mekanisk kontroll) og 2 (funksjonskontroll) kontrollert</w:t>
            </w:r>
          </w:p>
          <w:p w:rsidR="00995685" w:rsidRPr="0051623C" w:rsidRDefault="00995685" w:rsidP="008679C6">
            <w:pPr>
              <w:spacing w:before="60" w:after="60"/>
            </w:pPr>
          </w:p>
        </w:tc>
        <w:tc>
          <w:tcPr>
            <w:tcW w:w="1596" w:type="dxa"/>
            <w:shd w:val="clear" w:color="auto" w:fill="auto"/>
          </w:tcPr>
          <w:p w:rsidR="00995685" w:rsidRPr="0051623C" w:rsidRDefault="00995685" w:rsidP="008679C6">
            <w:pPr>
              <w:spacing w:before="60" w:after="60"/>
            </w:pPr>
          </w:p>
        </w:tc>
      </w:tr>
      <w:tr w:rsidR="008F480D" w:rsidRPr="002C1094" w:rsidTr="00995685">
        <w:trPr>
          <w:cantSplit/>
        </w:trPr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5685" w:rsidRPr="0051623C" w:rsidRDefault="00995685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95685" w:rsidRPr="0051623C" w:rsidRDefault="00995685" w:rsidP="008679C6">
            <w:pPr>
              <w:spacing w:before="60" w:after="60"/>
              <w:rPr>
                <w:i/>
              </w:rPr>
            </w:pPr>
            <w:r w:rsidRPr="0051623C">
              <w:rPr>
                <w:i/>
              </w:rPr>
              <w:t>ATC testkjøring (Oppfølging av første passering av tog)</w:t>
            </w:r>
          </w:p>
          <w:p w:rsidR="00995685" w:rsidRPr="0051623C" w:rsidRDefault="00995685" w:rsidP="008679C6">
            <w:pPr>
              <w:spacing w:before="60" w:after="60"/>
              <w:rPr>
                <w:i/>
              </w:rPr>
            </w:pPr>
          </w:p>
        </w:tc>
        <w:tc>
          <w:tcPr>
            <w:tcW w:w="1596" w:type="dxa"/>
            <w:shd w:val="clear" w:color="auto" w:fill="auto"/>
          </w:tcPr>
          <w:p w:rsidR="00995685" w:rsidRPr="0051623C" w:rsidRDefault="00995685" w:rsidP="008679C6">
            <w:pPr>
              <w:spacing w:before="60" w:after="60"/>
              <w:rPr>
                <w:i/>
              </w:rPr>
            </w:pPr>
          </w:p>
        </w:tc>
      </w:tr>
      <w:tr w:rsidR="008F480D" w:rsidRPr="002C1094" w:rsidTr="00995685">
        <w:trPr>
          <w:cantSplit/>
        </w:trPr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5685" w:rsidRPr="00780DE4" w:rsidRDefault="00995685" w:rsidP="007C5076">
            <w:pPr>
              <w:pStyle w:val="Prveprotokoll2"/>
              <w:rPr>
                <w:rStyle w:val="Testprotokol"/>
                <w:lang w:val="nb-NO"/>
              </w:rPr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95685" w:rsidRPr="0051623C" w:rsidRDefault="00995685" w:rsidP="008679C6">
            <w:pPr>
              <w:spacing w:before="60" w:after="60"/>
              <w:rPr>
                <w:rStyle w:val="Testprotokol"/>
                <w:lang w:val="nb-NO"/>
              </w:rPr>
            </w:pPr>
            <w:r w:rsidRPr="0051623C">
              <w:rPr>
                <w:rStyle w:val="Testprotokol"/>
                <w:lang w:val="nb-NO"/>
              </w:rPr>
              <w:t xml:space="preserve">En gangs passasje av hver enkelt av hver </w:t>
            </w:r>
            <w:proofErr w:type="spellStart"/>
            <w:r w:rsidRPr="0051623C">
              <w:rPr>
                <w:rStyle w:val="Testprotokol"/>
                <w:lang w:val="nb-NO"/>
              </w:rPr>
              <w:t>balisegruppe</w:t>
            </w:r>
            <w:proofErr w:type="spellEnd"/>
            <w:r w:rsidRPr="0051623C">
              <w:rPr>
                <w:rStyle w:val="Testprotokol"/>
                <w:lang w:val="nb-NO"/>
              </w:rPr>
              <w:t xml:space="preserve"> for den/de kjøreretning(er) gruppen gjelder for.</w:t>
            </w:r>
          </w:p>
          <w:p w:rsidR="00995685" w:rsidRPr="0051623C" w:rsidRDefault="00995685" w:rsidP="008679C6">
            <w:pPr>
              <w:spacing w:before="60" w:after="60"/>
              <w:rPr>
                <w:rStyle w:val="Testprotokol"/>
                <w:lang w:val="nb-NO"/>
              </w:rPr>
            </w:pPr>
            <w:r w:rsidRPr="0051623C" w:rsidDel="00CA2510">
              <w:rPr>
                <w:rStyle w:val="Testprotokol"/>
                <w:lang w:val="nb-NO"/>
              </w:rPr>
              <w:t xml:space="preserve"> 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</w:tcPr>
          <w:p w:rsidR="00995685" w:rsidRPr="0051623C" w:rsidRDefault="00995685" w:rsidP="008679C6">
            <w:pPr>
              <w:spacing w:before="60" w:after="60"/>
              <w:rPr>
                <w:rStyle w:val="Testprotokol"/>
                <w:lang w:val="nb-NO"/>
              </w:rPr>
            </w:pPr>
          </w:p>
        </w:tc>
      </w:tr>
      <w:tr w:rsidR="008F480D" w:rsidRPr="002C1094" w:rsidTr="00995685">
        <w:trPr>
          <w:cantSplit/>
        </w:trPr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5685" w:rsidRPr="00780DE4" w:rsidRDefault="00995685" w:rsidP="007C5076">
            <w:pPr>
              <w:pStyle w:val="Prveprotokoll2"/>
              <w:rPr>
                <w:rStyle w:val="Testprotokol"/>
                <w:lang w:val="nb-NO"/>
              </w:rPr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85" w:rsidRPr="0051623C" w:rsidRDefault="00995685" w:rsidP="008679C6">
            <w:pPr>
              <w:spacing w:before="60" w:after="60"/>
              <w:rPr>
                <w:rStyle w:val="Testprotokol"/>
                <w:lang w:val="nb-NO"/>
              </w:rPr>
            </w:pPr>
            <w:r w:rsidRPr="0051623C">
              <w:rPr>
                <w:rStyle w:val="Testprotokol"/>
                <w:lang w:val="nb-NO"/>
              </w:rPr>
              <w:t>Testet alle togveier/</w:t>
            </w:r>
            <w:proofErr w:type="spellStart"/>
            <w:r w:rsidRPr="0051623C">
              <w:rPr>
                <w:rStyle w:val="Testprotokol"/>
                <w:lang w:val="nb-NO"/>
              </w:rPr>
              <w:t>forsignalavstander</w:t>
            </w:r>
            <w:proofErr w:type="spellEnd"/>
            <w:r w:rsidRPr="0051623C">
              <w:rPr>
                <w:rStyle w:val="Testprotokol"/>
                <w:lang w:val="nb-NO"/>
              </w:rPr>
              <w:t xml:space="preserve"> med sluttpunkt i ”stopp” fra togveiens begynnelsespunkt/</w:t>
            </w:r>
            <w:proofErr w:type="spellStart"/>
            <w:r w:rsidRPr="0051623C">
              <w:rPr>
                <w:rStyle w:val="Testprotokol"/>
                <w:lang w:val="nb-NO"/>
              </w:rPr>
              <w:t>forsignalet</w:t>
            </w:r>
            <w:proofErr w:type="spellEnd"/>
            <w:r w:rsidRPr="0051623C">
              <w:rPr>
                <w:rStyle w:val="Testprotokol"/>
                <w:lang w:val="nb-NO"/>
              </w:rPr>
              <w:t>.</w:t>
            </w:r>
          </w:p>
          <w:p w:rsidR="00995685" w:rsidRPr="0051623C" w:rsidRDefault="00995685" w:rsidP="008679C6">
            <w:pPr>
              <w:spacing w:before="60" w:after="60"/>
              <w:rPr>
                <w:rStyle w:val="Testprotokol"/>
                <w:lang w:val="nb-NO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85" w:rsidRPr="0051623C" w:rsidRDefault="00995685" w:rsidP="008679C6">
            <w:pPr>
              <w:spacing w:before="60" w:after="60"/>
              <w:rPr>
                <w:rStyle w:val="Testprotokol"/>
                <w:lang w:val="nb-NO"/>
              </w:rPr>
            </w:pPr>
          </w:p>
        </w:tc>
      </w:tr>
      <w:tr w:rsidR="008F480D" w:rsidRPr="002C1094" w:rsidTr="00995685">
        <w:trPr>
          <w:cantSplit/>
        </w:trPr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5685" w:rsidRPr="00780DE4" w:rsidRDefault="00995685" w:rsidP="007C5076">
            <w:pPr>
              <w:pStyle w:val="Prveprotokoll2"/>
              <w:rPr>
                <w:rStyle w:val="Testprotokol"/>
                <w:lang w:val="nb-NO"/>
              </w:rPr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85" w:rsidRPr="0051623C" w:rsidRDefault="00995685" w:rsidP="008679C6">
            <w:pPr>
              <w:spacing w:before="60" w:after="60"/>
              <w:rPr>
                <w:rStyle w:val="Testprotokol"/>
                <w:lang w:val="nb-NO"/>
              </w:rPr>
            </w:pPr>
            <w:r w:rsidRPr="0051623C">
              <w:rPr>
                <w:rStyle w:val="Testprotokol"/>
                <w:lang w:val="nb-NO"/>
              </w:rPr>
              <w:t>Testet ved stikkprøver at ATC bremser toget korrekt mot togveiens sluttpunkt.</w:t>
            </w:r>
          </w:p>
          <w:p w:rsidR="00995685" w:rsidRPr="0051623C" w:rsidRDefault="00995685" w:rsidP="008679C6">
            <w:pPr>
              <w:spacing w:before="60" w:after="60"/>
              <w:rPr>
                <w:rStyle w:val="Testprotokol"/>
                <w:lang w:val="nb-NO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85" w:rsidRPr="0051623C" w:rsidRDefault="00995685" w:rsidP="008679C6">
            <w:pPr>
              <w:spacing w:before="60" w:after="60"/>
              <w:rPr>
                <w:rStyle w:val="Testprotokol"/>
                <w:lang w:val="nb-NO"/>
              </w:rPr>
            </w:pPr>
          </w:p>
        </w:tc>
      </w:tr>
      <w:tr w:rsidR="008F480D" w:rsidRPr="002C1094" w:rsidTr="00995685">
        <w:trPr>
          <w:cantSplit/>
        </w:trPr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5685" w:rsidRPr="00780DE4" w:rsidRDefault="00995685" w:rsidP="007C5076">
            <w:pPr>
              <w:pStyle w:val="Prveprotokoll2"/>
              <w:rPr>
                <w:rStyle w:val="Testprotokol"/>
                <w:lang w:val="nb-NO"/>
              </w:rPr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85" w:rsidRPr="0051623C" w:rsidRDefault="00995685" w:rsidP="008679C6">
            <w:pPr>
              <w:spacing w:before="60" w:after="60"/>
              <w:rPr>
                <w:rStyle w:val="Testprotokol"/>
                <w:lang w:val="nb-NO"/>
              </w:rPr>
            </w:pPr>
            <w:r w:rsidRPr="0051623C">
              <w:rPr>
                <w:rStyle w:val="Testprotokol"/>
                <w:lang w:val="nb-NO"/>
              </w:rPr>
              <w:t>Alle P-</w:t>
            </w:r>
            <w:proofErr w:type="spellStart"/>
            <w:r w:rsidRPr="0051623C">
              <w:rPr>
                <w:rStyle w:val="Testprotokol"/>
                <w:lang w:val="nb-NO"/>
              </w:rPr>
              <w:t>bortflyttinger</w:t>
            </w:r>
            <w:proofErr w:type="spellEnd"/>
            <w:r w:rsidRPr="0051623C">
              <w:rPr>
                <w:rStyle w:val="Testprotokol"/>
                <w:lang w:val="nb-NO"/>
              </w:rPr>
              <w:t xml:space="preserve"> med restriktiv målhastighet</w:t>
            </w:r>
          </w:p>
          <w:p w:rsidR="00995685" w:rsidRPr="0051623C" w:rsidRDefault="00995685" w:rsidP="008679C6">
            <w:pPr>
              <w:spacing w:before="60" w:after="60"/>
              <w:rPr>
                <w:rStyle w:val="Testprotokol"/>
                <w:lang w:val="nb-NO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85" w:rsidRPr="0051623C" w:rsidRDefault="00995685" w:rsidP="008679C6">
            <w:pPr>
              <w:spacing w:before="60" w:after="60"/>
              <w:rPr>
                <w:rStyle w:val="Testprotokol"/>
                <w:lang w:val="nb-NO"/>
              </w:rPr>
            </w:pPr>
          </w:p>
        </w:tc>
      </w:tr>
      <w:tr w:rsidR="008F480D" w:rsidRPr="002C1094" w:rsidTr="00995685">
        <w:trPr>
          <w:cantSplit/>
        </w:trPr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5685" w:rsidRPr="00780DE4" w:rsidRDefault="00995685" w:rsidP="007C5076">
            <w:pPr>
              <w:pStyle w:val="Prveprotokoll2"/>
              <w:rPr>
                <w:rStyle w:val="Testprotokol"/>
                <w:lang w:val="nb-NO"/>
              </w:rPr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85" w:rsidRPr="0051623C" w:rsidRDefault="00995685" w:rsidP="008679C6">
            <w:pPr>
              <w:spacing w:before="60" w:after="60"/>
              <w:rPr>
                <w:rStyle w:val="Testprotokol"/>
                <w:lang w:val="nb-NO"/>
              </w:rPr>
            </w:pPr>
            <w:r w:rsidRPr="0051623C">
              <w:rPr>
                <w:rStyle w:val="Testprotokol"/>
                <w:lang w:val="nb-NO"/>
              </w:rPr>
              <w:t>Alle A-</w:t>
            </w:r>
            <w:proofErr w:type="spellStart"/>
            <w:r w:rsidRPr="0051623C">
              <w:rPr>
                <w:rStyle w:val="Testprotokol"/>
                <w:lang w:val="nb-NO"/>
              </w:rPr>
              <w:t>bortflyttinger</w:t>
            </w:r>
            <w:proofErr w:type="spellEnd"/>
            <w:r w:rsidRPr="0051623C">
              <w:rPr>
                <w:rStyle w:val="Testprotokol"/>
                <w:lang w:val="nb-NO"/>
              </w:rPr>
              <w:t xml:space="preserve"> samt eventuelle forberedelser for disse.</w:t>
            </w:r>
          </w:p>
          <w:p w:rsidR="00995685" w:rsidRPr="0051623C" w:rsidRDefault="00995685" w:rsidP="008679C6">
            <w:pPr>
              <w:spacing w:before="60" w:after="60"/>
              <w:rPr>
                <w:rStyle w:val="Testprotokol"/>
                <w:lang w:val="nb-NO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85" w:rsidRPr="0051623C" w:rsidRDefault="00995685" w:rsidP="008679C6">
            <w:pPr>
              <w:spacing w:before="60" w:after="60"/>
              <w:rPr>
                <w:rStyle w:val="Testprotokol"/>
                <w:lang w:val="nb-NO"/>
              </w:rPr>
            </w:pPr>
          </w:p>
        </w:tc>
      </w:tr>
      <w:tr w:rsidR="008F480D" w:rsidRPr="002C1094" w:rsidTr="00995685">
        <w:trPr>
          <w:cantSplit/>
        </w:trPr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5685" w:rsidRPr="00780DE4" w:rsidRDefault="00995685" w:rsidP="007C5076">
            <w:pPr>
              <w:pStyle w:val="Prveprotokoll2"/>
              <w:rPr>
                <w:rStyle w:val="Testprotokol"/>
                <w:lang w:val="nb-NO"/>
              </w:rPr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85" w:rsidRPr="0051623C" w:rsidRDefault="00995685" w:rsidP="008679C6">
            <w:pPr>
              <w:spacing w:before="60" w:after="60"/>
              <w:rPr>
                <w:rStyle w:val="Testprotokol"/>
                <w:lang w:val="nb-NO"/>
              </w:rPr>
            </w:pPr>
            <w:r w:rsidRPr="0051623C">
              <w:rPr>
                <w:rStyle w:val="Testprotokol"/>
                <w:lang w:val="nb-NO"/>
              </w:rPr>
              <w:t xml:space="preserve">Alle </w:t>
            </w:r>
            <w:proofErr w:type="spellStart"/>
            <w:r w:rsidRPr="0051623C">
              <w:rPr>
                <w:rStyle w:val="Testprotokol"/>
                <w:lang w:val="nb-NO"/>
              </w:rPr>
              <w:t>hastighetssignalbalisegrupper</w:t>
            </w:r>
            <w:proofErr w:type="spellEnd"/>
            <w:r w:rsidRPr="0051623C">
              <w:rPr>
                <w:rStyle w:val="Testprotokol"/>
                <w:lang w:val="nb-NO"/>
              </w:rPr>
              <w:t xml:space="preserve"> (H) for alle tilstander hvor gruppene ikke er annullert.</w:t>
            </w:r>
          </w:p>
          <w:p w:rsidR="00995685" w:rsidRPr="0051623C" w:rsidRDefault="00995685" w:rsidP="008679C6">
            <w:pPr>
              <w:spacing w:before="60" w:after="60"/>
              <w:rPr>
                <w:rStyle w:val="Testprotokol"/>
                <w:lang w:val="nb-NO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85" w:rsidRPr="0051623C" w:rsidRDefault="00995685" w:rsidP="008679C6">
            <w:pPr>
              <w:spacing w:before="60" w:after="60"/>
              <w:rPr>
                <w:rStyle w:val="Testprotokol"/>
                <w:lang w:val="nb-NO"/>
              </w:rPr>
            </w:pPr>
          </w:p>
        </w:tc>
      </w:tr>
      <w:tr w:rsidR="008F480D" w:rsidRPr="002C1094" w:rsidTr="00995685">
        <w:trPr>
          <w:cantSplit/>
        </w:trPr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5685" w:rsidRPr="00780DE4" w:rsidRDefault="00995685" w:rsidP="007C5076">
            <w:pPr>
              <w:pStyle w:val="Prveprotokoll2"/>
              <w:rPr>
                <w:rStyle w:val="Testprotokol"/>
                <w:lang w:val="nb-NO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85" w:rsidRPr="0051623C" w:rsidRDefault="00995685" w:rsidP="008679C6">
            <w:pPr>
              <w:spacing w:before="60" w:after="60"/>
              <w:rPr>
                <w:rStyle w:val="Testprotokol"/>
                <w:lang w:val="nb-NO"/>
              </w:rPr>
            </w:pPr>
            <w:r w:rsidRPr="0051623C">
              <w:rPr>
                <w:rStyle w:val="Testprotokol"/>
                <w:lang w:val="nb-NO"/>
              </w:rPr>
              <w:t xml:space="preserve">Alle </w:t>
            </w:r>
            <w:proofErr w:type="spellStart"/>
            <w:r w:rsidRPr="0051623C">
              <w:rPr>
                <w:rStyle w:val="Testprotokol"/>
                <w:lang w:val="nb-NO"/>
              </w:rPr>
              <w:t>signalhøyningsbalisegrupper</w:t>
            </w:r>
            <w:proofErr w:type="spellEnd"/>
            <w:r w:rsidRPr="0051623C">
              <w:rPr>
                <w:rStyle w:val="Testprotokol"/>
                <w:lang w:val="nb-NO"/>
              </w:rPr>
              <w:t xml:space="preserve"> (SH) passeres på en slik måte at togets takhastighet endres (også indikeringer).</w:t>
            </w:r>
          </w:p>
          <w:p w:rsidR="00995685" w:rsidRPr="0051623C" w:rsidRDefault="00995685" w:rsidP="008679C6">
            <w:pPr>
              <w:spacing w:before="60" w:after="60"/>
              <w:rPr>
                <w:rStyle w:val="Testprotokol"/>
                <w:lang w:val="nb-NO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85" w:rsidRPr="0051623C" w:rsidRDefault="00995685" w:rsidP="008679C6">
            <w:pPr>
              <w:spacing w:before="60" w:after="60"/>
              <w:rPr>
                <w:rStyle w:val="Testprotokol"/>
                <w:lang w:val="nb-NO"/>
              </w:rPr>
            </w:pPr>
          </w:p>
        </w:tc>
      </w:tr>
      <w:tr w:rsidR="008F480D" w:rsidRPr="002C1094" w:rsidTr="00995685">
        <w:trPr>
          <w:cantSplit/>
        </w:trPr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5685" w:rsidRPr="00780DE4" w:rsidRDefault="00995685" w:rsidP="007C5076">
            <w:pPr>
              <w:pStyle w:val="Prveprotokoll2"/>
              <w:rPr>
                <w:rStyle w:val="Testprotokol"/>
                <w:lang w:val="nb-NO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85" w:rsidRPr="0051623C" w:rsidRDefault="00995685" w:rsidP="008679C6">
            <w:pPr>
              <w:spacing w:before="60" w:after="60"/>
              <w:rPr>
                <w:rStyle w:val="Testprotokol"/>
                <w:lang w:val="nb-NO"/>
              </w:rPr>
            </w:pPr>
            <w:r w:rsidRPr="0051623C">
              <w:rPr>
                <w:rStyle w:val="Testprotokol"/>
                <w:lang w:val="nb-NO"/>
              </w:rPr>
              <w:t xml:space="preserve">Alle </w:t>
            </w:r>
            <w:proofErr w:type="spellStart"/>
            <w:r w:rsidRPr="0051623C">
              <w:rPr>
                <w:rStyle w:val="Testprotokol"/>
                <w:lang w:val="nb-NO"/>
              </w:rPr>
              <w:t>repeterbalisegrupper</w:t>
            </w:r>
            <w:proofErr w:type="spellEnd"/>
            <w:r w:rsidRPr="0051623C">
              <w:rPr>
                <w:rStyle w:val="Testprotokol"/>
                <w:lang w:val="nb-NO"/>
              </w:rPr>
              <w:t xml:space="preserve"> (Rep.) testes for eventuell oppheving av tidligere mottatt restriktiv beskjed.</w:t>
            </w:r>
          </w:p>
          <w:p w:rsidR="00995685" w:rsidRPr="0051623C" w:rsidRDefault="00995685" w:rsidP="008679C6">
            <w:pPr>
              <w:spacing w:before="60" w:after="60"/>
              <w:rPr>
                <w:rStyle w:val="Testprotokol"/>
                <w:lang w:val="nb-NO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85" w:rsidRPr="0051623C" w:rsidRDefault="00995685" w:rsidP="008679C6">
            <w:pPr>
              <w:spacing w:before="60" w:after="60"/>
              <w:rPr>
                <w:rStyle w:val="Testprotokol"/>
                <w:lang w:val="nb-NO"/>
              </w:rPr>
            </w:pPr>
          </w:p>
        </w:tc>
      </w:tr>
      <w:tr w:rsidR="008F480D" w:rsidRPr="002C1094" w:rsidTr="00995685">
        <w:trPr>
          <w:cantSplit/>
        </w:trPr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5685" w:rsidRPr="00780DE4" w:rsidRDefault="00995685" w:rsidP="007C5076">
            <w:pPr>
              <w:pStyle w:val="Prveprotokoll2"/>
              <w:rPr>
                <w:rStyle w:val="Testprotokol"/>
                <w:lang w:val="nb-NO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85" w:rsidRPr="0051623C" w:rsidRDefault="00995685" w:rsidP="008679C6">
            <w:pPr>
              <w:spacing w:before="60" w:after="60"/>
              <w:rPr>
                <w:rStyle w:val="Testprotokol"/>
                <w:lang w:val="nb-NO"/>
              </w:rPr>
            </w:pPr>
            <w:r w:rsidRPr="0051623C">
              <w:rPr>
                <w:rStyle w:val="Testprotokol"/>
                <w:lang w:val="nb-NO"/>
              </w:rPr>
              <w:t>Ingen indikasjoner på feil i ATC ble registrert under testkjøring (</w:t>
            </w:r>
            <w:proofErr w:type="spellStart"/>
            <w:r w:rsidRPr="0051623C">
              <w:rPr>
                <w:rStyle w:val="Testprotokol"/>
                <w:lang w:val="nb-NO"/>
              </w:rPr>
              <w:t>medrettet</w:t>
            </w:r>
            <w:proofErr w:type="spellEnd"/>
            <w:r w:rsidRPr="0051623C">
              <w:rPr>
                <w:rStyle w:val="Testprotokol"/>
                <w:lang w:val="nb-NO"/>
              </w:rPr>
              <w:t xml:space="preserve"> og </w:t>
            </w:r>
            <w:proofErr w:type="spellStart"/>
            <w:r w:rsidRPr="0051623C">
              <w:rPr>
                <w:rStyle w:val="Testprotokol"/>
                <w:lang w:val="nb-NO"/>
              </w:rPr>
              <w:t>motrettet</w:t>
            </w:r>
            <w:proofErr w:type="spellEnd"/>
            <w:r w:rsidRPr="0051623C">
              <w:rPr>
                <w:rStyle w:val="Testprotokol"/>
                <w:lang w:val="nb-NO"/>
              </w:rPr>
              <w:t>) med årsak i markutrustningen.</w:t>
            </w:r>
          </w:p>
          <w:p w:rsidR="00995685" w:rsidRPr="0051623C" w:rsidRDefault="00995685" w:rsidP="008679C6">
            <w:pPr>
              <w:spacing w:before="60" w:after="60"/>
              <w:rPr>
                <w:rStyle w:val="Testprotokol"/>
                <w:lang w:val="nb-NO"/>
              </w:rPr>
            </w:pPr>
            <w:r w:rsidRPr="0051623C">
              <w:rPr>
                <w:rStyle w:val="Testprotokol"/>
                <w:lang w:val="nb-NO"/>
              </w:rPr>
              <w:t>I tilfelle feilmelding, føres feilkode og begrunnelse på hvorfor evt. anlegget anbefales godkjent.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85" w:rsidRPr="0051623C" w:rsidRDefault="00995685" w:rsidP="008679C6">
            <w:pPr>
              <w:spacing w:before="60" w:after="60"/>
              <w:rPr>
                <w:rStyle w:val="Testprotokol"/>
                <w:lang w:val="nb-NO"/>
              </w:rPr>
            </w:pPr>
          </w:p>
        </w:tc>
      </w:tr>
    </w:tbl>
    <w:p w:rsidR="00995685" w:rsidRPr="0051623C" w:rsidRDefault="00995685" w:rsidP="00995685">
      <w:pPr>
        <w:tabs>
          <w:tab w:val="left" w:pos="1701"/>
          <w:tab w:val="left" w:pos="2835"/>
          <w:tab w:val="left" w:pos="4678"/>
          <w:tab w:val="left" w:pos="6237"/>
          <w:tab w:val="left" w:pos="7371"/>
        </w:tabs>
        <w:spacing w:line="360" w:lineRule="auto"/>
        <w:ind w:left="709" w:hanging="709"/>
      </w:pPr>
      <w:r w:rsidRPr="0051623C">
        <w:br w:type="page"/>
      </w:r>
    </w:p>
    <w:p w:rsidR="00995685" w:rsidRPr="0051623C" w:rsidRDefault="00995685" w:rsidP="00995685">
      <w:pPr>
        <w:tabs>
          <w:tab w:val="left" w:pos="1701"/>
          <w:tab w:val="left" w:pos="2835"/>
          <w:tab w:val="left" w:pos="4678"/>
          <w:tab w:val="left" w:pos="6237"/>
          <w:tab w:val="left" w:pos="7371"/>
        </w:tabs>
        <w:spacing w:line="360" w:lineRule="auto"/>
        <w:ind w:left="709" w:hanging="709"/>
      </w:pPr>
      <w:r w:rsidRPr="0051623C">
        <w:lastRenderedPageBreak/>
        <w:t>Kommentarer eller observasjoner gjort under sluttkontrollen:</w:t>
      </w:r>
    </w:p>
    <w:p w:rsidR="00995685" w:rsidRPr="0051623C" w:rsidRDefault="00995685" w:rsidP="00995685">
      <w:pPr>
        <w:tabs>
          <w:tab w:val="left" w:pos="1701"/>
          <w:tab w:val="left" w:pos="2835"/>
          <w:tab w:val="left" w:pos="4678"/>
          <w:tab w:val="left" w:pos="6237"/>
          <w:tab w:val="left" w:pos="7371"/>
        </w:tabs>
        <w:spacing w:line="360" w:lineRule="auto"/>
        <w:ind w:left="709" w:hanging="709"/>
      </w:pPr>
    </w:p>
    <w:p w:rsidR="00995685" w:rsidRPr="0051623C" w:rsidRDefault="00995685" w:rsidP="00995685">
      <w:pPr>
        <w:tabs>
          <w:tab w:val="left" w:pos="1701"/>
          <w:tab w:val="left" w:pos="2835"/>
          <w:tab w:val="left" w:pos="4678"/>
          <w:tab w:val="left" w:pos="6237"/>
          <w:tab w:val="left" w:pos="7371"/>
        </w:tabs>
        <w:spacing w:line="360" w:lineRule="auto"/>
        <w:ind w:left="709" w:hanging="709"/>
      </w:pPr>
      <w:r w:rsidRPr="0051623C">
        <w:t>_____________________________________________________________________________</w:t>
      </w:r>
    </w:p>
    <w:p w:rsidR="00995685" w:rsidRPr="0051623C" w:rsidRDefault="00995685" w:rsidP="00995685">
      <w:pPr>
        <w:tabs>
          <w:tab w:val="left" w:pos="1701"/>
          <w:tab w:val="left" w:pos="2835"/>
          <w:tab w:val="left" w:pos="4678"/>
          <w:tab w:val="left" w:pos="6237"/>
          <w:tab w:val="left" w:pos="7371"/>
        </w:tabs>
        <w:spacing w:line="360" w:lineRule="auto"/>
        <w:ind w:left="709" w:hanging="709"/>
      </w:pPr>
      <w:r w:rsidRPr="0051623C">
        <w:t>_____________________________________________________________________________</w:t>
      </w:r>
    </w:p>
    <w:p w:rsidR="00995685" w:rsidRPr="0051623C" w:rsidRDefault="00995685" w:rsidP="00995685">
      <w:pPr>
        <w:tabs>
          <w:tab w:val="left" w:pos="1701"/>
          <w:tab w:val="left" w:pos="2835"/>
          <w:tab w:val="left" w:pos="4678"/>
          <w:tab w:val="left" w:pos="6237"/>
          <w:tab w:val="left" w:pos="7371"/>
        </w:tabs>
        <w:spacing w:line="360" w:lineRule="auto"/>
        <w:ind w:left="709" w:hanging="709"/>
      </w:pPr>
      <w:r w:rsidRPr="0051623C">
        <w:t>_____________________________________________________________________________</w:t>
      </w:r>
    </w:p>
    <w:p w:rsidR="00995685" w:rsidRPr="0051623C" w:rsidRDefault="00995685" w:rsidP="00995685">
      <w:pPr>
        <w:tabs>
          <w:tab w:val="left" w:pos="1701"/>
          <w:tab w:val="left" w:pos="2835"/>
          <w:tab w:val="left" w:pos="4678"/>
          <w:tab w:val="left" w:pos="6237"/>
          <w:tab w:val="left" w:pos="7371"/>
        </w:tabs>
        <w:spacing w:line="360" w:lineRule="auto"/>
        <w:ind w:left="709" w:hanging="709"/>
      </w:pPr>
      <w:r w:rsidRPr="0051623C">
        <w:t>_____________________________________________________________________________</w:t>
      </w:r>
    </w:p>
    <w:p w:rsidR="00995685" w:rsidRPr="0051623C" w:rsidRDefault="00995685" w:rsidP="00995685">
      <w:pPr>
        <w:tabs>
          <w:tab w:val="left" w:pos="1701"/>
          <w:tab w:val="left" w:pos="2835"/>
          <w:tab w:val="left" w:pos="4678"/>
          <w:tab w:val="left" w:pos="6237"/>
          <w:tab w:val="left" w:pos="7371"/>
        </w:tabs>
        <w:spacing w:line="360" w:lineRule="auto"/>
        <w:ind w:left="709" w:hanging="709"/>
      </w:pPr>
      <w:r w:rsidRPr="0051623C">
        <w:t>_____________________________________________________________________________</w:t>
      </w:r>
    </w:p>
    <w:p w:rsidR="00995685" w:rsidRPr="0051623C" w:rsidRDefault="00995685" w:rsidP="00995685">
      <w:pPr>
        <w:tabs>
          <w:tab w:val="left" w:pos="1701"/>
          <w:tab w:val="left" w:pos="2835"/>
          <w:tab w:val="left" w:pos="4678"/>
          <w:tab w:val="left" w:pos="6237"/>
          <w:tab w:val="left" w:pos="7371"/>
        </w:tabs>
        <w:spacing w:line="360" w:lineRule="auto"/>
        <w:ind w:left="709" w:hanging="709"/>
      </w:pPr>
      <w:r w:rsidRPr="0051623C">
        <w:t>_____________________________________________________________________________</w:t>
      </w:r>
    </w:p>
    <w:p w:rsidR="00995685" w:rsidRPr="0051623C" w:rsidRDefault="00995685" w:rsidP="00995685">
      <w:pPr>
        <w:tabs>
          <w:tab w:val="left" w:pos="1701"/>
          <w:tab w:val="left" w:pos="2835"/>
          <w:tab w:val="left" w:pos="4678"/>
          <w:tab w:val="left" w:pos="6237"/>
          <w:tab w:val="left" w:pos="7371"/>
        </w:tabs>
        <w:spacing w:line="360" w:lineRule="auto"/>
        <w:ind w:left="709" w:hanging="709"/>
      </w:pPr>
      <w:r w:rsidRPr="0051623C">
        <w:t>_____________________________________________________________________________</w:t>
      </w:r>
    </w:p>
    <w:p w:rsidR="00995685" w:rsidRPr="0051623C" w:rsidRDefault="00995685" w:rsidP="00995685">
      <w:pPr>
        <w:tabs>
          <w:tab w:val="left" w:pos="1701"/>
          <w:tab w:val="left" w:pos="2835"/>
          <w:tab w:val="left" w:pos="4678"/>
          <w:tab w:val="left" w:pos="6237"/>
          <w:tab w:val="left" w:pos="7371"/>
        </w:tabs>
        <w:spacing w:line="360" w:lineRule="auto"/>
        <w:ind w:left="709" w:hanging="709"/>
      </w:pPr>
    </w:p>
    <w:p w:rsidR="00995685" w:rsidRPr="0051623C" w:rsidRDefault="00995685" w:rsidP="00995685">
      <w:pPr>
        <w:tabs>
          <w:tab w:val="left" w:pos="1701"/>
          <w:tab w:val="left" w:pos="2835"/>
          <w:tab w:val="left" w:pos="4678"/>
          <w:tab w:val="left" w:pos="6237"/>
          <w:tab w:val="left" w:pos="7371"/>
        </w:tabs>
        <w:spacing w:line="360" w:lineRule="auto"/>
        <w:ind w:left="709" w:hanging="709"/>
      </w:pPr>
    </w:p>
    <w:p w:rsidR="00995685" w:rsidRPr="0051623C" w:rsidRDefault="00995685" w:rsidP="00995685">
      <w:pPr>
        <w:tabs>
          <w:tab w:val="left" w:pos="1701"/>
          <w:tab w:val="left" w:pos="2835"/>
          <w:tab w:val="left" w:pos="4678"/>
          <w:tab w:val="left" w:pos="6237"/>
          <w:tab w:val="left" w:pos="7371"/>
        </w:tabs>
        <w:spacing w:line="360" w:lineRule="auto"/>
        <w:ind w:left="709" w:hanging="709"/>
      </w:pPr>
    </w:p>
    <w:p w:rsidR="00995685" w:rsidRPr="0051623C" w:rsidRDefault="00995685" w:rsidP="00995685">
      <w:pPr>
        <w:tabs>
          <w:tab w:val="left" w:pos="1701"/>
          <w:tab w:val="left" w:pos="2835"/>
          <w:tab w:val="left" w:pos="4678"/>
          <w:tab w:val="left" w:pos="6237"/>
          <w:tab w:val="left" w:pos="7371"/>
        </w:tabs>
        <w:spacing w:line="360" w:lineRule="auto"/>
        <w:ind w:left="709" w:hanging="709"/>
      </w:pPr>
    </w:p>
    <w:p w:rsidR="00995685" w:rsidRPr="002C1094" w:rsidRDefault="00995685" w:rsidP="00995685">
      <w:pPr>
        <w:ind w:left="709" w:hanging="709"/>
      </w:pPr>
    </w:p>
    <w:p w:rsidR="00995685" w:rsidRPr="002C1094" w:rsidRDefault="00995685" w:rsidP="00995685">
      <w:pPr>
        <w:tabs>
          <w:tab w:val="left" w:pos="1701"/>
          <w:tab w:val="left" w:pos="2835"/>
          <w:tab w:val="left" w:pos="4678"/>
          <w:tab w:val="left" w:pos="6237"/>
          <w:tab w:val="left" w:pos="7371"/>
        </w:tabs>
        <w:spacing w:line="360" w:lineRule="auto"/>
        <w:ind w:left="709" w:hanging="709"/>
      </w:pPr>
    </w:p>
    <w:p w:rsidR="00E64811" w:rsidRPr="002C1094" w:rsidRDefault="00E64811">
      <w:pPr>
        <w:tabs>
          <w:tab w:val="left" w:pos="1701"/>
          <w:tab w:val="left" w:pos="2835"/>
          <w:tab w:val="left" w:pos="4678"/>
          <w:tab w:val="left" w:pos="6237"/>
          <w:tab w:val="left" w:pos="7371"/>
        </w:tabs>
        <w:spacing w:line="360" w:lineRule="auto"/>
        <w:ind w:left="709" w:hanging="709"/>
      </w:pPr>
    </w:p>
    <w:p w:rsidR="00E64811" w:rsidRPr="002C1094" w:rsidRDefault="00E64811">
      <w:pPr>
        <w:tabs>
          <w:tab w:val="left" w:pos="1701"/>
          <w:tab w:val="left" w:pos="2835"/>
          <w:tab w:val="left" w:pos="4678"/>
          <w:tab w:val="left" w:pos="6237"/>
          <w:tab w:val="left" w:pos="7371"/>
        </w:tabs>
        <w:spacing w:line="360" w:lineRule="auto"/>
        <w:ind w:left="709" w:hanging="709"/>
      </w:pPr>
      <w:r w:rsidRPr="002C1094">
        <w:t>Anlegget godkjent:</w:t>
      </w:r>
    </w:p>
    <w:p w:rsidR="00E64811" w:rsidRPr="002C1094" w:rsidRDefault="00E64811">
      <w:pPr>
        <w:tabs>
          <w:tab w:val="left" w:pos="1701"/>
          <w:tab w:val="left" w:pos="2835"/>
          <w:tab w:val="left" w:pos="4678"/>
          <w:tab w:val="left" w:pos="6237"/>
          <w:tab w:val="left" w:pos="7371"/>
        </w:tabs>
        <w:spacing w:line="360" w:lineRule="auto"/>
        <w:ind w:left="709" w:hanging="709"/>
      </w:pPr>
    </w:p>
    <w:p w:rsidR="00E64811" w:rsidRPr="002C1094" w:rsidRDefault="00E64811">
      <w:pPr>
        <w:tabs>
          <w:tab w:val="left" w:pos="1701"/>
          <w:tab w:val="left" w:pos="2835"/>
          <w:tab w:val="left" w:pos="4678"/>
          <w:tab w:val="left" w:pos="6237"/>
          <w:tab w:val="left" w:pos="7371"/>
        </w:tabs>
        <w:spacing w:line="360" w:lineRule="auto"/>
        <w:ind w:left="709" w:hanging="709"/>
      </w:pPr>
      <w:r w:rsidRPr="002C1094">
        <w:t>Dato:……………………</w:t>
      </w:r>
    </w:p>
    <w:p w:rsidR="00004095" w:rsidRPr="002C1094" w:rsidRDefault="00E64811">
      <w:pPr>
        <w:tabs>
          <w:tab w:val="left" w:pos="1701"/>
          <w:tab w:val="left" w:pos="2835"/>
          <w:tab w:val="left" w:pos="4678"/>
          <w:tab w:val="left" w:pos="6237"/>
          <w:tab w:val="left" w:pos="7371"/>
        </w:tabs>
        <w:spacing w:line="360" w:lineRule="auto"/>
        <w:ind w:left="709" w:hanging="709"/>
      </w:pPr>
      <w:proofErr w:type="spellStart"/>
      <w:r w:rsidRPr="002C1094">
        <w:t>Sign</w:t>
      </w:r>
      <w:proofErr w:type="spellEnd"/>
      <w:r w:rsidRPr="002C1094">
        <w:t>:……………………</w:t>
      </w:r>
    </w:p>
    <w:p w:rsidR="00004095" w:rsidRPr="002C1094" w:rsidRDefault="00004095">
      <w:pPr>
        <w:tabs>
          <w:tab w:val="left" w:pos="1701"/>
          <w:tab w:val="left" w:pos="2835"/>
          <w:tab w:val="left" w:pos="4678"/>
          <w:tab w:val="left" w:pos="6237"/>
          <w:tab w:val="left" w:pos="7371"/>
        </w:tabs>
        <w:spacing w:line="360" w:lineRule="auto"/>
        <w:ind w:left="709" w:hanging="709"/>
      </w:pPr>
    </w:p>
    <w:sectPr w:rsidR="00004095" w:rsidRPr="002C1094" w:rsidSect="002E24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425" w:right="851" w:bottom="1134" w:left="1418" w:header="851" w:footer="442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600" w:rsidRDefault="008B1600">
      <w:r>
        <w:separator/>
      </w:r>
    </w:p>
  </w:endnote>
  <w:endnote w:type="continuationSeparator" w:id="0">
    <w:p w:rsidR="008B1600" w:rsidRDefault="008B1600">
      <w:r>
        <w:continuationSeparator/>
      </w:r>
    </w:p>
  </w:endnote>
  <w:endnote w:type="continuationNotice" w:id="1">
    <w:p w:rsidR="008B1600" w:rsidRDefault="008B16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600" w:rsidRDefault="008B1600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94"/>
      <w:gridCol w:w="2211"/>
      <w:gridCol w:w="610"/>
      <w:gridCol w:w="2778"/>
      <w:gridCol w:w="1900"/>
      <w:gridCol w:w="1729"/>
    </w:tblGrid>
    <w:tr w:rsidR="008B1600" w:rsidRPr="00692485" w:rsidTr="008B1600">
      <w:trPr>
        <w:trHeight w:val="403"/>
      </w:trPr>
      <w:tc>
        <w:tcPr>
          <w:tcW w:w="794" w:type="dxa"/>
          <w:tcBorders>
            <w:top w:val="single" w:sz="6" w:space="0" w:color="auto"/>
            <w:left w:val="nil"/>
            <w:bottom w:val="nil"/>
          </w:tcBorders>
          <w:vAlign w:val="center"/>
        </w:tcPr>
        <w:p w:rsidR="008B1600" w:rsidRPr="001E7A74" w:rsidRDefault="008B1600">
          <w:pPr>
            <w:pStyle w:val="Bunntekst"/>
            <w:rPr>
              <w:position w:val="-24"/>
              <w:sz w:val="18"/>
            </w:rPr>
          </w:pPr>
          <w:r w:rsidRPr="001E7A74">
            <w:rPr>
              <w:position w:val="-24"/>
              <w:sz w:val="18"/>
            </w:rPr>
            <w:t>Dok.nr.: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  <w:vAlign w:val="center"/>
        </w:tcPr>
        <w:p w:rsidR="008B1600" w:rsidRPr="00B50577" w:rsidRDefault="008B1600" w:rsidP="00B50577">
          <w:pPr>
            <w:pStyle w:val="Bunntekst"/>
            <w:rPr>
              <w:position w:val="-24"/>
              <w:sz w:val="18"/>
            </w:rPr>
          </w:pPr>
          <w:r>
            <w:rPr>
              <w:position w:val="-24"/>
              <w:sz w:val="18"/>
            </w:rPr>
            <w:fldChar w:fldCharType="begin"/>
          </w:r>
          <w:r>
            <w:rPr>
              <w:position w:val="-24"/>
              <w:sz w:val="18"/>
            </w:rPr>
            <w:instrText xml:space="preserve"> REF  Dokumentnummer \h  \* MERGEFORMAT </w:instrText>
          </w:r>
          <w:r>
            <w:rPr>
              <w:position w:val="-24"/>
              <w:sz w:val="18"/>
            </w:rPr>
          </w:r>
          <w:r>
            <w:rPr>
              <w:position w:val="-24"/>
              <w:sz w:val="18"/>
            </w:rPr>
            <w:fldChar w:fldCharType="separate"/>
          </w:r>
          <w:sdt>
            <w:sdtPr>
              <w:id w:val="-2016763492"/>
              <w:placeholder>
                <w:docPart w:val="6BDA5B51E1C74AB2AEBC5A47182A2C63"/>
              </w:placeholder>
            </w:sdtPr>
            <w:sdtEndPr>
              <w:rPr>
                <w:position w:val="-24"/>
                <w:sz w:val="18"/>
              </w:rPr>
            </w:sdtEndPr>
            <w:sdtContent>
              <w:r w:rsidR="00205C21" w:rsidRPr="00205C21">
                <w:rPr>
                  <w:position w:val="-24"/>
                  <w:sz w:val="18"/>
                </w:rPr>
                <w:t>&lt;</w:t>
              </w:r>
              <w:proofErr w:type="spellStart"/>
              <w:r w:rsidR="00205C21" w:rsidRPr="00205C21">
                <w:rPr>
                  <w:position w:val="-24"/>
                  <w:sz w:val="18"/>
                </w:rPr>
                <w:t>Dok</w:t>
              </w:r>
              <w:proofErr w:type="spellEnd"/>
              <w:r w:rsidR="00205C21" w:rsidRPr="00205C21">
                <w:rPr>
                  <w:position w:val="-24"/>
                  <w:sz w:val="18"/>
                </w:rPr>
                <w:t>. nummer&gt;</w:t>
              </w:r>
            </w:sdtContent>
          </w:sdt>
          <w:r>
            <w:rPr>
              <w:position w:val="-24"/>
              <w:sz w:val="18"/>
            </w:rPr>
            <w:fldChar w:fldCharType="end"/>
          </w:r>
        </w:p>
      </w:tc>
      <w:tc>
        <w:tcPr>
          <w:tcW w:w="610" w:type="dxa"/>
          <w:tcBorders>
            <w:top w:val="single" w:sz="6" w:space="0" w:color="auto"/>
            <w:left w:val="nil"/>
            <w:bottom w:val="nil"/>
          </w:tcBorders>
          <w:vAlign w:val="center"/>
        </w:tcPr>
        <w:p w:rsidR="008B1600" w:rsidRPr="001E7A74" w:rsidRDefault="008B1600" w:rsidP="00B50577">
          <w:pPr>
            <w:pStyle w:val="Bunntekst"/>
            <w:rPr>
              <w:position w:val="-24"/>
              <w:sz w:val="18"/>
            </w:rPr>
          </w:pPr>
          <w:r w:rsidRPr="001E7A74">
            <w:rPr>
              <w:position w:val="-24"/>
              <w:sz w:val="18"/>
            </w:rPr>
            <w:t>Rev.:</w:t>
          </w:r>
        </w:p>
      </w:tc>
      <w:tc>
        <w:tcPr>
          <w:tcW w:w="2778" w:type="dxa"/>
          <w:tcBorders>
            <w:top w:val="single" w:sz="6" w:space="0" w:color="auto"/>
            <w:bottom w:val="nil"/>
            <w:right w:val="nil"/>
          </w:tcBorders>
          <w:vAlign w:val="center"/>
        </w:tcPr>
        <w:p w:rsidR="008B1600" w:rsidRPr="001E7A74" w:rsidRDefault="008B1600">
          <w:pPr>
            <w:pStyle w:val="Bunntekst"/>
            <w:rPr>
              <w:position w:val="-24"/>
              <w:sz w:val="18"/>
            </w:rPr>
          </w:pPr>
          <w:r>
            <w:rPr>
              <w:bCs/>
              <w:position w:val="-24"/>
              <w:sz w:val="18"/>
            </w:rPr>
            <w:fldChar w:fldCharType="begin"/>
          </w:r>
          <w:r>
            <w:rPr>
              <w:bCs/>
              <w:position w:val="-24"/>
              <w:sz w:val="18"/>
            </w:rPr>
            <w:instrText xml:space="preserve"> REF  Revisjon \h  \* MERGEFORMAT </w:instrText>
          </w:r>
          <w:r>
            <w:rPr>
              <w:bCs/>
              <w:position w:val="-24"/>
              <w:sz w:val="18"/>
            </w:rPr>
          </w:r>
          <w:r>
            <w:rPr>
              <w:bCs/>
              <w:position w:val="-24"/>
              <w:sz w:val="18"/>
            </w:rPr>
            <w:fldChar w:fldCharType="separate"/>
          </w:r>
          <w:sdt>
            <w:sdtPr>
              <w:id w:val="-1833670381"/>
              <w:placeholder>
                <w:docPart w:val="5769F399DD194C5F811CEF679B4708B6"/>
              </w:placeholder>
            </w:sdtPr>
            <w:sdtEndPr>
              <w:rPr>
                <w:position w:val="-24"/>
                <w:sz w:val="18"/>
              </w:rPr>
            </w:sdtEndPr>
            <w:sdtContent>
              <w:r w:rsidR="00205C21" w:rsidRPr="00205C21">
                <w:rPr>
                  <w:position w:val="-24"/>
                  <w:sz w:val="18"/>
                </w:rPr>
                <w:t>000</w:t>
              </w:r>
            </w:sdtContent>
          </w:sdt>
          <w:r>
            <w:rPr>
              <w:bCs/>
              <w:position w:val="-24"/>
              <w:sz w:val="18"/>
            </w:rPr>
            <w:fldChar w:fldCharType="end"/>
          </w:r>
        </w:p>
      </w:tc>
      <w:tc>
        <w:tcPr>
          <w:tcW w:w="1900" w:type="dxa"/>
          <w:tcBorders>
            <w:top w:val="single" w:sz="6" w:space="0" w:color="auto"/>
            <w:left w:val="nil"/>
            <w:bottom w:val="nil"/>
          </w:tcBorders>
          <w:vAlign w:val="center"/>
        </w:tcPr>
        <w:p w:rsidR="008B1600" w:rsidRPr="001E7A74" w:rsidRDefault="008B1600" w:rsidP="009312FA">
          <w:pPr>
            <w:pStyle w:val="Bunntekst"/>
            <w:rPr>
              <w:position w:val="-24"/>
              <w:sz w:val="18"/>
            </w:rPr>
          </w:pPr>
          <w:r>
            <w:rPr>
              <w:position w:val="-24"/>
              <w:sz w:val="18"/>
            </w:rPr>
            <w:t>Dato:</w:t>
          </w:r>
          <w:r w:rsidRPr="001E7A74">
            <w:rPr>
              <w:position w:val="-24"/>
              <w:sz w:val="18"/>
            </w:rPr>
            <w:t xml:space="preserve"> </w:t>
          </w:r>
          <w:r w:rsidR="009312FA">
            <w:rPr>
              <w:position w:val="-24"/>
              <w:sz w:val="18"/>
            </w:rPr>
            <w:t>&lt;Dat</w:t>
          </w:r>
          <w:bookmarkStart w:id="9" w:name="_GoBack"/>
          <w:bookmarkEnd w:id="9"/>
          <w:r w:rsidR="009312FA">
            <w:rPr>
              <w:position w:val="-24"/>
              <w:sz w:val="18"/>
            </w:rPr>
            <w:t>o&gt;</w:t>
          </w:r>
        </w:p>
      </w:tc>
      <w:tc>
        <w:tcPr>
          <w:tcW w:w="1729" w:type="dxa"/>
          <w:tcBorders>
            <w:top w:val="single" w:sz="6" w:space="0" w:color="auto"/>
            <w:bottom w:val="nil"/>
            <w:right w:val="nil"/>
          </w:tcBorders>
          <w:vAlign w:val="center"/>
        </w:tcPr>
        <w:p w:rsidR="008B1600" w:rsidRPr="001E7A74" w:rsidRDefault="008B1600">
          <w:pPr>
            <w:pStyle w:val="Bunntekst"/>
            <w:rPr>
              <w:position w:val="-24"/>
              <w:sz w:val="18"/>
            </w:rPr>
          </w:pPr>
        </w:p>
      </w:tc>
    </w:tr>
  </w:tbl>
  <w:p w:rsidR="008B1600" w:rsidRDefault="008B1600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600" w:rsidRDefault="008B1600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600" w:rsidRDefault="008B1600">
      <w:r>
        <w:separator/>
      </w:r>
    </w:p>
  </w:footnote>
  <w:footnote w:type="continuationSeparator" w:id="0">
    <w:p w:rsidR="008B1600" w:rsidRDefault="008B1600">
      <w:r>
        <w:continuationSeparator/>
      </w:r>
    </w:p>
  </w:footnote>
  <w:footnote w:type="continuationNotice" w:id="1">
    <w:p w:rsidR="008B1600" w:rsidRDefault="008B160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600" w:rsidRDefault="008B1600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814"/>
      <w:gridCol w:w="6124"/>
      <w:gridCol w:w="680"/>
      <w:gridCol w:w="1134"/>
    </w:tblGrid>
    <w:tr w:rsidR="008B1600">
      <w:trPr>
        <w:trHeight w:hRule="exact" w:val="36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8B1600" w:rsidRPr="003E5D65" w:rsidRDefault="008B1600">
          <w:pPr>
            <w:pStyle w:val="Topptekst"/>
            <w:rPr>
              <w:b/>
              <w:sz w:val="22"/>
            </w:rPr>
          </w:pPr>
          <w:r w:rsidRPr="003E5D65">
            <w:rPr>
              <w:b/>
              <w:sz w:val="22"/>
            </w:rPr>
            <w:t>Jernbaneverket</w:t>
          </w: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8B1600" w:rsidRPr="003E5D65" w:rsidRDefault="008B1600">
          <w:pPr>
            <w:pStyle w:val="Topptekst"/>
            <w:jc w:val="center"/>
            <w:rPr>
              <w:b/>
              <w:caps/>
              <w:sz w:val="22"/>
            </w:rPr>
          </w:pPr>
          <w:r w:rsidRPr="003E5D65">
            <w:rPr>
              <w:b/>
              <w:caps/>
              <w:sz w:val="22"/>
            </w:rPr>
            <w:t>SIGNAL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8B1600" w:rsidRDefault="008B1600">
          <w:pPr>
            <w:pStyle w:val="Topptekst"/>
            <w:rPr>
              <w:position w:val="-30"/>
            </w:rPr>
          </w:pPr>
          <w:proofErr w:type="spellStart"/>
          <w:r>
            <w:rPr>
              <w:position w:val="-26"/>
            </w:rPr>
            <w:t>Kap</w:t>
          </w:r>
          <w:proofErr w:type="spellEnd"/>
          <w:r>
            <w:rPr>
              <w:position w:val="-26"/>
            </w:rPr>
            <w:t>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8B1600" w:rsidRDefault="008B1600">
          <w:pPr>
            <w:pStyle w:val="Bokdel"/>
          </w:pPr>
          <w:bookmarkStart w:id="8" w:name="BokdelNr"/>
          <w:r>
            <w:t>10.</w:t>
          </w:r>
          <w:bookmarkEnd w:id="8"/>
          <w:r>
            <w:t>a</w:t>
          </w:r>
        </w:p>
      </w:tc>
    </w:tr>
    <w:tr w:rsidR="008B1600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8B1600" w:rsidRPr="003E5D65" w:rsidRDefault="008B1600">
          <w:pPr>
            <w:pStyle w:val="Topptekst"/>
            <w:rPr>
              <w:b/>
              <w:position w:val="-34"/>
              <w:sz w:val="22"/>
            </w:rPr>
          </w:pPr>
          <w:r w:rsidRPr="003E5D65">
            <w:rPr>
              <w:sz w:val="22"/>
            </w:rPr>
            <w:t>Infrastruktur</w:t>
          </w: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8B1600" w:rsidRPr="003E5D65" w:rsidRDefault="008B1600">
          <w:pPr>
            <w:pStyle w:val="Topptekst"/>
            <w:ind w:left="-34"/>
            <w:jc w:val="center"/>
            <w:rPr>
              <w:sz w:val="22"/>
            </w:rPr>
          </w:pPr>
          <w:r w:rsidRPr="003E5D65">
            <w:rPr>
              <w:sz w:val="22"/>
            </w:rPr>
            <w:t xml:space="preserve">Regler for </w:t>
          </w:r>
          <w:r>
            <w:rPr>
              <w:sz w:val="22"/>
            </w:rPr>
            <w:t>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8B1600" w:rsidRDefault="008B1600">
          <w:pPr>
            <w:pStyle w:val="Topptekst"/>
            <w:rPr>
              <w:position w:val="-26"/>
            </w:rPr>
          </w:pPr>
          <w:r>
            <w:rPr>
              <w:position w:val="-26"/>
            </w:rPr>
            <w:t>Utgitt: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8B1600" w:rsidRDefault="008B1600" w:rsidP="00D1633D">
          <w:pPr>
            <w:pStyle w:val="Topptekst"/>
            <w:rPr>
              <w:position w:val="-26"/>
            </w:rPr>
          </w:pPr>
          <w:r>
            <w:rPr>
              <w:position w:val="-26"/>
            </w:rPr>
            <w:t>27.06.13</w:t>
          </w:r>
        </w:p>
      </w:tc>
    </w:tr>
    <w:tr w:rsidR="008B1600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8B1600" w:rsidRPr="003E5D65" w:rsidRDefault="008B1600">
          <w:pPr>
            <w:pStyle w:val="Topptekst"/>
            <w:rPr>
              <w:b/>
              <w:position w:val="-28"/>
              <w:sz w:val="22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8B1600" w:rsidRPr="003E5D65" w:rsidRDefault="008B1600">
          <w:pPr>
            <w:pStyle w:val="Topptekst"/>
            <w:jc w:val="center"/>
            <w:rPr>
              <w:sz w:val="22"/>
            </w:rPr>
          </w:pPr>
          <w:r>
            <w:rPr>
              <w:sz w:val="22"/>
            </w:rPr>
            <w:t>Protokoll for kontroll av</w:t>
          </w:r>
          <w:r w:rsidRPr="003E5D65">
            <w:rPr>
              <w:sz w:val="22"/>
            </w:rPr>
            <w:t xml:space="preserve"> </w:t>
          </w:r>
          <w:r>
            <w:rPr>
              <w:sz w:val="22"/>
            </w:rPr>
            <w:t>A</w:t>
          </w:r>
          <w:r w:rsidRPr="003E5D65">
            <w:rPr>
              <w:sz w:val="22"/>
            </w:rPr>
            <w:t>TC</w:t>
          </w:r>
          <w:r>
            <w:rPr>
              <w:sz w:val="22"/>
            </w:rPr>
            <w:t xml:space="preserve"> - infrastruktur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8B1600" w:rsidRDefault="008B1600">
          <w:pPr>
            <w:pStyle w:val="Topptekst"/>
            <w:rPr>
              <w:position w:val="-26"/>
            </w:rPr>
          </w:pPr>
          <w:r>
            <w:rPr>
              <w:position w:val="-26"/>
            </w:rPr>
            <w:t>Rev.: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8B1600" w:rsidRPr="004A3392" w:rsidRDefault="008B1600" w:rsidP="00E84831">
          <w:pPr>
            <w:pStyle w:val="Topptekst"/>
            <w:rPr>
              <w:position w:val="-24"/>
            </w:rPr>
          </w:pPr>
          <w:r>
            <w:rPr>
              <w:position w:val="-24"/>
            </w:rPr>
            <w:t>001</w:t>
          </w:r>
        </w:p>
      </w:tc>
    </w:tr>
    <w:tr w:rsidR="008B1600">
      <w:trPr>
        <w:trHeight w:hRule="exact" w:val="300"/>
      </w:trPr>
      <w:tc>
        <w:tcPr>
          <w:tcW w:w="1814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8B1600" w:rsidRPr="003E5D65" w:rsidRDefault="008B1600">
          <w:pPr>
            <w:pStyle w:val="Topptekst"/>
            <w:jc w:val="center"/>
            <w:rPr>
              <w:b/>
              <w:position w:val="24"/>
              <w:sz w:val="22"/>
            </w:rPr>
          </w:pPr>
        </w:p>
      </w:tc>
      <w:tc>
        <w:tcPr>
          <w:tcW w:w="6124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8B1600" w:rsidRPr="003E5D65" w:rsidRDefault="008B1600">
          <w:pPr>
            <w:pStyle w:val="Topptekst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ATC</w:t>
          </w:r>
        </w:p>
      </w:tc>
      <w:tc>
        <w:tcPr>
          <w:tcW w:w="680" w:type="dxa"/>
          <w:tcBorders>
            <w:top w:val="nil"/>
            <w:left w:val="nil"/>
            <w:bottom w:val="single" w:sz="6" w:space="0" w:color="auto"/>
          </w:tcBorders>
        </w:tcPr>
        <w:p w:rsidR="008B1600" w:rsidRDefault="008B1600">
          <w:pPr>
            <w:pStyle w:val="Topptekst"/>
            <w:rPr>
              <w:position w:val="-26"/>
            </w:rPr>
          </w:pPr>
          <w:r>
            <w:rPr>
              <w:position w:val="-26"/>
            </w:rPr>
            <w:t>Side:</w:t>
          </w:r>
        </w:p>
      </w:tc>
      <w:tc>
        <w:tcPr>
          <w:tcW w:w="1134" w:type="dxa"/>
          <w:tcBorders>
            <w:top w:val="nil"/>
            <w:bottom w:val="single" w:sz="6" w:space="0" w:color="auto"/>
            <w:right w:val="nil"/>
          </w:tcBorders>
        </w:tcPr>
        <w:p w:rsidR="008B1600" w:rsidRDefault="008B1600">
          <w:pPr>
            <w:pStyle w:val="Topptekst"/>
            <w:rPr>
              <w:position w:val="-26"/>
            </w:rPr>
          </w:pPr>
          <w:r>
            <w:rPr>
              <w:rStyle w:val="Sidetall"/>
              <w:position w:val="-26"/>
            </w:rPr>
            <w:fldChar w:fldCharType="begin"/>
          </w:r>
          <w:r>
            <w:rPr>
              <w:rStyle w:val="Sidetall"/>
              <w:position w:val="-26"/>
            </w:rPr>
            <w:instrText xml:space="preserve"> PAGE </w:instrText>
          </w:r>
          <w:r>
            <w:rPr>
              <w:rStyle w:val="Sidetall"/>
              <w:position w:val="-26"/>
            </w:rPr>
            <w:fldChar w:fldCharType="separate"/>
          </w:r>
          <w:r w:rsidR="009312FA">
            <w:rPr>
              <w:rStyle w:val="Sidetall"/>
              <w:noProof/>
              <w:position w:val="-26"/>
            </w:rPr>
            <w:t>2</w:t>
          </w:r>
          <w:r>
            <w:rPr>
              <w:rStyle w:val="Sidetall"/>
              <w:position w:val="-26"/>
            </w:rPr>
            <w:fldChar w:fldCharType="end"/>
          </w:r>
          <w:r>
            <w:rPr>
              <w:position w:val="-26"/>
            </w:rPr>
            <w:t xml:space="preserve"> av </w:t>
          </w:r>
          <w:r>
            <w:rPr>
              <w:position w:val="-26"/>
            </w:rPr>
            <w:fldChar w:fldCharType="begin"/>
          </w:r>
          <w:r>
            <w:rPr>
              <w:position w:val="-26"/>
            </w:rPr>
            <w:instrText xml:space="preserve"> NUMPAGES  \* LOWER </w:instrText>
          </w:r>
          <w:r>
            <w:rPr>
              <w:position w:val="-26"/>
            </w:rPr>
            <w:fldChar w:fldCharType="separate"/>
          </w:r>
          <w:r w:rsidR="009312FA">
            <w:rPr>
              <w:noProof/>
              <w:position w:val="-26"/>
            </w:rPr>
            <w:t>20</w:t>
          </w:r>
          <w:r>
            <w:rPr>
              <w:position w:val="-26"/>
            </w:rPr>
            <w:fldChar w:fldCharType="end"/>
          </w:r>
        </w:p>
      </w:tc>
    </w:tr>
  </w:tbl>
  <w:p w:rsidR="008B1600" w:rsidRDefault="008B1600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600" w:rsidRDefault="008B1600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60FAB5C6"/>
    <w:lvl w:ilvl="0">
      <w:start w:val="1"/>
      <w:numFmt w:val="decimal"/>
      <w:pStyle w:val="Overskrift1"/>
      <w:lvlText w:val="%1"/>
      <w:legacy w:legacy="1" w:legacySpace="0" w:legacyIndent="454"/>
      <w:lvlJc w:val="left"/>
      <w:pPr>
        <w:ind w:left="709" w:hanging="454"/>
      </w:pPr>
    </w:lvl>
    <w:lvl w:ilvl="1">
      <w:start w:val="1"/>
      <w:numFmt w:val="decimal"/>
      <w:pStyle w:val="Overskrift2"/>
      <w:lvlText w:val="%1.%2"/>
      <w:legacy w:legacy="1" w:legacySpace="0" w:legacyIndent="708"/>
      <w:lvlJc w:val="left"/>
      <w:pPr>
        <w:ind w:left="425" w:hanging="708"/>
      </w:pPr>
    </w:lvl>
    <w:lvl w:ilvl="2">
      <w:start w:val="1"/>
      <w:numFmt w:val="decimal"/>
      <w:pStyle w:val="Overskrift3"/>
      <w:lvlText w:val="%1.%2.%3"/>
      <w:legacy w:legacy="1" w:legacySpace="0" w:legacyIndent="708"/>
      <w:lvlJc w:val="left"/>
      <w:pPr>
        <w:ind w:left="709" w:hanging="708"/>
      </w:pPr>
    </w:lvl>
    <w:lvl w:ilvl="3">
      <w:start w:val="1"/>
      <w:numFmt w:val="decimal"/>
      <w:pStyle w:val="Overskrift4"/>
      <w:lvlText w:val="%1.%2.%3.%4"/>
      <w:legacy w:legacy="1" w:legacySpace="0" w:legacyIndent="708"/>
      <w:lvlJc w:val="left"/>
      <w:pPr>
        <w:ind w:left="709" w:hanging="708"/>
      </w:pPr>
    </w:lvl>
    <w:lvl w:ilvl="4">
      <w:start w:val="1"/>
      <w:numFmt w:val="decimal"/>
      <w:pStyle w:val="Overskrift5"/>
      <w:lvlText w:val="%1.%2.%3.%4.%5"/>
      <w:legacy w:legacy="1" w:legacySpace="0" w:legacyIndent="708"/>
      <w:lvlJc w:val="left"/>
      <w:pPr>
        <w:ind w:left="3286" w:hanging="708"/>
      </w:pPr>
    </w:lvl>
    <w:lvl w:ilvl="5">
      <w:start w:val="1"/>
      <w:numFmt w:val="decimal"/>
      <w:pStyle w:val="Overskrift6"/>
      <w:lvlText w:val="%1.%2.%3.%4.%5.%6"/>
      <w:legacy w:legacy="1" w:legacySpace="0" w:legacyIndent="708"/>
      <w:lvlJc w:val="left"/>
      <w:pPr>
        <w:ind w:left="3994" w:hanging="708"/>
      </w:pPr>
    </w:lvl>
    <w:lvl w:ilvl="6">
      <w:start w:val="1"/>
      <w:numFmt w:val="decimal"/>
      <w:pStyle w:val="Overskrift7"/>
      <w:lvlText w:val="%1.%2.%3.%4.%5.%6.%7"/>
      <w:legacy w:legacy="1" w:legacySpace="0" w:legacyIndent="708"/>
      <w:lvlJc w:val="left"/>
      <w:pPr>
        <w:ind w:left="4702" w:hanging="708"/>
      </w:pPr>
    </w:lvl>
    <w:lvl w:ilvl="7">
      <w:start w:val="1"/>
      <w:numFmt w:val="decimal"/>
      <w:pStyle w:val="Overskrift8"/>
      <w:lvlText w:val="%1.%2.%3.%4.%5.%6.%7.%8"/>
      <w:legacy w:legacy="1" w:legacySpace="0" w:legacyIndent="708"/>
      <w:lvlJc w:val="left"/>
      <w:pPr>
        <w:ind w:left="5410" w:hanging="708"/>
      </w:pPr>
    </w:lvl>
    <w:lvl w:ilvl="8">
      <w:start w:val="1"/>
      <w:numFmt w:val="decimal"/>
      <w:pStyle w:val="Overskrift9"/>
      <w:lvlText w:val="%1.%2.%3.%4.%5.%6.%7.%8.%9"/>
      <w:legacy w:legacy="1" w:legacySpace="0" w:legacyIndent="708"/>
      <w:lvlJc w:val="left"/>
      <w:pPr>
        <w:ind w:left="6118" w:hanging="708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5425B1E"/>
    <w:multiLevelType w:val="singleLevel"/>
    <w:tmpl w:val="041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CDC172B"/>
    <w:multiLevelType w:val="singleLevel"/>
    <w:tmpl w:val="B21662DC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</w:lvl>
  </w:abstractNum>
  <w:abstractNum w:abstractNumId="4">
    <w:nsid w:val="0DC27CDA"/>
    <w:multiLevelType w:val="singleLevel"/>
    <w:tmpl w:val="9EC440E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5">
    <w:nsid w:val="157F6BBE"/>
    <w:multiLevelType w:val="singleLevel"/>
    <w:tmpl w:val="B21662DC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</w:lvl>
  </w:abstractNum>
  <w:abstractNum w:abstractNumId="6">
    <w:nsid w:val="17F127C3"/>
    <w:multiLevelType w:val="singleLevel"/>
    <w:tmpl w:val="04AE05E6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7">
    <w:nsid w:val="22747EB1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BA93BA1"/>
    <w:multiLevelType w:val="hybridMultilevel"/>
    <w:tmpl w:val="83B642D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55758"/>
    <w:multiLevelType w:val="singleLevel"/>
    <w:tmpl w:val="9EC440E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0">
    <w:nsid w:val="321755A6"/>
    <w:multiLevelType w:val="singleLevel"/>
    <w:tmpl w:val="9EC440E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1">
    <w:nsid w:val="34711D4D"/>
    <w:multiLevelType w:val="hybridMultilevel"/>
    <w:tmpl w:val="8CA657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87A8D"/>
    <w:multiLevelType w:val="singleLevel"/>
    <w:tmpl w:val="02643636"/>
    <w:lvl w:ilvl="0">
      <w:start w:val="1"/>
      <w:numFmt w:val="bullet"/>
      <w:lvlText w:val="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</w:abstractNum>
  <w:abstractNum w:abstractNumId="13">
    <w:nsid w:val="35ED045D"/>
    <w:multiLevelType w:val="hybridMultilevel"/>
    <w:tmpl w:val="0D4C60CE"/>
    <w:lvl w:ilvl="0" w:tplc="219A7C70">
      <w:start w:val="8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E57685"/>
    <w:multiLevelType w:val="hybridMultilevel"/>
    <w:tmpl w:val="534E4E40"/>
    <w:lvl w:ilvl="0" w:tplc="219A7C70">
      <w:start w:val="8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0575DA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BE12117"/>
    <w:multiLevelType w:val="multilevel"/>
    <w:tmpl w:val="3A1E1628"/>
    <w:lvl w:ilvl="0">
      <w:start w:val="1"/>
      <w:numFmt w:val="decimal"/>
      <w:pStyle w:val="Prveprotokoll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pStyle w:val="Prveprotokoll2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5D251C85"/>
    <w:multiLevelType w:val="singleLevel"/>
    <w:tmpl w:val="04AE05E6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18">
    <w:nsid w:val="5D2C1F16"/>
    <w:multiLevelType w:val="singleLevel"/>
    <w:tmpl w:val="6E7CEEE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0875627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2F47623"/>
    <w:multiLevelType w:val="singleLevel"/>
    <w:tmpl w:val="9EC440E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21">
    <w:nsid w:val="64F42872"/>
    <w:multiLevelType w:val="singleLevel"/>
    <w:tmpl w:val="D03040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AC72539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ACC5970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3A66EE9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46933CB"/>
    <w:multiLevelType w:val="singleLevel"/>
    <w:tmpl w:val="4FCE2724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</w:lvl>
  </w:abstractNum>
  <w:abstractNum w:abstractNumId="26">
    <w:nsid w:val="749C52CB"/>
    <w:multiLevelType w:val="singleLevel"/>
    <w:tmpl w:val="B21662DC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</w:lvl>
  </w:abstractNum>
  <w:abstractNum w:abstractNumId="27">
    <w:nsid w:val="7A7E7809"/>
    <w:multiLevelType w:val="singleLevel"/>
    <w:tmpl w:val="04AE05E6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8"/>
  </w:num>
  <w:num w:numId="4">
    <w:abstractNumId w:val="25"/>
  </w:num>
  <w:num w:numId="5">
    <w:abstractNumId w:val="12"/>
  </w:num>
  <w:num w:numId="6">
    <w:abstractNumId w:val="23"/>
  </w:num>
  <w:num w:numId="7">
    <w:abstractNumId w:val="7"/>
  </w:num>
  <w:num w:numId="8">
    <w:abstractNumId w:val="19"/>
  </w:num>
  <w:num w:numId="9">
    <w:abstractNumId w:val="22"/>
  </w:num>
  <w:num w:numId="10">
    <w:abstractNumId w:val="24"/>
  </w:num>
  <w:num w:numId="11">
    <w:abstractNumId w:val="2"/>
  </w:num>
  <w:num w:numId="12">
    <w:abstractNumId w:val="21"/>
  </w:num>
  <w:num w:numId="13">
    <w:abstractNumId w:val="15"/>
  </w:num>
  <w:num w:numId="14">
    <w:abstractNumId w:val="3"/>
  </w:num>
  <w:num w:numId="15">
    <w:abstractNumId w:val="17"/>
  </w:num>
  <w:num w:numId="16">
    <w:abstractNumId w:val="9"/>
  </w:num>
  <w:num w:numId="17">
    <w:abstractNumId w:val="5"/>
  </w:num>
  <w:num w:numId="18">
    <w:abstractNumId w:val="6"/>
  </w:num>
  <w:num w:numId="19">
    <w:abstractNumId w:val="4"/>
  </w:num>
  <w:num w:numId="20">
    <w:abstractNumId w:val="20"/>
  </w:num>
  <w:num w:numId="21">
    <w:abstractNumId w:val="26"/>
  </w:num>
  <w:num w:numId="22">
    <w:abstractNumId w:val="27"/>
  </w:num>
  <w:num w:numId="23">
    <w:abstractNumId w:val="10"/>
  </w:num>
  <w:num w:numId="24">
    <w:abstractNumId w:val="13"/>
  </w:num>
  <w:num w:numId="25">
    <w:abstractNumId w:val="14"/>
  </w:num>
  <w:num w:numId="26">
    <w:abstractNumId w:val="8"/>
  </w:num>
  <w:num w:numId="27">
    <w:abstractNumId w:val="1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754"/>
    <w:rsid w:val="00004095"/>
    <w:rsid w:val="00015B8A"/>
    <w:rsid w:val="00036967"/>
    <w:rsid w:val="0004203F"/>
    <w:rsid w:val="0007777E"/>
    <w:rsid w:val="000C3B1F"/>
    <w:rsid w:val="00175060"/>
    <w:rsid w:val="00185FFC"/>
    <w:rsid w:val="00193098"/>
    <w:rsid w:val="001D4299"/>
    <w:rsid w:val="001D5030"/>
    <w:rsid w:val="001D5F01"/>
    <w:rsid w:val="001E7A74"/>
    <w:rsid w:val="001F109A"/>
    <w:rsid w:val="001F19AF"/>
    <w:rsid w:val="00205C21"/>
    <w:rsid w:val="00210E5E"/>
    <w:rsid w:val="0023484B"/>
    <w:rsid w:val="0024375C"/>
    <w:rsid w:val="002803E1"/>
    <w:rsid w:val="00283109"/>
    <w:rsid w:val="002C1094"/>
    <w:rsid w:val="002C1E90"/>
    <w:rsid w:val="002D66F6"/>
    <w:rsid w:val="002E220C"/>
    <w:rsid w:val="002E24FB"/>
    <w:rsid w:val="002F109B"/>
    <w:rsid w:val="003167A7"/>
    <w:rsid w:val="00321955"/>
    <w:rsid w:val="00324F62"/>
    <w:rsid w:val="00347151"/>
    <w:rsid w:val="00371C52"/>
    <w:rsid w:val="003914B7"/>
    <w:rsid w:val="003B4031"/>
    <w:rsid w:val="003C47D6"/>
    <w:rsid w:val="003E5D65"/>
    <w:rsid w:val="003F5316"/>
    <w:rsid w:val="0040152F"/>
    <w:rsid w:val="00415ABD"/>
    <w:rsid w:val="004264A4"/>
    <w:rsid w:val="00442B5C"/>
    <w:rsid w:val="00452139"/>
    <w:rsid w:val="00465C7D"/>
    <w:rsid w:val="004A3392"/>
    <w:rsid w:val="00515E97"/>
    <w:rsid w:val="0051623C"/>
    <w:rsid w:val="00557BE7"/>
    <w:rsid w:val="00562304"/>
    <w:rsid w:val="00567E52"/>
    <w:rsid w:val="005968DC"/>
    <w:rsid w:val="005B0624"/>
    <w:rsid w:val="005E5A8F"/>
    <w:rsid w:val="005F5BF2"/>
    <w:rsid w:val="00603434"/>
    <w:rsid w:val="00603830"/>
    <w:rsid w:val="00627301"/>
    <w:rsid w:val="00666E71"/>
    <w:rsid w:val="00692485"/>
    <w:rsid w:val="006A4E98"/>
    <w:rsid w:val="006B3A0B"/>
    <w:rsid w:val="006D64BA"/>
    <w:rsid w:val="00780DE4"/>
    <w:rsid w:val="00781583"/>
    <w:rsid w:val="00791EC3"/>
    <w:rsid w:val="007C5076"/>
    <w:rsid w:val="007D5D4B"/>
    <w:rsid w:val="00803C6C"/>
    <w:rsid w:val="00805851"/>
    <w:rsid w:val="008304E3"/>
    <w:rsid w:val="00850E51"/>
    <w:rsid w:val="008679C6"/>
    <w:rsid w:val="008961B3"/>
    <w:rsid w:val="008B1600"/>
    <w:rsid w:val="008B70B1"/>
    <w:rsid w:val="008B7E50"/>
    <w:rsid w:val="008E2D4D"/>
    <w:rsid w:val="008F480D"/>
    <w:rsid w:val="00914670"/>
    <w:rsid w:val="00930754"/>
    <w:rsid w:val="009312FA"/>
    <w:rsid w:val="00992E87"/>
    <w:rsid w:val="0099476D"/>
    <w:rsid w:val="00995685"/>
    <w:rsid w:val="009A0EAE"/>
    <w:rsid w:val="009E7094"/>
    <w:rsid w:val="00A047BB"/>
    <w:rsid w:val="00A322BB"/>
    <w:rsid w:val="00AB6BB4"/>
    <w:rsid w:val="00AC5A29"/>
    <w:rsid w:val="00AF30D1"/>
    <w:rsid w:val="00AF4252"/>
    <w:rsid w:val="00B25004"/>
    <w:rsid w:val="00B50577"/>
    <w:rsid w:val="00B51CC1"/>
    <w:rsid w:val="00B567F1"/>
    <w:rsid w:val="00B631CA"/>
    <w:rsid w:val="00B63A81"/>
    <w:rsid w:val="00B9582A"/>
    <w:rsid w:val="00BA1478"/>
    <w:rsid w:val="00BB224A"/>
    <w:rsid w:val="00BD77A5"/>
    <w:rsid w:val="00BE56CD"/>
    <w:rsid w:val="00BF7CF7"/>
    <w:rsid w:val="00C107C4"/>
    <w:rsid w:val="00C32CB9"/>
    <w:rsid w:val="00CB2D52"/>
    <w:rsid w:val="00CC529C"/>
    <w:rsid w:val="00CE3D70"/>
    <w:rsid w:val="00D1633D"/>
    <w:rsid w:val="00D2366D"/>
    <w:rsid w:val="00D63780"/>
    <w:rsid w:val="00DC1E01"/>
    <w:rsid w:val="00DF5477"/>
    <w:rsid w:val="00E016ED"/>
    <w:rsid w:val="00E13B78"/>
    <w:rsid w:val="00E64811"/>
    <w:rsid w:val="00E84831"/>
    <w:rsid w:val="00E9129B"/>
    <w:rsid w:val="00EA32F3"/>
    <w:rsid w:val="00EC36D9"/>
    <w:rsid w:val="00ED28D3"/>
    <w:rsid w:val="00EF4110"/>
    <w:rsid w:val="00EF6736"/>
    <w:rsid w:val="00F03710"/>
    <w:rsid w:val="00F206DA"/>
    <w:rsid w:val="00F31F44"/>
    <w:rsid w:val="00F415FF"/>
    <w:rsid w:val="00F74751"/>
    <w:rsid w:val="00F81BC7"/>
    <w:rsid w:val="00FE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12F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qFormat/>
    <w:rsid w:val="007C5076"/>
    <w:pPr>
      <w:keepNext/>
      <w:pageBreakBefore/>
      <w:numPr>
        <w:numId w:val="1"/>
      </w:numPr>
      <w:spacing w:before="240" w:after="120"/>
      <w:ind w:hanging="709"/>
      <w:outlineLvl w:val="0"/>
    </w:pPr>
    <w:rPr>
      <w:b/>
      <w:caps/>
      <w:kern w:val="28"/>
      <w:sz w:val="24"/>
    </w:rPr>
  </w:style>
  <w:style w:type="paragraph" w:styleId="Overskrift2">
    <w:name w:val="heading 2"/>
    <w:basedOn w:val="Normal"/>
    <w:next w:val="Normal"/>
    <w:qFormat/>
    <w:rsid w:val="006D64BA"/>
    <w:pPr>
      <w:keepNext/>
      <w:numPr>
        <w:ilvl w:val="1"/>
        <w:numId w:val="1"/>
      </w:numPr>
      <w:spacing w:after="60"/>
      <w:ind w:hanging="425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qFormat/>
    <w:rsid w:val="006D64BA"/>
    <w:pPr>
      <w:keepNext/>
      <w:numPr>
        <w:ilvl w:val="2"/>
        <w:numId w:val="1"/>
      </w:numPr>
      <w:spacing w:after="60"/>
      <w:ind w:hanging="709"/>
      <w:outlineLvl w:val="2"/>
    </w:pPr>
    <w:rPr>
      <w:b/>
    </w:rPr>
  </w:style>
  <w:style w:type="paragraph" w:styleId="Overskrift4">
    <w:name w:val="heading 4"/>
    <w:basedOn w:val="Normal"/>
    <w:next w:val="Normal"/>
    <w:qFormat/>
    <w:rsid w:val="006D64BA"/>
    <w:pPr>
      <w:keepNext/>
      <w:numPr>
        <w:ilvl w:val="3"/>
        <w:numId w:val="1"/>
      </w:numPr>
      <w:spacing w:after="60"/>
      <w:ind w:left="851" w:hanging="851"/>
      <w:outlineLvl w:val="3"/>
    </w:pPr>
  </w:style>
  <w:style w:type="paragraph" w:styleId="Overskrift5">
    <w:name w:val="heading 5"/>
    <w:basedOn w:val="Normal"/>
    <w:next w:val="Normal"/>
    <w:qFormat/>
    <w:rsid w:val="006D64BA"/>
    <w:pPr>
      <w:numPr>
        <w:ilvl w:val="4"/>
        <w:numId w:val="1"/>
      </w:numPr>
      <w:spacing w:before="240" w:after="60"/>
      <w:ind w:left="993" w:hanging="993"/>
      <w:outlineLvl w:val="4"/>
    </w:pPr>
  </w:style>
  <w:style w:type="paragraph" w:styleId="Overskrift6">
    <w:name w:val="heading 6"/>
    <w:basedOn w:val="Normal"/>
    <w:next w:val="Normal"/>
    <w:qFormat/>
    <w:rsid w:val="006D64BA"/>
    <w:pPr>
      <w:numPr>
        <w:ilvl w:val="5"/>
        <w:numId w:val="1"/>
      </w:numPr>
      <w:spacing w:before="240" w:after="60"/>
      <w:ind w:left="1134" w:hanging="1134"/>
      <w:outlineLvl w:val="5"/>
    </w:pPr>
    <w:rPr>
      <w:i/>
    </w:rPr>
  </w:style>
  <w:style w:type="paragraph" w:styleId="Overskrift7">
    <w:name w:val="heading 7"/>
    <w:basedOn w:val="Normal"/>
    <w:next w:val="Normal"/>
    <w:qFormat/>
    <w:rsid w:val="006D64BA"/>
    <w:pPr>
      <w:numPr>
        <w:ilvl w:val="6"/>
        <w:numId w:val="1"/>
      </w:numPr>
      <w:spacing w:before="240" w:after="60"/>
      <w:ind w:left="1418" w:hanging="1418"/>
      <w:outlineLvl w:val="6"/>
    </w:pPr>
  </w:style>
  <w:style w:type="paragraph" w:styleId="Overskrift8">
    <w:name w:val="heading 8"/>
    <w:basedOn w:val="Normal"/>
    <w:next w:val="Normal"/>
    <w:qFormat/>
    <w:rsid w:val="006D64BA"/>
    <w:pPr>
      <w:numPr>
        <w:ilvl w:val="7"/>
        <w:numId w:val="1"/>
      </w:numPr>
      <w:spacing w:before="240" w:after="60"/>
      <w:ind w:left="1560" w:hanging="1560"/>
      <w:outlineLvl w:val="7"/>
    </w:pPr>
    <w:rPr>
      <w:i/>
    </w:rPr>
  </w:style>
  <w:style w:type="paragraph" w:styleId="Overskrift9">
    <w:name w:val="heading 9"/>
    <w:basedOn w:val="Normal"/>
    <w:next w:val="Normal"/>
    <w:qFormat/>
    <w:rsid w:val="006D64BA"/>
    <w:pPr>
      <w:numPr>
        <w:ilvl w:val="8"/>
        <w:numId w:val="1"/>
      </w:numPr>
      <w:spacing w:before="240" w:after="60"/>
      <w:ind w:left="1560" w:hanging="1560"/>
      <w:outlineLvl w:val="8"/>
    </w:pPr>
    <w:rPr>
      <w:i/>
      <w:sz w:val="18"/>
    </w:rPr>
  </w:style>
  <w:style w:type="character" w:default="1" w:styleId="Standardskriftforavsnitt">
    <w:name w:val="Default Paragraph Font"/>
    <w:uiPriority w:val="1"/>
    <w:semiHidden/>
    <w:unhideWhenUsed/>
    <w:rsid w:val="009312FA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9312FA"/>
  </w:style>
  <w:style w:type="paragraph" w:styleId="Topptekst">
    <w:name w:val="header"/>
    <w:basedOn w:val="Normal"/>
    <w:rsid w:val="006D64BA"/>
    <w:pPr>
      <w:tabs>
        <w:tab w:val="center" w:pos="4536"/>
        <w:tab w:val="right" w:pos="9072"/>
      </w:tabs>
    </w:pPr>
    <w:rPr>
      <w:sz w:val="18"/>
    </w:rPr>
  </w:style>
  <w:style w:type="paragraph" w:customStyle="1" w:styleId="Tekst">
    <w:name w:val="Tekst"/>
    <w:basedOn w:val="Normal"/>
    <w:next w:val="Normal"/>
  </w:style>
  <w:style w:type="paragraph" w:styleId="Bunntekst">
    <w:name w:val="footer"/>
    <w:basedOn w:val="Normal"/>
    <w:rsid w:val="006D64BA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INNH1">
    <w:name w:val="toc 1"/>
    <w:basedOn w:val="Normal"/>
    <w:next w:val="Normal"/>
    <w:semiHidden/>
    <w:rsid w:val="006D64BA"/>
    <w:pPr>
      <w:tabs>
        <w:tab w:val="left" w:pos="284"/>
        <w:tab w:val="right" w:leader="dot" w:pos="9637"/>
      </w:tabs>
    </w:pPr>
    <w:rPr>
      <w:b/>
      <w:caps/>
    </w:rPr>
  </w:style>
  <w:style w:type="paragraph" w:styleId="INNH2">
    <w:name w:val="toc 2"/>
    <w:basedOn w:val="Normal"/>
    <w:next w:val="Normal"/>
    <w:semiHidden/>
    <w:rsid w:val="006D64BA"/>
    <w:pPr>
      <w:tabs>
        <w:tab w:val="left" w:pos="709"/>
        <w:tab w:val="right" w:leader="dot" w:pos="9637"/>
      </w:tabs>
      <w:ind w:left="220"/>
    </w:pPr>
    <w:rPr>
      <w:b/>
    </w:rPr>
  </w:style>
  <w:style w:type="paragraph" w:styleId="INNH3">
    <w:name w:val="toc 3"/>
    <w:basedOn w:val="Normal"/>
    <w:next w:val="Normal"/>
    <w:semiHidden/>
    <w:rsid w:val="006D64BA"/>
    <w:pPr>
      <w:tabs>
        <w:tab w:val="left" w:pos="1134"/>
        <w:tab w:val="right" w:leader="dot" w:pos="9637"/>
      </w:tabs>
      <w:ind w:left="440"/>
    </w:pPr>
    <w:rPr>
      <w:b/>
      <w:sz w:val="20"/>
    </w:rPr>
  </w:style>
  <w:style w:type="paragraph" w:styleId="INNH4">
    <w:name w:val="toc 4"/>
    <w:basedOn w:val="Normal"/>
    <w:next w:val="Normal"/>
    <w:semiHidden/>
    <w:rsid w:val="006D64BA"/>
    <w:pPr>
      <w:tabs>
        <w:tab w:val="right" w:leader="dot" w:pos="9071"/>
        <w:tab w:val="right" w:leader="dot" w:pos="9637"/>
      </w:tabs>
      <w:ind w:left="660"/>
    </w:pPr>
    <w:rPr>
      <w:sz w:val="20"/>
    </w:rPr>
  </w:style>
  <w:style w:type="paragraph" w:styleId="INNH5">
    <w:name w:val="toc 5"/>
    <w:basedOn w:val="Normal"/>
    <w:next w:val="Normal"/>
    <w:semiHidden/>
    <w:pPr>
      <w:tabs>
        <w:tab w:val="right" w:leader="dot" w:pos="9637"/>
      </w:tabs>
      <w:ind w:left="880"/>
    </w:pPr>
  </w:style>
  <w:style w:type="paragraph" w:styleId="INNH6">
    <w:name w:val="toc 6"/>
    <w:basedOn w:val="Normal"/>
    <w:next w:val="Normal"/>
    <w:semiHidden/>
    <w:pPr>
      <w:tabs>
        <w:tab w:val="right" w:leader="dot" w:pos="9637"/>
      </w:tabs>
      <w:ind w:left="1100"/>
    </w:pPr>
  </w:style>
  <w:style w:type="paragraph" w:styleId="INNH7">
    <w:name w:val="toc 7"/>
    <w:basedOn w:val="Normal"/>
    <w:next w:val="Normal"/>
    <w:semiHidden/>
    <w:pPr>
      <w:tabs>
        <w:tab w:val="right" w:leader="dot" w:pos="9637"/>
      </w:tabs>
      <w:ind w:left="1320"/>
    </w:pPr>
  </w:style>
  <w:style w:type="paragraph" w:styleId="INNH8">
    <w:name w:val="toc 8"/>
    <w:basedOn w:val="Normal"/>
    <w:next w:val="Normal"/>
    <w:semiHidden/>
    <w:pPr>
      <w:tabs>
        <w:tab w:val="right" w:leader="dot" w:pos="9637"/>
      </w:tabs>
      <w:ind w:left="1540"/>
    </w:pPr>
  </w:style>
  <w:style w:type="paragraph" w:styleId="INNH9">
    <w:name w:val="toc 9"/>
    <w:basedOn w:val="Normal"/>
    <w:next w:val="Normal"/>
    <w:semiHidden/>
    <w:pPr>
      <w:tabs>
        <w:tab w:val="right" w:leader="dot" w:pos="9637"/>
      </w:tabs>
      <w:ind w:left="1760"/>
    </w:pPr>
  </w:style>
  <w:style w:type="paragraph" w:styleId="Brdtekst">
    <w:name w:val="Body Text"/>
    <w:basedOn w:val="Normal"/>
    <w:pPr>
      <w:spacing w:after="120"/>
    </w:pPr>
    <w:rPr>
      <w:rFonts w:ascii="Helvetica" w:hAnsi="Helvetica"/>
      <w:sz w:val="24"/>
    </w:rPr>
  </w:style>
  <w:style w:type="paragraph" w:styleId="Brdtekstinnrykk">
    <w:name w:val="Body Text Indent"/>
    <w:basedOn w:val="Normal"/>
    <w:pPr>
      <w:spacing w:after="120"/>
      <w:ind w:left="360"/>
    </w:pPr>
    <w:rPr>
      <w:rFonts w:ascii="Helvetica" w:hAnsi="Helvetica"/>
      <w:sz w:val="24"/>
    </w:rPr>
  </w:style>
  <w:style w:type="paragraph" w:customStyle="1" w:styleId="TabellTekst">
    <w:name w:val="TabellTekst"/>
    <w:basedOn w:val="Normal"/>
    <w:next w:val="Normal"/>
    <w:rsid w:val="006D64BA"/>
    <w:pPr>
      <w:spacing w:before="120" w:after="120"/>
      <w:ind w:left="1962" w:right="1962" w:hanging="1962"/>
    </w:pPr>
    <w:rPr>
      <w:i/>
    </w:rPr>
  </w:style>
  <w:style w:type="paragraph" w:styleId="Bildetekst">
    <w:name w:val="caption"/>
    <w:basedOn w:val="Normal"/>
    <w:next w:val="Normal"/>
    <w:qFormat/>
    <w:rsid w:val="006D64BA"/>
    <w:pPr>
      <w:spacing w:before="120" w:after="120"/>
      <w:ind w:left="1962" w:right="1962" w:hanging="1962"/>
    </w:pPr>
    <w:rPr>
      <w:i/>
    </w:rPr>
  </w:style>
  <w:style w:type="paragraph" w:customStyle="1" w:styleId="FormelTekst">
    <w:name w:val="FormelTekst"/>
    <w:basedOn w:val="Normal"/>
    <w:next w:val="Normal"/>
    <w:rsid w:val="006D64BA"/>
    <w:pPr>
      <w:tabs>
        <w:tab w:val="center" w:pos="4536"/>
        <w:tab w:val="right" w:pos="9639"/>
      </w:tabs>
    </w:pPr>
  </w:style>
  <w:style w:type="paragraph" w:customStyle="1" w:styleId="FigurTekst">
    <w:name w:val="FigurTekst"/>
    <w:basedOn w:val="Normal"/>
    <w:next w:val="Normal"/>
    <w:rsid w:val="006D64BA"/>
    <w:pPr>
      <w:spacing w:before="120" w:after="120"/>
      <w:ind w:left="1962" w:right="1962" w:hanging="1962"/>
    </w:pPr>
    <w:rPr>
      <w:i/>
    </w:rPr>
  </w:style>
  <w:style w:type="paragraph" w:customStyle="1" w:styleId="Bokdel">
    <w:name w:val="Bokdel"/>
    <w:basedOn w:val="Topptekst"/>
    <w:rPr>
      <w:position w:val="-26"/>
    </w:rPr>
  </w:style>
  <w:style w:type="paragraph" w:customStyle="1" w:styleId="Sikkerhetskrav">
    <w:name w:val="Sikkerhetskrav"/>
    <w:basedOn w:val="Normal"/>
    <w:rsid w:val="006D64BA"/>
    <w:pPr>
      <w:ind w:hanging="567"/>
    </w:pPr>
  </w:style>
  <w:style w:type="paragraph" w:customStyle="1" w:styleId="Definisjonerlrestoff">
    <w:name w:val="Definisjonerlærestoff"/>
    <w:basedOn w:val="Normal"/>
    <w:rsid w:val="006D64BA"/>
    <w:pPr>
      <w:framePr w:hSpace="142" w:wrap="notBeside" w:vAnchor="text" w:hAnchor="margin" w:y="1"/>
      <w:shd w:val="clear" w:color="auto" w:fill="C0C0C0"/>
    </w:pPr>
  </w:style>
  <w:style w:type="paragraph" w:customStyle="1" w:styleId="Kommentar">
    <w:name w:val="Kommentar"/>
    <w:basedOn w:val="Normal"/>
    <w:rsid w:val="006D64BA"/>
    <w:rPr>
      <w:i/>
      <w:vanish/>
      <w:color w:val="0000FF"/>
    </w:rPr>
  </w:style>
  <w:style w:type="paragraph" w:styleId="Dokumentkart">
    <w:name w:val="Document Map"/>
    <w:basedOn w:val="Normal"/>
    <w:semiHidden/>
    <w:rsid w:val="006D64BA"/>
    <w:pPr>
      <w:shd w:val="clear" w:color="auto" w:fill="000080"/>
    </w:pPr>
    <w:rPr>
      <w:rFonts w:ascii="Tahoma" w:hAnsi="Tahoma"/>
    </w:rPr>
  </w:style>
  <w:style w:type="character" w:customStyle="1" w:styleId="Testprotokol">
    <w:name w:val="Testprotokol"/>
    <w:rsid w:val="00B631CA"/>
    <w:rPr>
      <w:rFonts w:ascii="Arial" w:hAnsi="Arial"/>
      <w:noProof w:val="0"/>
      <w:sz w:val="22"/>
      <w:lang w:val="en-US"/>
    </w:rPr>
  </w:style>
  <w:style w:type="table" w:styleId="Tabellrutenett">
    <w:name w:val="Table Grid"/>
    <w:basedOn w:val="Vanligtabell"/>
    <w:rsid w:val="00B631CA"/>
    <w:pPr>
      <w:spacing w:before="60" w:after="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verskrift">
    <w:name w:val="Testoverskrift"/>
    <w:basedOn w:val="Normal"/>
    <w:link w:val="TestoverskriftTegn"/>
    <w:rsid w:val="00AB6BB4"/>
    <w:pPr>
      <w:spacing w:before="120" w:after="120"/>
    </w:pPr>
    <w:rPr>
      <w:i/>
    </w:rPr>
  </w:style>
  <w:style w:type="paragraph" w:styleId="Bobletekst">
    <w:name w:val="Balloon Text"/>
    <w:basedOn w:val="Normal"/>
    <w:semiHidden/>
    <w:rsid w:val="003C47D6"/>
    <w:rPr>
      <w:rFonts w:ascii="Tahoma" w:hAnsi="Tahoma" w:cs="Tahoma"/>
      <w:sz w:val="16"/>
      <w:szCs w:val="16"/>
    </w:rPr>
  </w:style>
  <w:style w:type="paragraph" w:customStyle="1" w:styleId="Tittelfelt-2">
    <w:name w:val="Tittelfelt-2"/>
    <w:basedOn w:val="Normal"/>
    <w:next w:val="Normal"/>
    <w:autoRedefine/>
    <w:rsid w:val="002D66F6"/>
    <w:pPr>
      <w:spacing w:before="20" w:after="20"/>
      <w:contextualSpacing/>
    </w:pPr>
    <w:rPr>
      <w:sz w:val="18"/>
    </w:rPr>
  </w:style>
  <w:style w:type="paragraph" w:customStyle="1" w:styleId="Tittelfelt-1">
    <w:name w:val="Tittelfelt-1"/>
    <w:basedOn w:val="Normal"/>
    <w:next w:val="Normal"/>
    <w:autoRedefine/>
    <w:rsid w:val="002D66F6"/>
    <w:pPr>
      <w:spacing w:before="40" w:after="20"/>
    </w:pPr>
    <w:rPr>
      <w:rFonts w:ascii="Times New Roman" w:hAnsi="Times New Roman"/>
      <w:sz w:val="16"/>
      <w:szCs w:val="16"/>
    </w:rPr>
  </w:style>
  <w:style w:type="paragraph" w:customStyle="1" w:styleId="Tittelfelt-3">
    <w:name w:val="Tittelfelt-3"/>
    <w:basedOn w:val="Normal"/>
    <w:autoRedefine/>
    <w:rsid w:val="002D66F6"/>
    <w:pPr>
      <w:spacing w:before="40" w:after="40"/>
      <w:contextualSpacing/>
    </w:pPr>
    <w:rPr>
      <w:rFonts w:ascii="Times New Roman" w:hAnsi="Times New Roman"/>
      <w:b/>
      <w:sz w:val="28"/>
      <w:szCs w:val="28"/>
    </w:rPr>
  </w:style>
  <w:style w:type="paragraph" w:customStyle="1" w:styleId="Tittelfelt-4">
    <w:name w:val="Tittelfelt-4"/>
    <w:basedOn w:val="Tittelfelt-2"/>
    <w:autoRedefine/>
    <w:rsid w:val="002D66F6"/>
    <w:pPr>
      <w:spacing w:before="120" w:after="0"/>
      <w:jc w:val="center"/>
    </w:pPr>
    <w:rPr>
      <w:b/>
      <w:bCs/>
      <w:caps/>
      <w:sz w:val="28"/>
      <w:szCs w:val="28"/>
    </w:rPr>
  </w:style>
  <w:style w:type="paragraph" w:customStyle="1" w:styleId="Forside-1">
    <w:name w:val="Forside-1"/>
    <w:basedOn w:val="Normal"/>
    <w:autoRedefine/>
    <w:rsid w:val="002D66F6"/>
    <w:pPr>
      <w:jc w:val="center"/>
    </w:pPr>
    <w:rPr>
      <w:rFonts w:ascii="Times New Roman" w:hAnsi="Times New Roman"/>
      <w:b/>
      <w:caps/>
      <w:sz w:val="40"/>
      <w:szCs w:val="40"/>
    </w:rPr>
  </w:style>
  <w:style w:type="paragraph" w:customStyle="1" w:styleId="Forside-2">
    <w:name w:val="Forside-2"/>
    <w:basedOn w:val="Forside-1"/>
    <w:autoRedefine/>
    <w:rsid w:val="002D66F6"/>
    <w:rPr>
      <w:caps w:val="0"/>
    </w:rPr>
  </w:style>
  <w:style w:type="paragraph" w:styleId="Revisjon">
    <w:name w:val="Revision"/>
    <w:hidden/>
    <w:uiPriority w:val="99"/>
    <w:semiHidden/>
    <w:rsid w:val="005623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avsnitt">
    <w:name w:val="List Paragraph"/>
    <w:basedOn w:val="Normal"/>
    <w:link w:val="ListeavsnittTegn"/>
    <w:uiPriority w:val="34"/>
    <w:qFormat/>
    <w:rsid w:val="001D5F01"/>
    <w:pPr>
      <w:ind w:left="720"/>
      <w:contextualSpacing/>
    </w:pPr>
  </w:style>
  <w:style w:type="paragraph" w:customStyle="1" w:styleId="Prveprotokoll1">
    <w:name w:val="Prøveprotokoll 1"/>
    <w:basedOn w:val="Testoverskrift"/>
    <w:link w:val="Prveprotokoll1Tegn"/>
    <w:qFormat/>
    <w:rsid w:val="00A047BB"/>
    <w:pPr>
      <w:numPr>
        <w:numId w:val="27"/>
      </w:numPr>
      <w:tabs>
        <w:tab w:val="left" w:pos="284"/>
        <w:tab w:val="left" w:pos="851"/>
        <w:tab w:val="left" w:pos="1134"/>
      </w:tabs>
    </w:pPr>
  </w:style>
  <w:style w:type="paragraph" w:customStyle="1" w:styleId="Prveprotokoll2">
    <w:name w:val="Prøveprotokoll 2"/>
    <w:basedOn w:val="Listeavsnitt"/>
    <w:link w:val="Prveprotokoll2Tegn"/>
    <w:qFormat/>
    <w:rsid w:val="00465C7D"/>
    <w:pPr>
      <w:numPr>
        <w:ilvl w:val="1"/>
        <w:numId w:val="27"/>
      </w:numPr>
      <w:tabs>
        <w:tab w:val="left" w:pos="284"/>
        <w:tab w:val="left" w:pos="851"/>
        <w:tab w:val="left" w:pos="1134"/>
      </w:tabs>
      <w:spacing w:before="60" w:after="60"/>
    </w:pPr>
  </w:style>
  <w:style w:type="character" w:customStyle="1" w:styleId="TestoverskriftTegn">
    <w:name w:val="Testoverskrift Tegn"/>
    <w:basedOn w:val="Standardskriftforavsnitt"/>
    <w:link w:val="Testoverskrift"/>
    <w:rsid w:val="001D5F01"/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Prveprotokoll1Tegn">
    <w:name w:val="Prøveprotokoll 1 Tegn"/>
    <w:basedOn w:val="TestoverskriftTegn"/>
    <w:link w:val="Prveprotokoll1"/>
    <w:rsid w:val="00A047BB"/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1D5F0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rveprotokoll2Tegn">
    <w:name w:val="Prøveprotokoll 2 Tegn"/>
    <w:basedOn w:val="ListeavsnittTegn"/>
    <w:link w:val="Prveprotokoll2"/>
    <w:rsid w:val="00465C7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w-headline">
    <w:name w:val="mw-headline"/>
    <w:basedOn w:val="Standardskriftforavsnitt"/>
    <w:rsid w:val="00371C52"/>
  </w:style>
  <w:style w:type="character" w:styleId="Plassholdertekst">
    <w:name w:val="Placeholder Text"/>
    <w:basedOn w:val="Standardskriftforavsnitt"/>
    <w:uiPriority w:val="99"/>
    <w:semiHidden/>
    <w:rsid w:val="008304E3"/>
    <w:rPr>
      <w:color w:val="808080"/>
    </w:rPr>
  </w:style>
  <w:style w:type="character" w:styleId="Hyperkobling">
    <w:name w:val="Hyperlink"/>
    <w:basedOn w:val="Standardskriftforavsnitt"/>
    <w:rsid w:val="004A33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12F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qFormat/>
    <w:rsid w:val="007C5076"/>
    <w:pPr>
      <w:keepNext/>
      <w:pageBreakBefore/>
      <w:numPr>
        <w:numId w:val="1"/>
      </w:numPr>
      <w:spacing w:before="240" w:after="120"/>
      <w:ind w:hanging="709"/>
      <w:outlineLvl w:val="0"/>
    </w:pPr>
    <w:rPr>
      <w:b/>
      <w:caps/>
      <w:kern w:val="28"/>
      <w:sz w:val="24"/>
    </w:rPr>
  </w:style>
  <w:style w:type="paragraph" w:styleId="Overskrift2">
    <w:name w:val="heading 2"/>
    <w:basedOn w:val="Normal"/>
    <w:next w:val="Normal"/>
    <w:qFormat/>
    <w:rsid w:val="006D64BA"/>
    <w:pPr>
      <w:keepNext/>
      <w:numPr>
        <w:ilvl w:val="1"/>
        <w:numId w:val="1"/>
      </w:numPr>
      <w:spacing w:after="60"/>
      <w:ind w:hanging="425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qFormat/>
    <w:rsid w:val="006D64BA"/>
    <w:pPr>
      <w:keepNext/>
      <w:numPr>
        <w:ilvl w:val="2"/>
        <w:numId w:val="1"/>
      </w:numPr>
      <w:spacing w:after="60"/>
      <w:ind w:hanging="709"/>
      <w:outlineLvl w:val="2"/>
    </w:pPr>
    <w:rPr>
      <w:b/>
    </w:rPr>
  </w:style>
  <w:style w:type="paragraph" w:styleId="Overskrift4">
    <w:name w:val="heading 4"/>
    <w:basedOn w:val="Normal"/>
    <w:next w:val="Normal"/>
    <w:qFormat/>
    <w:rsid w:val="006D64BA"/>
    <w:pPr>
      <w:keepNext/>
      <w:numPr>
        <w:ilvl w:val="3"/>
        <w:numId w:val="1"/>
      </w:numPr>
      <w:spacing w:after="60"/>
      <w:ind w:left="851" w:hanging="851"/>
      <w:outlineLvl w:val="3"/>
    </w:pPr>
  </w:style>
  <w:style w:type="paragraph" w:styleId="Overskrift5">
    <w:name w:val="heading 5"/>
    <w:basedOn w:val="Normal"/>
    <w:next w:val="Normal"/>
    <w:qFormat/>
    <w:rsid w:val="006D64BA"/>
    <w:pPr>
      <w:numPr>
        <w:ilvl w:val="4"/>
        <w:numId w:val="1"/>
      </w:numPr>
      <w:spacing w:before="240" w:after="60"/>
      <w:ind w:left="993" w:hanging="993"/>
      <w:outlineLvl w:val="4"/>
    </w:pPr>
  </w:style>
  <w:style w:type="paragraph" w:styleId="Overskrift6">
    <w:name w:val="heading 6"/>
    <w:basedOn w:val="Normal"/>
    <w:next w:val="Normal"/>
    <w:qFormat/>
    <w:rsid w:val="006D64BA"/>
    <w:pPr>
      <w:numPr>
        <w:ilvl w:val="5"/>
        <w:numId w:val="1"/>
      </w:numPr>
      <w:spacing w:before="240" w:after="60"/>
      <w:ind w:left="1134" w:hanging="1134"/>
      <w:outlineLvl w:val="5"/>
    </w:pPr>
    <w:rPr>
      <w:i/>
    </w:rPr>
  </w:style>
  <w:style w:type="paragraph" w:styleId="Overskrift7">
    <w:name w:val="heading 7"/>
    <w:basedOn w:val="Normal"/>
    <w:next w:val="Normal"/>
    <w:qFormat/>
    <w:rsid w:val="006D64BA"/>
    <w:pPr>
      <w:numPr>
        <w:ilvl w:val="6"/>
        <w:numId w:val="1"/>
      </w:numPr>
      <w:spacing w:before="240" w:after="60"/>
      <w:ind w:left="1418" w:hanging="1418"/>
      <w:outlineLvl w:val="6"/>
    </w:pPr>
  </w:style>
  <w:style w:type="paragraph" w:styleId="Overskrift8">
    <w:name w:val="heading 8"/>
    <w:basedOn w:val="Normal"/>
    <w:next w:val="Normal"/>
    <w:qFormat/>
    <w:rsid w:val="006D64BA"/>
    <w:pPr>
      <w:numPr>
        <w:ilvl w:val="7"/>
        <w:numId w:val="1"/>
      </w:numPr>
      <w:spacing w:before="240" w:after="60"/>
      <w:ind w:left="1560" w:hanging="1560"/>
      <w:outlineLvl w:val="7"/>
    </w:pPr>
    <w:rPr>
      <w:i/>
    </w:rPr>
  </w:style>
  <w:style w:type="paragraph" w:styleId="Overskrift9">
    <w:name w:val="heading 9"/>
    <w:basedOn w:val="Normal"/>
    <w:next w:val="Normal"/>
    <w:qFormat/>
    <w:rsid w:val="006D64BA"/>
    <w:pPr>
      <w:numPr>
        <w:ilvl w:val="8"/>
        <w:numId w:val="1"/>
      </w:numPr>
      <w:spacing w:before="240" w:after="60"/>
      <w:ind w:left="1560" w:hanging="1560"/>
      <w:outlineLvl w:val="8"/>
    </w:pPr>
    <w:rPr>
      <w:i/>
      <w:sz w:val="18"/>
    </w:rPr>
  </w:style>
  <w:style w:type="character" w:default="1" w:styleId="Standardskriftforavsnitt">
    <w:name w:val="Default Paragraph Font"/>
    <w:uiPriority w:val="1"/>
    <w:semiHidden/>
    <w:unhideWhenUsed/>
    <w:rsid w:val="009312FA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9312FA"/>
  </w:style>
  <w:style w:type="paragraph" w:styleId="Topptekst">
    <w:name w:val="header"/>
    <w:basedOn w:val="Normal"/>
    <w:rsid w:val="006D64BA"/>
    <w:pPr>
      <w:tabs>
        <w:tab w:val="center" w:pos="4536"/>
        <w:tab w:val="right" w:pos="9072"/>
      </w:tabs>
    </w:pPr>
    <w:rPr>
      <w:sz w:val="18"/>
    </w:rPr>
  </w:style>
  <w:style w:type="paragraph" w:customStyle="1" w:styleId="Tekst">
    <w:name w:val="Tekst"/>
    <w:basedOn w:val="Normal"/>
    <w:next w:val="Normal"/>
  </w:style>
  <w:style w:type="paragraph" w:styleId="Bunntekst">
    <w:name w:val="footer"/>
    <w:basedOn w:val="Normal"/>
    <w:rsid w:val="006D64BA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INNH1">
    <w:name w:val="toc 1"/>
    <w:basedOn w:val="Normal"/>
    <w:next w:val="Normal"/>
    <w:semiHidden/>
    <w:rsid w:val="006D64BA"/>
    <w:pPr>
      <w:tabs>
        <w:tab w:val="left" w:pos="284"/>
        <w:tab w:val="right" w:leader="dot" w:pos="9637"/>
      </w:tabs>
    </w:pPr>
    <w:rPr>
      <w:b/>
      <w:caps/>
    </w:rPr>
  </w:style>
  <w:style w:type="paragraph" w:styleId="INNH2">
    <w:name w:val="toc 2"/>
    <w:basedOn w:val="Normal"/>
    <w:next w:val="Normal"/>
    <w:semiHidden/>
    <w:rsid w:val="006D64BA"/>
    <w:pPr>
      <w:tabs>
        <w:tab w:val="left" w:pos="709"/>
        <w:tab w:val="right" w:leader="dot" w:pos="9637"/>
      </w:tabs>
      <w:ind w:left="220"/>
    </w:pPr>
    <w:rPr>
      <w:b/>
    </w:rPr>
  </w:style>
  <w:style w:type="paragraph" w:styleId="INNH3">
    <w:name w:val="toc 3"/>
    <w:basedOn w:val="Normal"/>
    <w:next w:val="Normal"/>
    <w:semiHidden/>
    <w:rsid w:val="006D64BA"/>
    <w:pPr>
      <w:tabs>
        <w:tab w:val="left" w:pos="1134"/>
        <w:tab w:val="right" w:leader="dot" w:pos="9637"/>
      </w:tabs>
      <w:ind w:left="440"/>
    </w:pPr>
    <w:rPr>
      <w:b/>
      <w:sz w:val="20"/>
    </w:rPr>
  </w:style>
  <w:style w:type="paragraph" w:styleId="INNH4">
    <w:name w:val="toc 4"/>
    <w:basedOn w:val="Normal"/>
    <w:next w:val="Normal"/>
    <w:semiHidden/>
    <w:rsid w:val="006D64BA"/>
    <w:pPr>
      <w:tabs>
        <w:tab w:val="right" w:leader="dot" w:pos="9071"/>
        <w:tab w:val="right" w:leader="dot" w:pos="9637"/>
      </w:tabs>
      <w:ind w:left="660"/>
    </w:pPr>
    <w:rPr>
      <w:sz w:val="20"/>
    </w:rPr>
  </w:style>
  <w:style w:type="paragraph" w:styleId="INNH5">
    <w:name w:val="toc 5"/>
    <w:basedOn w:val="Normal"/>
    <w:next w:val="Normal"/>
    <w:semiHidden/>
    <w:pPr>
      <w:tabs>
        <w:tab w:val="right" w:leader="dot" w:pos="9637"/>
      </w:tabs>
      <w:ind w:left="880"/>
    </w:pPr>
  </w:style>
  <w:style w:type="paragraph" w:styleId="INNH6">
    <w:name w:val="toc 6"/>
    <w:basedOn w:val="Normal"/>
    <w:next w:val="Normal"/>
    <w:semiHidden/>
    <w:pPr>
      <w:tabs>
        <w:tab w:val="right" w:leader="dot" w:pos="9637"/>
      </w:tabs>
      <w:ind w:left="1100"/>
    </w:pPr>
  </w:style>
  <w:style w:type="paragraph" w:styleId="INNH7">
    <w:name w:val="toc 7"/>
    <w:basedOn w:val="Normal"/>
    <w:next w:val="Normal"/>
    <w:semiHidden/>
    <w:pPr>
      <w:tabs>
        <w:tab w:val="right" w:leader="dot" w:pos="9637"/>
      </w:tabs>
      <w:ind w:left="1320"/>
    </w:pPr>
  </w:style>
  <w:style w:type="paragraph" w:styleId="INNH8">
    <w:name w:val="toc 8"/>
    <w:basedOn w:val="Normal"/>
    <w:next w:val="Normal"/>
    <w:semiHidden/>
    <w:pPr>
      <w:tabs>
        <w:tab w:val="right" w:leader="dot" w:pos="9637"/>
      </w:tabs>
      <w:ind w:left="1540"/>
    </w:pPr>
  </w:style>
  <w:style w:type="paragraph" w:styleId="INNH9">
    <w:name w:val="toc 9"/>
    <w:basedOn w:val="Normal"/>
    <w:next w:val="Normal"/>
    <w:semiHidden/>
    <w:pPr>
      <w:tabs>
        <w:tab w:val="right" w:leader="dot" w:pos="9637"/>
      </w:tabs>
      <w:ind w:left="1760"/>
    </w:pPr>
  </w:style>
  <w:style w:type="paragraph" w:styleId="Brdtekst">
    <w:name w:val="Body Text"/>
    <w:basedOn w:val="Normal"/>
    <w:pPr>
      <w:spacing w:after="120"/>
    </w:pPr>
    <w:rPr>
      <w:rFonts w:ascii="Helvetica" w:hAnsi="Helvetica"/>
      <w:sz w:val="24"/>
    </w:rPr>
  </w:style>
  <w:style w:type="paragraph" w:styleId="Brdtekstinnrykk">
    <w:name w:val="Body Text Indent"/>
    <w:basedOn w:val="Normal"/>
    <w:pPr>
      <w:spacing w:after="120"/>
      <w:ind w:left="360"/>
    </w:pPr>
    <w:rPr>
      <w:rFonts w:ascii="Helvetica" w:hAnsi="Helvetica"/>
      <w:sz w:val="24"/>
    </w:rPr>
  </w:style>
  <w:style w:type="paragraph" w:customStyle="1" w:styleId="TabellTekst">
    <w:name w:val="TabellTekst"/>
    <w:basedOn w:val="Normal"/>
    <w:next w:val="Normal"/>
    <w:rsid w:val="006D64BA"/>
    <w:pPr>
      <w:spacing w:before="120" w:after="120"/>
      <w:ind w:left="1962" w:right="1962" w:hanging="1962"/>
    </w:pPr>
    <w:rPr>
      <w:i/>
    </w:rPr>
  </w:style>
  <w:style w:type="paragraph" w:styleId="Bildetekst">
    <w:name w:val="caption"/>
    <w:basedOn w:val="Normal"/>
    <w:next w:val="Normal"/>
    <w:qFormat/>
    <w:rsid w:val="006D64BA"/>
    <w:pPr>
      <w:spacing w:before="120" w:after="120"/>
      <w:ind w:left="1962" w:right="1962" w:hanging="1962"/>
    </w:pPr>
    <w:rPr>
      <w:i/>
    </w:rPr>
  </w:style>
  <w:style w:type="paragraph" w:customStyle="1" w:styleId="FormelTekst">
    <w:name w:val="FormelTekst"/>
    <w:basedOn w:val="Normal"/>
    <w:next w:val="Normal"/>
    <w:rsid w:val="006D64BA"/>
    <w:pPr>
      <w:tabs>
        <w:tab w:val="center" w:pos="4536"/>
        <w:tab w:val="right" w:pos="9639"/>
      </w:tabs>
    </w:pPr>
  </w:style>
  <w:style w:type="paragraph" w:customStyle="1" w:styleId="FigurTekst">
    <w:name w:val="FigurTekst"/>
    <w:basedOn w:val="Normal"/>
    <w:next w:val="Normal"/>
    <w:rsid w:val="006D64BA"/>
    <w:pPr>
      <w:spacing w:before="120" w:after="120"/>
      <w:ind w:left="1962" w:right="1962" w:hanging="1962"/>
    </w:pPr>
    <w:rPr>
      <w:i/>
    </w:rPr>
  </w:style>
  <w:style w:type="paragraph" w:customStyle="1" w:styleId="Bokdel">
    <w:name w:val="Bokdel"/>
    <w:basedOn w:val="Topptekst"/>
    <w:rPr>
      <w:position w:val="-26"/>
    </w:rPr>
  </w:style>
  <w:style w:type="paragraph" w:customStyle="1" w:styleId="Sikkerhetskrav">
    <w:name w:val="Sikkerhetskrav"/>
    <w:basedOn w:val="Normal"/>
    <w:rsid w:val="006D64BA"/>
    <w:pPr>
      <w:ind w:hanging="567"/>
    </w:pPr>
  </w:style>
  <w:style w:type="paragraph" w:customStyle="1" w:styleId="Definisjonerlrestoff">
    <w:name w:val="Definisjonerlærestoff"/>
    <w:basedOn w:val="Normal"/>
    <w:rsid w:val="006D64BA"/>
    <w:pPr>
      <w:framePr w:hSpace="142" w:wrap="notBeside" w:vAnchor="text" w:hAnchor="margin" w:y="1"/>
      <w:shd w:val="clear" w:color="auto" w:fill="C0C0C0"/>
    </w:pPr>
  </w:style>
  <w:style w:type="paragraph" w:customStyle="1" w:styleId="Kommentar">
    <w:name w:val="Kommentar"/>
    <w:basedOn w:val="Normal"/>
    <w:rsid w:val="006D64BA"/>
    <w:rPr>
      <w:i/>
      <w:vanish/>
      <w:color w:val="0000FF"/>
    </w:rPr>
  </w:style>
  <w:style w:type="paragraph" w:styleId="Dokumentkart">
    <w:name w:val="Document Map"/>
    <w:basedOn w:val="Normal"/>
    <w:semiHidden/>
    <w:rsid w:val="006D64BA"/>
    <w:pPr>
      <w:shd w:val="clear" w:color="auto" w:fill="000080"/>
    </w:pPr>
    <w:rPr>
      <w:rFonts w:ascii="Tahoma" w:hAnsi="Tahoma"/>
    </w:rPr>
  </w:style>
  <w:style w:type="character" w:customStyle="1" w:styleId="Testprotokol">
    <w:name w:val="Testprotokol"/>
    <w:rsid w:val="00B631CA"/>
    <w:rPr>
      <w:rFonts w:ascii="Arial" w:hAnsi="Arial"/>
      <w:noProof w:val="0"/>
      <w:sz w:val="22"/>
      <w:lang w:val="en-US"/>
    </w:rPr>
  </w:style>
  <w:style w:type="table" w:styleId="Tabellrutenett">
    <w:name w:val="Table Grid"/>
    <w:basedOn w:val="Vanligtabell"/>
    <w:rsid w:val="00B631CA"/>
    <w:pPr>
      <w:spacing w:before="60" w:after="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verskrift">
    <w:name w:val="Testoverskrift"/>
    <w:basedOn w:val="Normal"/>
    <w:link w:val="TestoverskriftTegn"/>
    <w:rsid w:val="00AB6BB4"/>
    <w:pPr>
      <w:spacing w:before="120" w:after="120"/>
    </w:pPr>
    <w:rPr>
      <w:i/>
    </w:rPr>
  </w:style>
  <w:style w:type="paragraph" w:styleId="Bobletekst">
    <w:name w:val="Balloon Text"/>
    <w:basedOn w:val="Normal"/>
    <w:semiHidden/>
    <w:rsid w:val="003C47D6"/>
    <w:rPr>
      <w:rFonts w:ascii="Tahoma" w:hAnsi="Tahoma" w:cs="Tahoma"/>
      <w:sz w:val="16"/>
      <w:szCs w:val="16"/>
    </w:rPr>
  </w:style>
  <w:style w:type="paragraph" w:customStyle="1" w:styleId="Tittelfelt-2">
    <w:name w:val="Tittelfelt-2"/>
    <w:basedOn w:val="Normal"/>
    <w:next w:val="Normal"/>
    <w:autoRedefine/>
    <w:rsid w:val="002D66F6"/>
    <w:pPr>
      <w:spacing w:before="20" w:after="20"/>
      <w:contextualSpacing/>
    </w:pPr>
    <w:rPr>
      <w:sz w:val="18"/>
    </w:rPr>
  </w:style>
  <w:style w:type="paragraph" w:customStyle="1" w:styleId="Tittelfelt-1">
    <w:name w:val="Tittelfelt-1"/>
    <w:basedOn w:val="Normal"/>
    <w:next w:val="Normal"/>
    <w:autoRedefine/>
    <w:rsid w:val="002D66F6"/>
    <w:pPr>
      <w:spacing w:before="40" w:after="20"/>
    </w:pPr>
    <w:rPr>
      <w:rFonts w:ascii="Times New Roman" w:hAnsi="Times New Roman"/>
      <w:sz w:val="16"/>
      <w:szCs w:val="16"/>
    </w:rPr>
  </w:style>
  <w:style w:type="paragraph" w:customStyle="1" w:styleId="Tittelfelt-3">
    <w:name w:val="Tittelfelt-3"/>
    <w:basedOn w:val="Normal"/>
    <w:autoRedefine/>
    <w:rsid w:val="002D66F6"/>
    <w:pPr>
      <w:spacing w:before="40" w:after="40"/>
      <w:contextualSpacing/>
    </w:pPr>
    <w:rPr>
      <w:rFonts w:ascii="Times New Roman" w:hAnsi="Times New Roman"/>
      <w:b/>
      <w:sz w:val="28"/>
      <w:szCs w:val="28"/>
    </w:rPr>
  </w:style>
  <w:style w:type="paragraph" w:customStyle="1" w:styleId="Tittelfelt-4">
    <w:name w:val="Tittelfelt-4"/>
    <w:basedOn w:val="Tittelfelt-2"/>
    <w:autoRedefine/>
    <w:rsid w:val="002D66F6"/>
    <w:pPr>
      <w:spacing w:before="120" w:after="0"/>
      <w:jc w:val="center"/>
    </w:pPr>
    <w:rPr>
      <w:b/>
      <w:bCs/>
      <w:caps/>
      <w:sz w:val="28"/>
      <w:szCs w:val="28"/>
    </w:rPr>
  </w:style>
  <w:style w:type="paragraph" w:customStyle="1" w:styleId="Forside-1">
    <w:name w:val="Forside-1"/>
    <w:basedOn w:val="Normal"/>
    <w:autoRedefine/>
    <w:rsid w:val="002D66F6"/>
    <w:pPr>
      <w:jc w:val="center"/>
    </w:pPr>
    <w:rPr>
      <w:rFonts w:ascii="Times New Roman" w:hAnsi="Times New Roman"/>
      <w:b/>
      <w:caps/>
      <w:sz w:val="40"/>
      <w:szCs w:val="40"/>
    </w:rPr>
  </w:style>
  <w:style w:type="paragraph" w:customStyle="1" w:styleId="Forside-2">
    <w:name w:val="Forside-2"/>
    <w:basedOn w:val="Forside-1"/>
    <w:autoRedefine/>
    <w:rsid w:val="002D66F6"/>
    <w:rPr>
      <w:caps w:val="0"/>
    </w:rPr>
  </w:style>
  <w:style w:type="paragraph" w:styleId="Revisjon">
    <w:name w:val="Revision"/>
    <w:hidden/>
    <w:uiPriority w:val="99"/>
    <w:semiHidden/>
    <w:rsid w:val="005623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avsnitt">
    <w:name w:val="List Paragraph"/>
    <w:basedOn w:val="Normal"/>
    <w:link w:val="ListeavsnittTegn"/>
    <w:uiPriority w:val="34"/>
    <w:qFormat/>
    <w:rsid w:val="001D5F01"/>
    <w:pPr>
      <w:ind w:left="720"/>
      <w:contextualSpacing/>
    </w:pPr>
  </w:style>
  <w:style w:type="paragraph" w:customStyle="1" w:styleId="Prveprotokoll1">
    <w:name w:val="Prøveprotokoll 1"/>
    <w:basedOn w:val="Testoverskrift"/>
    <w:link w:val="Prveprotokoll1Tegn"/>
    <w:qFormat/>
    <w:rsid w:val="00A047BB"/>
    <w:pPr>
      <w:numPr>
        <w:numId w:val="27"/>
      </w:numPr>
      <w:tabs>
        <w:tab w:val="left" w:pos="284"/>
        <w:tab w:val="left" w:pos="851"/>
        <w:tab w:val="left" w:pos="1134"/>
      </w:tabs>
    </w:pPr>
  </w:style>
  <w:style w:type="paragraph" w:customStyle="1" w:styleId="Prveprotokoll2">
    <w:name w:val="Prøveprotokoll 2"/>
    <w:basedOn w:val="Listeavsnitt"/>
    <w:link w:val="Prveprotokoll2Tegn"/>
    <w:qFormat/>
    <w:rsid w:val="00465C7D"/>
    <w:pPr>
      <w:numPr>
        <w:ilvl w:val="1"/>
        <w:numId w:val="27"/>
      </w:numPr>
      <w:tabs>
        <w:tab w:val="left" w:pos="284"/>
        <w:tab w:val="left" w:pos="851"/>
        <w:tab w:val="left" w:pos="1134"/>
      </w:tabs>
      <w:spacing w:before="60" w:after="60"/>
    </w:pPr>
  </w:style>
  <w:style w:type="character" w:customStyle="1" w:styleId="TestoverskriftTegn">
    <w:name w:val="Testoverskrift Tegn"/>
    <w:basedOn w:val="Standardskriftforavsnitt"/>
    <w:link w:val="Testoverskrift"/>
    <w:rsid w:val="001D5F01"/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Prveprotokoll1Tegn">
    <w:name w:val="Prøveprotokoll 1 Tegn"/>
    <w:basedOn w:val="TestoverskriftTegn"/>
    <w:link w:val="Prveprotokoll1"/>
    <w:rsid w:val="00A047BB"/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1D5F0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rveprotokoll2Tegn">
    <w:name w:val="Prøveprotokoll 2 Tegn"/>
    <w:basedOn w:val="ListeavsnittTegn"/>
    <w:link w:val="Prveprotokoll2"/>
    <w:rsid w:val="00465C7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w-headline">
    <w:name w:val="mw-headline"/>
    <w:basedOn w:val="Standardskriftforavsnitt"/>
    <w:rsid w:val="00371C52"/>
  </w:style>
  <w:style w:type="character" w:styleId="Plassholdertekst">
    <w:name w:val="Placeholder Text"/>
    <w:basedOn w:val="Standardskriftforavsnitt"/>
    <w:uiPriority w:val="99"/>
    <w:semiHidden/>
    <w:rsid w:val="008304E3"/>
    <w:rPr>
      <w:color w:val="808080"/>
    </w:rPr>
  </w:style>
  <w:style w:type="character" w:styleId="Hyperkobling">
    <w:name w:val="Hyperlink"/>
    <w:basedOn w:val="Standardskriftforavsnitt"/>
    <w:rsid w:val="004A33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0DDFE6-6631-4E44-A66D-4272DEFDF57D}"/>
      </w:docPartPr>
      <w:docPartBody>
        <w:p w:rsidR="00BE4993" w:rsidRDefault="00533783">
          <w:r w:rsidRPr="003B285C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8C0DA5A73784455983E182F6A5A3B1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205ED7-FB10-43B8-971F-BE2A900777B4}"/>
      </w:docPartPr>
      <w:docPartBody>
        <w:p w:rsidR="00A6182C" w:rsidRDefault="00A64755" w:rsidP="00A64755">
          <w:pPr>
            <w:pStyle w:val="8C0DA5A73784455983E182F6A5A3B10B"/>
          </w:pPr>
          <w:r w:rsidRPr="003B285C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88EF9CBD669412295FBB635DEE464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5E76C6-DF3D-418C-8B0E-185E4575A0B8}"/>
      </w:docPartPr>
      <w:docPartBody>
        <w:p w:rsidR="00A6182C" w:rsidRDefault="00A64755" w:rsidP="00A64755">
          <w:pPr>
            <w:pStyle w:val="388EF9CBD669412295FBB635DEE46430"/>
          </w:pPr>
          <w:r w:rsidRPr="003B285C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BDA5B51E1C74AB2AEBC5A47182A2C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922C72-A768-473E-9F6E-A834E36D0790}"/>
      </w:docPartPr>
      <w:docPartBody>
        <w:p w:rsidR="00A6182C" w:rsidRDefault="00A64755" w:rsidP="00A64755">
          <w:pPr>
            <w:pStyle w:val="6BDA5B51E1C74AB2AEBC5A47182A2C63"/>
          </w:pPr>
          <w:r w:rsidRPr="003B285C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769F399DD194C5F811CEF679B4708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AB0AD2-5A0C-43B8-9E6B-AA25CA6B01B7}"/>
      </w:docPartPr>
      <w:docPartBody>
        <w:p w:rsidR="00A6182C" w:rsidRDefault="00A64755" w:rsidP="00A64755">
          <w:pPr>
            <w:pStyle w:val="5769F399DD194C5F811CEF679B4708B6"/>
          </w:pPr>
          <w:r w:rsidRPr="003B285C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83"/>
    <w:rsid w:val="002734D4"/>
    <w:rsid w:val="00533783"/>
    <w:rsid w:val="00764676"/>
    <w:rsid w:val="0078683F"/>
    <w:rsid w:val="00A6182C"/>
    <w:rsid w:val="00A64755"/>
    <w:rsid w:val="00BE4993"/>
    <w:rsid w:val="00DA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783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A6182C"/>
    <w:rPr>
      <w:color w:val="808080"/>
    </w:rPr>
  </w:style>
  <w:style w:type="paragraph" w:customStyle="1" w:styleId="2845A569F1284D7B9176FBFE5AA9A55F">
    <w:name w:val="2845A569F1284D7B9176FBFE5AA9A55F"/>
    <w:rsid w:val="00533783"/>
  </w:style>
  <w:style w:type="paragraph" w:customStyle="1" w:styleId="4A8C616BBC04439F84164CFFF2509227">
    <w:name w:val="4A8C616BBC04439F84164CFFF2509227"/>
    <w:rsid w:val="002734D4"/>
  </w:style>
  <w:style w:type="paragraph" w:customStyle="1" w:styleId="9D7342D494944EB2842D4A8751D25778">
    <w:name w:val="9D7342D494944EB2842D4A8751D25778"/>
    <w:rsid w:val="002734D4"/>
  </w:style>
  <w:style w:type="paragraph" w:customStyle="1" w:styleId="8747C34E7FBC4937BAF3ADA31059DDDB">
    <w:name w:val="8747C34E7FBC4937BAF3ADA31059DDDB"/>
    <w:rsid w:val="002734D4"/>
  </w:style>
  <w:style w:type="paragraph" w:customStyle="1" w:styleId="165004BC3ABE4DA0A866B65E4AD9925F">
    <w:name w:val="165004BC3ABE4DA0A866B65E4AD9925F"/>
    <w:rsid w:val="002734D4"/>
  </w:style>
  <w:style w:type="paragraph" w:customStyle="1" w:styleId="D8D06395D1044BD2A1AAA3C613CCD04F">
    <w:name w:val="D8D06395D1044BD2A1AAA3C613CCD04F"/>
    <w:rsid w:val="002734D4"/>
  </w:style>
  <w:style w:type="paragraph" w:customStyle="1" w:styleId="BB4CCAC8C25948D6A6C0A81BF10023B4">
    <w:name w:val="BB4CCAC8C25948D6A6C0A81BF10023B4"/>
    <w:rsid w:val="002734D4"/>
  </w:style>
  <w:style w:type="paragraph" w:customStyle="1" w:styleId="C0E4AA0E825D4B1184E9CFE31B624E4E">
    <w:name w:val="C0E4AA0E825D4B1184E9CFE31B624E4E"/>
    <w:rsid w:val="002734D4"/>
  </w:style>
  <w:style w:type="paragraph" w:customStyle="1" w:styleId="0D489C085482466EA13C695E91DC5AB3">
    <w:name w:val="0D489C085482466EA13C695E91DC5AB3"/>
    <w:rsid w:val="002734D4"/>
  </w:style>
  <w:style w:type="paragraph" w:customStyle="1" w:styleId="ED6B33427C8548AFA09335B46559ED05">
    <w:name w:val="ED6B33427C8548AFA09335B46559ED05"/>
    <w:rsid w:val="002734D4"/>
  </w:style>
  <w:style w:type="paragraph" w:customStyle="1" w:styleId="F6D0645654C24D7B9E842D7FFB3D30E1">
    <w:name w:val="F6D0645654C24D7B9E842D7FFB3D30E1"/>
    <w:rsid w:val="002734D4"/>
  </w:style>
  <w:style w:type="paragraph" w:customStyle="1" w:styleId="0B5101D165C6427496EACD9CD5EF6CEB">
    <w:name w:val="0B5101D165C6427496EACD9CD5EF6CEB"/>
    <w:rsid w:val="002734D4"/>
  </w:style>
  <w:style w:type="paragraph" w:customStyle="1" w:styleId="2CA7E676BAE9432DA18174310EBBB78B">
    <w:name w:val="2CA7E676BAE9432DA18174310EBBB78B"/>
    <w:rsid w:val="002734D4"/>
  </w:style>
  <w:style w:type="paragraph" w:customStyle="1" w:styleId="B4A2786901534B65AF78D1F225C164E3">
    <w:name w:val="B4A2786901534B65AF78D1F225C164E3"/>
    <w:rsid w:val="002734D4"/>
  </w:style>
  <w:style w:type="paragraph" w:customStyle="1" w:styleId="1955E1FCCAC64D4BB5558908C69EA9F6">
    <w:name w:val="1955E1FCCAC64D4BB5558908C69EA9F6"/>
    <w:rsid w:val="002734D4"/>
  </w:style>
  <w:style w:type="paragraph" w:customStyle="1" w:styleId="FAE3491BF83C44ABBF7B3080BBC1F101">
    <w:name w:val="FAE3491BF83C44ABBF7B3080BBC1F101"/>
    <w:rsid w:val="002734D4"/>
  </w:style>
  <w:style w:type="paragraph" w:customStyle="1" w:styleId="8B160C46D9CD43A193F67053CB648576">
    <w:name w:val="8B160C46D9CD43A193F67053CB648576"/>
    <w:rsid w:val="002734D4"/>
  </w:style>
  <w:style w:type="paragraph" w:customStyle="1" w:styleId="FDA7C2E166494CDCB7BCDFEF77562B18">
    <w:name w:val="FDA7C2E166494CDCB7BCDFEF77562B18"/>
    <w:rsid w:val="002734D4"/>
  </w:style>
  <w:style w:type="paragraph" w:customStyle="1" w:styleId="49A223F460584F0CBB2296061A335F24">
    <w:name w:val="49A223F460584F0CBB2296061A335F24"/>
    <w:rsid w:val="002734D4"/>
  </w:style>
  <w:style w:type="paragraph" w:customStyle="1" w:styleId="20097F78ADE145B8B19A3509A188F347">
    <w:name w:val="20097F78ADE145B8B19A3509A188F347"/>
    <w:rsid w:val="002734D4"/>
  </w:style>
  <w:style w:type="paragraph" w:customStyle="1" w:styleId="A569DE935F354B86A6B17E213AE5F9C9">
    <w:name w:val="A569DE935F354B86A6B17E213AE5F9C9"/>
    <w:rsid w:val="002734D4"/>
  </w:style>
  <w:style w:type="paragraph" w:customStyle="1" w:styleId="5CD558D65937458694EF8971D245E7E3">
    <w:name w:val="5CD558D65937458694EF8971D245E7E3"/>
    <w:rsid w:val="002734D4"/>
  </w:style>
  <w:style w:type="paragraph" w:customStyle="1" w:styleId="C9C8734DED9D4AE7BF9CA957DCB7B52D">
    <w:name w:val="C9C8734DED9D4AE7BF9CA957DCB7B52D"/>
    <w:rsid w:val="00764676"/>
  </w:style>
  <w:style w:type="paragraph" w:customStyle="1" w:styleId="8C98C62D0FD049BFA55B08E22545197C">
    <w:name w:val="8C98C62D0FD049BFA55B08E22545197C"/>
    <w:rsid w:val="00764676"/>
  </w:style>
  <w:style w:type="paragraph" w:customStyle="1" w:styleId="736075B1525C4BC19DE97E51BA636DDE">
    <w:name w:val="736075B1525C4BC19DE97E51BA636DDE"/>
    <w:rsid w:val="00764676"/>
  </w:style>
  <w:style w:type="paragraph" w:customStyle="1" w:styleId="DED729CA32FA44949BD76E3E0EA3C7BC">
    <w:name w:val="DED729CA32FA44949BD76E3E0EA3C7BC"/>
    <w:rsid w:val="00764676"/>
  </w:style>
  <w:style w:type="paragraph" w:customStyle="1" w:styleId="6BA2A7CABEA44C25A15E53041920D4E5">
    <w:name w:val="6BA2A7CABEA44C25A15E53041920D4E5"/>
    <w:rsid w:val="00764676"/>
  </w:style>
  <w:style w:type="paragraph" w:customStyle="1" w:styleId="73455FB3351F4635A0CCBB68CF3544E1">
    <w:name w:val="73455FB3351F4635A0CCBB68CF3544E1"/>
    <w:rsid w:val="00764676"/>
  </w:style>
  <w:style w:type="paragraph" w:customStyle="1" w:styleId="AD1A1E793EC249A2BEA4AA9E09F0B101">
    <w:name w:val="AD1A1E793EC249A2BEA4AA9E09F0B101"/>
    <w:rsid w:val="00764676"/>
  </w:style>
  <w:style w:type="paragraph" w:customStyle="1" w:styleId="2AB0ED8CD3A74DCF80EDABA9DDF1BDEA">
    <w:name w:val="2AB0ED8CD3A74DCF80EDABA9DDF1BDEA"/>
    <w:rsid w:val="00764676"/>
  </w:style>
  <w:style w:type="paragraph" w:customStyle="1" w:styleId="66499849E62B4C3394C842B41C5D229F">
    <w:name w:val="66499849E62B4C3394C842B41C5D229F"/>
    <w:rsid w:val="00764676"/>
  </w:style>
  <w:style w:type="paragraph" w:customStyle="1" w:styleId="4B21D559F7404A1E8123BF201A9C0C6B">
    <w:name w:val="4B21D559F7404A1E8123BF201A9C0C6B"/>
    <w:rsid w:val="00764676"/>
  </w:style>
  <w:style w:type="paragraph" w:customStyle="1" w:styleId="DB661EB84E61443CAFA521E477D80272">
    <w:name w:val="DB661EB84E61443CAFA521E477D80272"/>
    <w:rsid w:val="00764676"/>
  </w:style>
  <w:style w:type="paragraph" w:customStyle="1" w:styleId="D63C233F2B8847A59FB5F30B7E4BCFDD">
    <w:name w:val="D63C233F2B8847A59FB5F30B7E4BCFDD"/>
    <w:rsid w:val="00764676"/>
  </w:style>
  <w:style w:type="paragraph" w:customStyle="1" w:styleId="E44DC9321B1C47C19DF972DDC09FB9CF">
    <w:name w:val="E44DC9321B1C47C19DF972DDC09FB9CF"/>
    <w:rsid w:val="00764676"/>
  </w:style>
  <w:style w:type="paragraph" w:customStyle="1" w:styleId="0AAE215C956E4F439AB0FA7EEBD8C094">
    <w:name w:val="0AAE215C956E4F439AB0FA7EEBD8C094"/>
    <w:rsid w:val="00764676"/>
  </w:style>
  <w:style w:type="paragraph" w:customStyle="1" w:styleId="A877A27C64594F4280E13B7DB0C0605F">
    <w:name w:val="A877A27C64594F4280E13B7DB0C0605F"/>
    <w:rsid w:val="00764676"/>
  </w:style>
  <w:style w:type="paragraph" w:customStyle="1" w:styleId="08D7F977E620479D89EB7AD1349F5CA6">
    <w:name w:val="08D7F977E620479D89EB7AD1349F5CA6"/>
    <w:rsid w:val="00764676"/>
  </w:style>
  <w:style w:type="paragraph" w:customStyle="1" w:styleId="B43CC3FC16C24B22AA691C86FC5AD2C3">
    <w:name w:val="B43CC3FC16C24B22AA691C86FC5AD2C3"/>
    <w:rsid w:val="00764676"/>
  </w:style>
  <w:style w:type="paragraph" w:customStyle="1" w:styleId="7F1C7281BBD04535AEEC8861D5561760">
    <w:name w:val="7F1C7281BBD04535AEEC8861D5561760"/>
    <w:rsid w:val="00764676"/>
  </w:style>
  <w:style w:type="paragraph" w:customStyle="1" w:styleId="A636ADA764004EA4B9D77DA7A69B0D50">
    <w:name w:val="A636ADA764004EA4B9D77DA7A69B0D50"/>
    <w:rsid w:val="00764676"/>
  </w:style>
  <w:style w:type="paragraph" w:customStyle="1" w:styleId="C612C3F3BD854F07877426693F6064D1">
    <w:name w:val="C612C3F3BD854F07877426693F6064D1"/>
    <w:rsid w:val="00764676"/>
  </w:style>
  <w:style w:type="paragraph" w:customStyle="1" w:styleId="62B776BFDBC04771A014421626AA29B7">
    <w:name w:val="62B776BFDBC04771A014421626AA29B7"/>
    <w:rsid w:val="00764676"/>
  </w:style>
  <w:style w:type="paragraph" w:customStyle="1" w:styleId="FB34663884C347CAB99CCA650A7EF783">
    <w:name w:val="FB34663884C347CAB99CCA650A7EF783"/>
    <w:rsid w:val="00764676"/>
  </w:style>
  <w:style w:type="paragraph" w:customStyle="1" w:styleId="DA3FAFD623F7483B8088049128CEF503">
    <w:name w:val="DA3FAFD623F7483B8088049128CEF503"/>
    <w:rsid w:val="00764676"/>
  </w:style>
  <w:style w:type="paragraph" w:customStyle="1" w:styleId="545F8FDB74D3438AB87FF900785780F7">
    <w:name w:val="545F8FDB74D3438AB87FF900785780F7"/>
    <w:rsid w:val="00764676"/>
  </w:style>
  <w:style w:type="paragraph" w:customStyle="1" w:styleId="A419B8D760924701942F3EFB12CD2C6C">
    <w:name w:val="A419B8D760924701942F3EFB12CD2C6C"/>
    <w:rsid w:val="00764676"/>
  </w:style>
  <w:style w:type="paragraph" w:customStyle="1" w:styleId="242CBA034E2749DE8C88592CDE9B63BB">
    <w:name w:val="242CBA034E2749DE8C88592CDE9B63BB"/>
    <w:rsid w:val="00764676"/>
  </w:style>
  <w:style w:type="paragraph" w:customStyle="1" w:styleId="324CDA5BDE9F4F7E8E5B9793C59AF6A2">
    <w:name w:val="324CDA5BDE9F4F7E8E5B9793C59AF6A2"/>
    <w:rsid w:val="00764676"/>
  </w:style>
  <w:style w:type="paragraph" w:customStyle="1" w:styleId="FEAAA8C6CABD49949CA2D253B6935249">
    <w:name w:val="FEAAA8C6CABD49949CA2D253B6935249"/>
    <w:rsid w:val="00764676"/>
  </w:style>
  <w:style w:type="paragraph" w:customStyle="1" w:styleId="845F448C1AEB4011B17B0718990DB20A">
    <w:name w:val="845F448C1AEB4011B17B0718990DB20A"/>
    <w:rsid w:val="00764676"/>
  </w:style>
  <w:style w:type="paragraph" w:customStyle="1" w:styleId="604E761C57BC499AA565621F88868920">
    <w:name w:val="604E761C57BC499AA565621F88868920"/>
    <w:rsid w:val="00764676"/>
  </w:style>
  <w:style w:type="paragraph" w:customStyle="1" w:styleId="A819C114FFC04E59A151CCBB1F22C031">
    <w:name w:val="A819C114FFC04E59A151CCBB1F22C031"/>
    <w:rsid w:val="00764676"/>
  </w:style>
  <w:style w:type="paragraph" w:customStyle="1" w:styleId="91478ABB61FC4AEEB9C8B1EFF52BE3A5">
    <w:name w:val="91478ABB61FC4AEEB9C8B1EFF52BE3A5"/>
    <w:rsid w:val="00764676"/>
  </w:style>
  <w:style w:type="paragraph" w:customStyle="1" w:styleId="361AEBF59869494782ACA9DE9B97EB51">
    <w:name w:val="361AEBF59869494782ACA9DE9B97EB51"/>
    <w:rsid w:val="00764676"/>
  </w:style>
  <w:style w:type="paragraph" w:customStyle="1" w:styleId="0732CC346B7A4BDB80F5AAD9359FAE8D">
    <w:name w:val="0732CC346B7A4BDB80F5AAD9359FAE8D"/>
    <w:rsid w:val="00764676"/>
  </w:style>
  <w:style w:type="paragraph" w:customStyle="1" w:styleId="AE2A3CE7EE23481895644202E194C6A5">
    <w:name w:val="AE2A3CE7EE23481895644202E194C6A5"/>
    <w:rsid w:val="00764676"/>
  </w:style>
  <w:style w:type="paragraph" w:customStyle="1" w:styleId="FAC7CB1C2FF34B008A1C9DB9C38167C1">
    <w:name w:val="FAC7CB1C2FF34B008A1C9DB9C38167C1"/>
    <w:rsid w:val="00764676"/>
  </w:style>
  <w:style w:type="paragraph" w:customStyle="1" w:styleId="FE33FEF3025A4E7185E7100AF00A4E75">
    <w:name w:val="FE33FEF3025A4E7185E7100AF00A4E75"/>
    <w:rsid w:val="00764676"/>
  </w:style>
  <w:style w:type="paragraph" w:customStyle="1" w:styleId="1E33C8DBE9F1422E951E138D3029756B">
    <w:name w:val="1E33C8DBE9F1422E951E138D3029756B"/>
    <w:rsid w:val="00764676"/>
  </w:style>
  <w:style w:type="paragraph" w:customStyle="1" w:styleId="21F5DF738F08467DB69697C0548C7542">
    <w:name w:val="21F5DF738F08467DB69697C0548C7542"/>
    <w:rsid w:val="00764676"/>
  </w:style>
  <w:style w:type="paragraph" w:customStyle="1" w:styleId="3CC975B9E14A4E1E9D98C5007EF4E844">
    <w:name w:val="3CC975B9E14A4E1E9D98C5007EF4E844"/>
    <w:rsid w:val="00764676"/>
  </w:style>
  <w:style w:type="paragraph" w:customStyle="1" w:styleId="A4B45AFFB13841A9B5172612FFA67D57">
    <w:name w:val="A4B45AFFB13841A9B5172612FFA67D57"/>
    <w:rsid w:val="00764676"/>
  </w:style>
  <w:style w:type="paragraph" w:customStyle="1" w:styleId="044C9FE868454B7B9B55C7BF414EE62B">
    <w:name w:val="044C9FE868454B7B9B55C7BF414EE62B"/>
    <w:rsid w:val="00764676"/>
  </w:style>
  <w:style w:type="paragraph" w:customStyle="1" w:styleId="C3F5E797D47143F8A066DA0FC1781381">
    <w:name w:val="C3F5E797D47143F8A066DA0FC1781381"/>
    <w:rsid w:val="00764676"/>
  </w:style>
  <w:style w:type="paragraph" w:customStyle="1" w:styleId="D46B9536FB57437E8CF2DC45A923EB8C">
    <w:name w:val="D46B9536FB57437E8CF2DC45A923EB8C"/>
    <w:rsid w:val="00764676"/>
  </w:style>
  <w:style w:type="paragraph" w:customStyle="1" w:styleId="F3C967647892465DA34EABE1F810886C">
    <w:name w:val="F3C967647892465DA34EABE1F810886C"/>
    <w:rsid w:val="00764676"/>
  </w:style>
  <w:style w:type="paragraph" w:customStyle="1" w:styleId="A0D780B4C6DF4D2C875F4ED30DF3B48A">
    <w:name w:val="A0D780B4C6DF4D2C875F4ED30DF3B48A"/>
    <w:rsid w:val="00764676"/>
  </w:style>
  <w:style w:type="paragraph" w:customStyle="1" w:styleId="CA51A3FAA77044CA9CB8B8C0C970943B">
    <w:name w:val="CA51A3FAA77044CA9CB8B8C0C970943B"/>
    <w:rsid w:val="00764676"/>
  </w:style>
  <w:style w:type="paragraph" w:customStyle="1" w:styleId="89A33028F1E249568C3FABFF9A6F3ADF">
    <w:name w:val="89A33028F1E249568C3FABFF9A6F3ADF"/>
    <w:rsid w:val="00764676"/>
  </w:style>
  <w:style w:type="paragraph" w:customStyle="1" w:styleId="95D6CEFF6CF74E41BAC58254A4CC6BF4">
    <w:name w:val="95D6CEFF6CF74E41BAC58254A4CC6BF4"/>
    <w:rsid w:val="00764676"/>
  </w:style>
  <w:style w:type="paragraph" w:customStyle="1" w:styleId="55A890C6E444471482F28A60F592052A">
    <w:name w:val="55A890C6E444471482F28A60F592052A"/>
    <w:rsid w:val="00764676"/>
  </w:style>
  <w:style w:type="paragraph" w:customStyle="1" w:styleId="7DCB69D904964E58B9E29739EEB8FC06">
    <w:name w:val="7DCB69D904964E58B9E29739EEB8FC06"/>
    <w:rsid w:val="00764676"/>
  </w:style>
  <w:style w:type="paragraph" w:customStyle="1" w:styleId="666D8F6D55B548F7A34CF0098EA3A5D3">
    <w:name w:val="666D8F6D55B548F7A34CF0098EA3A5D3"/>
    <w:rsid w:val="00764676"/>
  </w:style>
  <w:style w:type="paragraph" w:customStyle="1" w:styleId="CFB1735FE3B84D58B8A269C88DB799ED">
    <w:name w:val="CFB1735FE3B84D58B8A269C88DB799ED"/>
    <w:rsid w:val="00764676"/>
  </w:style>
  <w:style w:type="paragraph" w:customStyle="1" w:styleId="400320DA753D4223BFA7598EE3539F54">
    <w:name w:val="400320DA753D4223BFA7598EE3539F54"/>
    <w:rsid w:val="00764676"/>
  </w:style>
  <w:style w:type="paragraph" w:customStyle="1" w:styleId="13B4337C27D44804ABD1876AC55E39D8">
    <w:name w:val="13B4337C27D44804ABD1876AC55E39D8"/>
    <w:rsid w:val="00764676"/>
  </w:style>
  <w:style w:type="paragraph" w:customStyle="1" w:styleId="625922A9D4CA48A2A30FC56AF8FEDACF">
    <w:name w:val="625922A9D4CA48A2A30FC56AF8FEDACF"/>
    <w:rsid w:val="00764676"/>
  </w:style>
  <w:style w:type="paragraph" w:customStyle="1" w:styleId="FC82360B05394A54A15FABEB8E858CE3">
    <w:name w:val="FC82360B05394A54A15FABEB8E858CE3"/>
    <w:rsid w:val="00764676"/>
  </w:style>
  <w:style w:type="paragraph" w:customStyle="1" w:styleId="260D3480037C47CD8864F86CBB8811E8">
    <w:name w:val="260D3480037C47CD8864F86CBB8811E8"/>
    <w:rsid w:val="00764676"/>
  </w:style>
  <w:style w:type="paragraph" w:customStyle="1" w:styleId="A745E066701943FF884D59BEFC647C0F">
    <w:name w:val="A745E066701943FF884D59BEFC647C0F"/>
    <w:rsid w:val="00764676"/>
  </w:style>
  <w:style w:type="paragraph" w:customStyle="1" w:styleId="9C3E29889F2F4ECEAD0C0E31D58A889B">
    <w:name w:val="9C3E29889F2F4ECEAD0C0E31D58A889B"/>
    <w:rsid w:val="00764676"/>
  </w:style>
  <w:style w:type="paragraph" w:customStyle="1" w:styleId="E4210BDDC81B45FDA138863650FFB6D0">
    <w:name w:val="E4210BDDC81B45FDA138863650FFB6D0"/>
    <w:rsid w:val="00764676"/>
  </w:style>
  <w:style w:type="paragraph" w:customStyle="1" w:styleId="AC6C7B9D060545AC824DF8CC2185FFB4">
    <w:name w:val="AC6C7B9D060545AC824DF8CC2185FFB4"/>
    <w:rsid w:val="00764676"/>
  </w:style>
  <w:style w:type="paragraph" w:customStyle="1" w:styleId="57536C19340B4BC39C331EF9C034ECD7">
    <w:name w:val="57536C19340B4BC39C331EF9C034ECD7"/>
    <w:rsid w:val="00764676"/>
  </w:style>
  <w:style w:type="paragraph" w:customStyle="1" w:styleId="AA8AB0A976AB4EADA6095C25135B3F14">
    <w:name w:val="AA8AB0A976AB4EADA6095C25135B3F14"/>
    <w:rsid w:val="00764676"/>
  </w:style>
  <w:style w:type="paragraph" w:customStyle="1" w:styleId="E4BD44571AC34E40A19328967B4739B7">
    <w:name w:val="E4BD44571AC34E40A19328967B4739B7"/>
    <w:rsid w:val="00764676"/>
  </w:style>
  <w:style w:type="paragraph" w:customStyle="1" w:styleId="451E06273A344975AE67FB208E33BB60">
    <w:name w:val="451E06273A344975AE67FB208E33BB60"/>
    <w:rsid w:val="00764676"/>
  </w:style>
  <w:style w:type="paragraph" w:customStyle="1" w:styleId="44C8D241DE23437F9995A2D60A960070">
    <w:name w:val="44C8D241DE23437F9995A2D60A960070"/>
    <w:rsid w:val="00764676"/>
  </w:style>
  <w:style w:type="paragraph" w:customStyle="1" w:styleId="E0C9AC11581940FE9D01E88F9823BFFD">
    <w:name w:val="E0C9AC11581940FE9D01E88F9823BFFD"/>
    <w:rsid w:val="00764676"/>
  </w:style>
  <w:style w:type="paragraph" w:customStyle="1" w:styleId="F07852445F5546A0A5E798016E16DAEC">
    <w:name w:val="F07852445F5546A0A5E798016E16DAEC"/>
    <w:rsid w:val="00764676"/>
  </w:style>
  <w:style w:type="paragraph" w:customStyle="1" w:styleId="8C8FF19964F142EC926EB788FEAA034E">
    <w:name w:val="8C8FF19964F142EC926EB788FEAA034E"/>
    <w:rsid w:val="00764676"/>
  </w:style>
  <w:style w:type="paragraph" w:customStyle="1" w:styleId="91AEE67476E844C984AD972F7F89FCD7">
    <w:name w:val="91AEE67476E844C984AD972F7F89FCD7"/>
    <w:rsid w:val="00764676"/>
  </w:style>
  <w:style w:type="paragraph" w:customStyle="1" w:styleId="58A55E9868204D8981E1959892A843AB">
    <w:name w:val="58A55E9868204D8981E1959892A843AB"/>
    <w:rsid w:val="00764676"/>
  </w:style>
  <w:style w:type="paragraph" w:customStyle="1" w:styleId="4103FB7B7562474899D850141C6B330C">
    <w:name w:val="4103FB7B7562474899D850141C6B330C"/>
    <w:rsid w:val="00764676"/>
  </w:style>
  <w:style w:type="paragraph" w:customStyle="1" w:styleId="706C4ABA8FC347909709ED9A53FC3D51">
    <w:name w:val="706C4ABA8FC347909709ED9A53FC3D51"/>
    <w:rsid w:val="00764676"/>
  </w:style>
  <w:style w:type="paragraph" w:customStyle="1" w:styleId="C1CE63FA179A4902A78FA31D76D5154D">
    <w:name w:val="C1CE63FA179A4902A78FA31D76D5154D"/>
    <w:rsid w:val="00764676"/>
  </w:style>
  <w:style w:type="paragraph" w:customStyle="1" w:styleId="4963CC02EB9C4297BE11883DD334D6B3">
    <w:name w:val="4963CC02EB9C4297BE11883DD334D6B3"/>
    <w:rsid w:val="00764676"/>
  </w:style>
  <w:style w:type="paragraph" w:customStyle="1" w:styleId="7EBC6A5559A34ECF927E4F1245BF66FC">
    <w:name w:val="7EBC6A5559A34ECF927E4F1245BF66FC"/>
    <w:rsid w:val="00764676"/>
  </w:style>
  <w:style w:type="paragraph" w:customStyle="1" w:styleId="CE48C9A188D4459EAFA3675570D7EA55">
    <w:name w:val="CE48C9A188D4459EAFA3675570D7EA55"/>
    <w:rsid w:val="00764676"/>
  </w:style>
  <w:style w:type="paragraph" w:customStyle="1" w:styleId="63330970032C42B1A5A53358B13A28A2">
    <w:name w:val="63330970032C42B1A5A53358B13A28A2"/>
    <w:rsid w:val="00764676"/>
  </w:style>
  <w:style w:type="paragraph" w:customStyle="1" w:styleId="61E1D7D828A24885A0DFD31CF40D8B35">
    <w:name w:val="61E1D7D828A24885A0DFD31CF40D8B35"/>
    <w:rsid w:val="00764676"/>
  </w:style>
  <w:style w:type="paragraph" w:customStyle="1" w:styleId="D63A9BF809064226BD493A3A1376D7E6">
    <w:name w:val="D63A9BF809064226BD493A3A1376D7E6"/>
    <w:rsid w:val="00764676"/>
  </w:style>
  <w:style w:type="paragraph" w:customStyle="1" w:styleId="E837BE100A464467AE624958C308F690">
    <w:name w:val="E837BE100A464467AE624958C308F690"/>
    <w:rsid w:val="00764676"/>
  </w:style>
  <w:style w:type="paragraph" w:customStyle="1" w:styleId="22B097BD01EF48F58B4554F39F414A1A">
    <w:name w:val="22B097BD01EF48F58B4554F39F414A1A"/>
    <w:rsid w:val="00764676"/>
  </w:style>
  <w:style w:type="paragraph" w:customStyle="1" w:styleId="83CC4BBDC48F445097894C71F75044C5">
    <w:name w:val="83CC4BBDC48F445097894C71F75044C5"/>
    <w:rsid w:val="00764676"/>
  </w:style>
  <w:style w:type="paragraph" w:customStyle="1" w:styleId="812FDE1CC79E4C9DAA4A83A84FA784E5">
    <w:name w:val="812FDE1CC79E4C9DAA4A83A84FA784E5"/>
    <w:rsid w:val="00764676"/>
  </w:style>
  <w:style w:type="paragraph" w:customStyle="1" w:styleId="BB9B46E05D7E4D908EAA204A81B2FEA4">
    <w:name w:val="BB9B46E05D7E4D908EAA204A81B2FEA4"/>
    <w:rsid w:val="00764676"/>
  </w:style>
  <w:style w:type="paragraph" w:customStyle="1" w:styleId="DC24EC8175A44866BAD25494E97F439A">
    <w:name w:val="DC24EC8175A44866BAD25494E97F439A"/>
    <w:rsid w:val="0078683F"/>
  </w:style>
  <w:style w:type="paragraph" w:customStyle="1" w:styleId="0AA332F70C4748E19D7EA7CE126A8EA1">
    <w:name w:val="0AA332F70C4748E19D7EA7CE126A8EA1"/>
    <w:rsid w:val="0078683F"/>
  </w:style>
  <w:style w:type="paragraph" w:customStyle="1" w:styleId="E7423335416E4B07B3F36723747980D7">
    <w:name w:val="E7423335416E4B07B3F36723747980D7"/>
    <w:rsid w:val="0078683F"/>
  </w:style>
  <w:style w:type="paragraph" w:customStyle="1" w:styleId="9EC1442390FE48E0B10AA1FE14A69EB1">
    <w:name w:val="9EC1442390FE48E0B10AA1FE14A69EB1"/>
    <w:rsid w:val="0078683F"/>
  </w:style>
  <w:style w:type="paragraph" w:customStyle="1" w:styleId="8F3B8EE326414EABA79EFC3A8AE9052E">
    <w:name w:val="8F3B8EE326414EABA79EFC3A8AE9052E"/>
    <w:rsid w:val="0078683F"/>
  </w:style>
  <w:style w:type="paragraph" w:customStyle="1" w:styleId="36FB9AB7B4DD483BB4CF29859D49AAF6">
    <w:name w:val="36FB9AB7B4DD483BB4CF29859D49AAF6"/>
    <w:rsid w:val="0078683F"/>
  </w:style>
  <w:style w:type="paragraph" w:customStyle="1" w:styleId="DCD9DD7EC0AD4129972D47A514EC7883">
    <w:name w:val="DCD9DD7EC0AD4129972D47A514EC7883"/>
    <w:rsid w:val="00A64755"/>
  </w:style>
  <w:style w:type="paragraph" w:customStyle="1" w:styleId="7F9AB034C9404B78BBA68E438EFE5660">
    <w:name w:val="7F9AB034C9404B78BBA68E438EFE5660"/>
    <w:rsid w:val="00A64755"/>
  </w:style>
  <w:style w:type="paragraph" w:customStyle="1" w:styleId="6CC41C2B6B1A4EA697E2B8E30727336E">
    <w:name w:val="6CC41C2B6B1A4EA697E2B8E30727336E"/>
    <w:rsid w:val="00A64755"/>
  </w:style>
  <w:style w:type="paragraph" w:customStyle="1" w:styleId="95F5EABE9F474D82AD5D65E6BDE775C7">
    <w:name w:val="95F5EABE9F474D82AD5D65E6BDE775C7"/>
    <w:rsid w:val="00A64755"/>
  </w:style>
  <w:style w:type="paragraph" w:customStyle="1" w:styleId="12B2A7F6C06946909B3FB3193EB437D4">
    <w:name w:val="12B2A7F6C06946909B3FB3193EB437D4"/>
    <w:rsid w:val="00A64755"/>
  </w:style>
  <w:style w:type="paragraph" w:customStyle="1" w:styleId="AF9C347F43984799BDE826E36412575D">
    <w:name w:val="AF9C347F43984799BDE826E36412575D"/>
    <w:rsid w:val="00A64755"/>
  </w:style>
  <w:style w:type="paragraph" w:customStyle="1" w:styleId="4F6AF5514B38469E9C4332B419089D20">
    <w:name w:val="4F6AF5514B38469E9C4332B419089D20"/>
    <w:rsid w:val="00A64755"/>
  </w:style>
  <w:style w:type="paragraph" w:customStyle="1" w:styleId="0F7056808F414A178B4DAB28E4F757F9">
    <w:name w:val="0F7056808F414A178B4DAB28E4F757F9"/>
    <w:rsid w:val="00A64755"/>
  </w:style>
  <w:style w:type="paragraph" w:customStyle="1" w:styleId="276A5DFD2E6B49DFA7035B9004642DD6">
    <w:name w:val="276A5DFD2E6B49DFA7035B9004642DD6"/>
    <w:rsid w:val="00A64755"/>
  </w:style>
  <w:style w:type="paragraph" w:customStyle="1" w:styleId="B25CD35006114B4AA9F6677791912593">
    <w:name w:val="B25CD35006114B4AA9F6677791912593"/>
    <w:rsid w:val="00A64755"/>
  </w:style>
  <w:style w:type="paragraph" w:customStyle="1" w:styleId="6765749B20CF4C529C12FDFC31FFD7B0">
    <w:name w:val="6765749B20CF4C529C12FDFC31FFD7B0"/>
    <w:rsid w:val="00A64755"/>
  </w:style>
  <w:style w:type="paragraph" w:customStyle="1" w:styleId="1052B50AC2514291BAE25A09A7E5F957">
    <w:name w:val="1052B50AC2514291BAE25A09A7E5F957"/>
    <w:rsid w:val="00A64755"/>
  </w:style>
  <w:style w:type="paragraph" w:customStyle="1" w:styleId="39F70911D30049C3BAE4F4A6A9455053">
    <w:name w:val="39F70911D30049C3BAE4F4A6A9455053"/>
    <w:rsid w:val="00A64755"/>
  </w:style>
  <w:style w:type="paragraph" w:customStyle="1" w:styleId="41B72EDEF61545C6B3EED2789967FF1E">
    <w:name w:val="41B72EDEF61545C6B3EED2789967FF1E"/>
    <w:rsid w:val="00A64755"/>
  </w:style>
  <w:style w:type="paragraph" w:customStyle="1" w:styleId="B916F734FC0E4CD3BD938B8B7C28F4D4">
    <w:name w:val="B916F734FC0E4CD3BD938B8B7C28F4D4"/>
    <w:rsid w:val="00A64755"/>
  </w:style>
  <w:style w:type="paragraph" w:customStyle="1" w:styleId="55280F765D69414F95C58BFE3C41A57D">
    <w:name w:val="55280F765D69414F95C58BFE3C41A57D"/>
    <w:rsid w:val="00A64755"/>
  </w:style>
  <w:style w:type="paragraph" w:customStyle="1" w:styleId="2F332B952D74439D872293A584B1605D">
    <w:name w:val="2F332B952D74439D872293A584B1605D"/>
    <w:rsid w:val="00A64755"/>
  </w:style>
  <w:style w:type="paragraph" w:customStyle="1" w:styleId="8E666922E752427CB9C388A2CB98C241">
    <w:name w:val="8E666922E752427CB9C388A2CB98C241"/>
    <w:rsid w:val="00A64755"/>
  </w:style>
  <w:style w:type="paragraph" w:customStyle="1" w:styleId="6BE3242766DE49C38FD975126B82E998">
    <w:name w:val="6BE3242766DE49C38FD975126B82E998"/>
    <w:rsid w:val="00A64755"/>
  </w:style>
  <w:style w:type="paragraph" w:customStyle="1" w:styleId="22E94BFD9E014E059F8AD6681CB3A48F">
    <w:name w:val="22E94BFD9E014E059F8AD6681CB3A48F"/>
    <w:rsid w:val="00A64755"/>
  </w:style>
  <w:style w:type="paragraph" w:customStyle="1" w:styleId="C9C11342CD3B4FD2BB82F1BD58F86752">
    <w:name w:val="C9C11342CD3B4FD2BB82F1BD58F86752"/>
    <w:rsid w:val="00A64755"/>
  </w:style>
  <w:style w:type="paragraph" w:customStyle="1" w:styleId="2D75C4C80BC148D186612B65FC99081B">
    <w:name w:val="2D75C4C80BC148D186612B65FC99081B"/>
    <w:rsid w:val="00A64755"/>
  </w:style>
  <w:style w:type="paragraph" w:customStyle="1" w:styleId="04B18C82ED3A45D5807F58D908CFD86B">
    <w:name w:val="04B18C82ED3A45D5807F58D908CFD86B"/>
    <w:rsid w:val="00A64755"/>
  </w:style>
  <w:style w:type="paragraph" w:customStyle="1" w:styleId="43F96855D68C4FD4927F1C88382A2430">
    <w:name w:val="43F96855D68C4FD4927F1C88382A2430"/>
    <w:rsid w:val="00A64755"/>
  </w:style>
  <w:style w:type="paragraph" w:customStyle="1" w:styleId="ED5A4F10F118485FB671DF747554A135">
    <w:name w:val="ED5A4F10F118485FB671DF747554A135"/>
    <w:rsid w:val="00A64755"/>
  </w:style>
  <w:style w:type="paragraph" w:customStyle="1" w:styleId="A3F8471BB7D2419BBD668635DF01359D">
    <w:name w:val="A3F8471BB7D2419BBD668635DF01359D"/>
    <w:rsid w:val="00A64755"/>
  </w:style>
  <w:style w:type="paragraph" w:customStyle="1" w:styleId="281DBE677EFA4DBF8028A976FFFDAC02">
    <w:name w:val="281DBE677EFA4DBF8028A976FFFDAC02"/>
    <w:rsid w:val="00A64755"/>
  </w:style>
  <w:style w:type="paragraph" w:customStyle="1" w:styleId="4B3A7C04156F4EB78CA915CD432BE254">
    <w:name w:val="4B3A7C04156F4EB78CA915CD432BE254"/>
    <w:rsid w:val="00A64755"/>
  </w:style>
  <w:style w:type="paragraph" w:customStyle="1" w:styleId="47472321E39A4AE8B0ED45C26E5438BD">
    <w:name w:val="47472321E39A4AE8B0ED45C26E5438BD"/>
    <w:rsid w:val="00A64755"/>
  </w:style>
  <w:style w:type="paragraph" w:customStyle="1" w:styleId="42CEE198B1D54CE0BF2AB64896112032">
    <w:name w:val="42CEE198B1D54CE0BF2AB64896112032"/>
    <w:rsid w:val="00A64755"/>
  </w:style>
  <w:style w:type="paragraph" w:customStyle="1" w:styleId="852EC482C70343A48F2826876F76CA39">
    <w:name w:val="852EC482C70343A48F2826876F76CA39"/>
    <w:rsid w:val="00A64755"/>
  </w:style>
  <w:style w:type="paragraph" w:customStyle="1" w:styleId="78E2407C951C4E5B9E2304FBF870B56B">
    <w:name w:val="78E2407C951C4E5B9E2304FBF870B56B"/>
    <w:rsid w:val="00A64755"/>
  </w:style>
  <w:style w:type="paragraph" w:customStyle="1" w:styleId="26DD4D2E6DC046328311AA84D9B41D91">
    <w:name w:val="26DD4D2E6DC046328311AA84D9B41D91"/>
    <w:rsid w:val="00A64755"/>
  </w:style>
  <w:style w:type="paragraph" w:customStyle="1" w:styleId="7A99CF61EAD6462FB5D4DC11340D2E9B">
    <w:name w:val="7A99CF61EAD6462FB5D4DC11340D2E9B"/>
    <w:rsid w:val="00A64755"/>
  </w:style>
  <w:style w:type="paragraph" w:customStyle="1" w:styleId="E06053A47D5C437B9D438DAB12C3D0C3">
    <w:name w:val="E06053A47D5C437B9D438DAB12C3D0C3"/>
    <w:rsid w:val="00A64755"/>
  </w:style>
  <w:style w:type="paragraph" w:customStyle="1" w:styleId="492F8682353E49D483E3FEAE5A2518BC">
    <w:name w:val="492F8682353E49D483E3FEAE5A2518BC"/>
    <w:rsid w:val="00A64755"/>
  </w:style>
  <w:style w:type="paragraph" w:customStyle="1" w:styleId="E77270B96954469CA1F1BCB90B041C0F">
    <w:name w:val="E77270B96954469CA1F1BCB90B041C0F"/>
    <w:rsid w:val="00A64755"/>
  </w:style>
  <w:style w:type="paragraph" w:customStyle="1" w:styleId="072751716EAE4180BA9D018A769440AA">
    <w:name w:val="072751716EAE4180BA9D018A769440AA"/>
    <w:rsid w:val="00A64755"/>
  </w:style>
  <w:style w:type="paragraph" w:customStyle="1" w:styleId="DA5B0E55696943A7BA6ECF61FEA7275A">
    <w:name w:val="DA5B0E55696943A7BA6ECF61FEA7275A"/>
    <w:rsid w:val="00A64755"/>
  </w:style>
  <w:style w:type="paragraph" w:customStyle="1" w:styleId="D542EC060DD7492296A71BA624F7EEFF">
    <w:name w:val="D542EC060DD7492296A71BA624F7EEFF"/>
    <w:rsid w:val="00A64755"/>
  </w:style>
  <w:style w:type="paragraph" w:customStyle="1" w:styleId="93E96F00CACF45F29E5D923C50CC9B86">
    <w:name w:val="93E96F00CACF45F29E5D923C50CC9B86"/>
    <w:rsid w:val="00A64755"/>
  </w:style>
  <w:style w:type="paragraph" w:customStyle="1" w:styleId="F6932FDB188E4703ACA05A33B14A4121">
    <w:name w:val="F6932FDB188E4703ACA05A33B14A4121"/>
    <w:rsid w:val="00A64755"/>
  </w:style>
  <w:style w:type="paragraph" w:customStyle="1" w:styleId="46ABE13739B14D94997C1F1B8C33F951">
    <w:name w:val="46ABE13739B14D94997C1F1B8C33F951"/>
    <w:rsid w:val="00A64755"/>
  </w:style>
  <w:style w:type="paragraph" w:customStyle="1" w:styleId="0C2D9DBF2C2149F191131A4720AAA03E">
    <w:name w:val="0C2D9DBF2C2149F191131A4720AAA03E"/>
    <w:rsid w:val="00A64755"/>
  </w:style>
  <w:style w:type="paragraph" w:customStyle="1" w:styleId="E705FF160DB7480790697F5C26F1D2F0">
    <w:name w:val="E705FF160DB7480790697F5C26F1D2F0"/>
    <w:rsid w:val="00A64755"/>
  </w:style>
  <w:style w:type="paragraph" w:customStyle="1" w:styleId="B545A98765C2460881C492C01091A5F0">
    <w:name w:val="B545A98765C2460881C492C01091A5F0"/>
    <w:rsid w:val="00A64755"/>
  </w:style>
  <w:style w:type="paragraph" w:customStyle="1" w:styleId="68B883B747DD4C20870492C1D9CB4B5E">
    <w:name w:val="68B883B747DD4C20870492C1D9CB4B5E"/>
    <w:rsid w:val="00A64755"/>
  </w:style>
  <w:style w:type="paragraph" w:customStyle="1" w:styleId="26831D240A854B83AE292441CC41EA5C">
    <w:name w:val="26831D240A854B83AE292441CC41EA5C"/>
    <w:rsid w:val="00A64755"/>
  </w:style>
  <w:style w:type="paragraph" w:customStyle="1" w:styleId="DE14D0451AD0416EAE0CE265A8C979BC">
    <w:name w:val="DE14D0451AD0416EAE0CE265A8C979BC"/>
    <w:rsid w:val="00A64755"/>
  </w:style>
  <w:style w:type="paragraph" w:customStyle="1" w:styleId="52D59A61DB434DCFB49A146208C7C905">
    <w:name w:val="52D59A61DB434DCFB49A146208C7C905"/>
    <w:rsid w:val="00A64755"/>
  </w:style>
  <w:style w:type="paragraph" w:customStyle="1" w:styleId="64414FA5A915436990B41D2BF2B6FC37">
    <w:name w:val="64414FA5A915436990B41D2BF2B6FC37"/>
    <w:rsid w:val="00A64755"/>
  </w:style>
  <w:style w:type="paragraph" w:customStyle="1" w:styleId="F7716268231D4D2FBDC8F6E177EA1577">
    <w:name w:val="F7716268231D4D2FBDC8F6E177EA1577"/>
    <w:rsid w:val="00A64755"/>
  </w:style>
  <w:style w:type="paragraph" w:customStyle="1" w:styleId="DDA2E831755947FE9F457CEB113B9F86">
    <w:name w:val="DDA2E831755947FE9F457CEB113B9F86"/>
    <w:rsid w:val="00A64755"/>
  </w:style>
  <w:style w:type="paragraph" w:customStyle="1" w:styleId="D7A599766CBB45C68B3326BCA19B876E">
    <w:name w:val="D7A599766CBB45C68B3326BCA19B876E"/>
    <w:rsid w:val="00A64755"/>
  </w:style>
  <w:style w:type="paragraph" w:customStyle="1" w:styleId="09214E24B7664FC2B9FFFAFAC9DCF711">
    <w:name w:val="09214E24B7664FC2B9FFFAFAC9DCF711"/>
    <w:rsid w:val="00A64755"/>
  </w:style>
  <w:style w:type="paragraph" w:customStyle="1" w:styleId="97729066A824460FBF81F9DD9F6BD3F0">
    <w:name w:val="97729066A824460FBF81F9DD9F6BD3F0"/>
    <w:rsid w:val="00A64755"/>
  </w:style>
  <w:style w:type="paragraph" w:customStyle="1" w:styleId="395732B23C8A41DBAC90F7EA505736E8">
    <w:name w:val="395732B23C8A41DBAC90F7EA505736E8"/>
    <w:rsid w:val="00A64755"/>
  </w:style>
  <w:style w:type="paragraph" w:customStyle="1" w:styleId="92867D5E08AD4B3EA14C049032F9DD41">
    <w:name w:val="92867D5E08AD4B3EA14C049032F9DD41"/>
    <w:rsid w:val="00A64755"/>
  </w:style>
  <w:style w:type="paragraph" w:customStyle="1" w:styleId="DC9EE2EC3D5B409F954C0FB2CE4CC3E8">
    <w:name w:val="DC9EE2EC3D5B409F954C0FB2CE4CC3E8"/>
    <w:rsid w:val="00A64755"/>
  </w:style>
  <w:style w:type="paragraph" w:customStyle="1" w:styleId="69BDEF7E2BD74508A5746D2B5C89FC3F">
    <w:name w:val="69BDEF7E2BD74508A5746D2B5C89FC3F"/>
    <w:rsid w:val="00A64755"/>
  </w:style>
  <w:style w:type="paragraph" w:customStyle="1" w:styleId="A3E5159BB3A34DCEB06076419AD031C7">
    <w:name w:val="A3E5159BB3A34DCEB06076419AD031C7"/>
    <w:rsid w:val="00A64755"/>
  </w:style>
  <w:style w:type="paragraph" w:customStyle="1" w:styleId="9B584B6CA6414E0081AA2D7C9FA35897">
    <w:name w:val="9B584B6CA6414E0081AA2D7C9FA35897"/>
    <w:rsid w:val="00A64755"/>
  </w:style>
  <w:style w:type="paragraph" w:customStyle="1" w:styleId="5759C86CEFE44A4EB271CD84BC1F03AE">
    <w:name w:val="5759C86CEFE44A4EB271CD84BC1F03AE"/>
    <w:rsid w:val="00A64755"/>
  </w:style>
  <w:style w:type="paragraph" w:customStyle="1" w:styleId="CE877494377645E4909EDDD2E453663E">
    <w:name w:val="CE877494377645E4909EDDD2E453663E"/>
    <w:rsid w:val="00A64755"/>
  </w:style>
  <w:style w:type="paragraph" w:customStyle="1" w:styleId="6A4FBD41497C43D1A8CCECF123686C61">
    <w:name w:val="6A4FBD41497C43D1A8CCECF123686C61"/>
    <w:rsid w:val="00A64755"/>
  </w:style>
  <w:style w:type="paragraph" w:customStyle="1" w:styleId="AD648120E0594A1C934D7F6D35DC822D">
    <w:name w:val="AD648120E0594A1C934D7F6D35DC822D"/>
    <w:rsid w:val="00A64755"/>
  </w:style>
  <w:style w:type="paragraph" w:customStyle="1" w:styleId="020DD26FE40E4FCC9053C012CBB8FB87">
    <w:name w:val="020DD26FE40E4FCC9053C012CBB8FB87"/>
    <w:rsid w:val="00A64755"/>
  </w:style>
  <w:style w:type="paragraph" w:customStyle="1" w:styleId="7CC95551EFD34240A0C082DA87F0CE8B">
    <w:name w:val="7CC95551EFD34240A0C082DA87F0CE8B"/>
    <w:rsid w:val="00A64755"/>
  </w:style>
  <w:style w:type="paragraph" w:customStyle="1" w:styleId="CA18FF4C93DC458B822C643BD80B2DF6">
    <w:name w:val="CA18FF4C93DC458B822C643BD80B2DF6"/>
    <w:rsid w:val="00A64755"/>
  </w:style>
  <w:style w:type="paragraph" w:customStyle="1" w:styleId="9EF9A0A791B24E4B99772CE27D25E1F2">
    <w:name w:val="9EF9A0A791B24E4B99772CE27D25E1F2"/>
    <w:rsid w:val="00A64755"/>
  </w:style>
  <w:style w:type="paragraph" w:customStyle="1" w:styleId="85DCB2CCE22948AAA8E23A4C8410A186">
    <w:name w:val="85DCB2CCE22948AAA8E23A4C8410A186"/>
    <w:rsid w:val="00A64755"/>
  </w:style>
  <w:style w:type="paragraph" w:customStyle="1" w:styleId="AA8DEEDA5987476698A10A3239294E20">
    <w:name w:val="AA8DEEDA5987476698A10A3239294E20"/>
    <w:rsid w:val="00A64755"/>
  </w:style>
  <w:style w:type="paragraph" w:customStyle="1" w:styleId="AC11D4CE9A8A469E9245C482EF257D35">
    <w:name w:val="AC11D4CE9A8A469E9245C482EF257D35"/>
    <w:rsid w:val="00A64755"/>
  </w:style>
  <w:style w:type="paragraph" w:customStyle="1" w:styleId="D1EFA8C552E64AC89AF43B4807ED7581">
    <w:name w:val="D1EFA8C552E64AC89AF43B4807ED7581"/>
    <w:rsid w:val="00A64755"/>
  </w:style>
  <w:style w:type="paragraph" w:customStyle="1" w:styleId="7640A91A8D694F14AE873BBA238F25BC">
    <w:name w:val="7640A91A8D694F14AE873BBA238F25BC"/>
    <w:rsid w:val="00A64755"/>
  </w:style>
  <w:style w:type="paragraph" w:customStyle="1" w:styleId="D54D8D5EFE574C0C85DCE760672BCFA0">
    <w:name w:val="D54D8D5EFE574C0C85DCE760672BCFA0"/>
    <w:rsid w:val="00A64755"/>
  </w:style>
  <w:style w:type="paragraph" w:customStyle="1" w:styleId="F4ABDF5C6EDB46EE91C440413FF7EE19">
    <w:name w:val="F4ABDF5C6EDB46EE91C440413FF7EE19"/>
    <w:rsid w:val="00A64755"/>
  </w:style>
  <w:style w:type="paragraph" w:customStyle="1" w:styleId="FCC7C30895EF46088C84E76343118AE7">
    <w:name w:val="FCC7C30895EF46088C84E76343118AE7"/>
    <w:rsid w:val="00A64755"/>
  </w:style>
  <w:style w:type="paragraph" w:customStyle="1" w:styleId="5E6B7B6B9A874DDBA5476A337E41360B">
    <w:name w:val="5E6B7B6B9A874DDBA5476A337E41360B"/>
    <w:rsid w:val="00A64755"/>
  </w:style>
  <w:style w:type="paragraph" w:customStyle="1" w:styleId="290BF494646F4E4E957B2ECEDBBA14D4">
    <w:name w:val="290BF494646F4E4E957B2ECEDBBA14D4"/>
    <w:rsid w:val="00A64755"/>
  </w:style>
  <w:style w:type="paragraph" w:customStyle="1" w:styleId="B98849607C9F48308A99939C4633C455">
    <w:name w:val="B98849607C9F48308A99939C4633C455"/>
    <w:rsid w:val="00A64755"/>
  </w:style>
  <w:style w:type="paragraph" w:customStyle="1" w:styleId="903AEFEAAD7F478190C9D946C647BE7D">
    <w:name w:val="903AEFEAAD7F478190C9D946C647BE7D"/>
    <w:rsid w:val="00A64755"/>
  </w:style>
  <w:style w:type="paragraph" w:customStyle="1" w:styleId="9F739314BB4B4FCB8B5DBCB56C86834A">
    <w:name w:val="9F739314BB4B4FCB8B5DBCB56C86834A"/>
    <w:rsid w:val="00A64755"/>
  </w:style>
  <w:style w:type="paragraph" w:customStyle="1" w:styleId="A5E5CAF305EC451D9F96D11B7C6D1068">
    <w:name w:val="A5E5CAF305EC451D9F96D11B7C6D1068"/>
    <w:rsid w:val="00A64755"/>
  </w:style>
  <w:style w:type="paragraph" w:customStyle="1" w:styleId="ECBF5512042E44D2B24848AD1A41B3A1">
    <w:name w:val="ECBF5512042E44D2B24848AD1A41B3A1"/>
    <w:rsid w:val="00A64755"/>
  </w:style>
  <w:style w:type="paragraph" w:customStyle="1" w:styleId="42ADA5B46E9945959AEF771F5BAD62AC">
    <w:name w:val="42ADA5B46E9945959AEF771F5BAD62AC"/>
    <w:rsid w:val="00A64755"/>
  </w:style>
  <w:style w:type="paragraph" w:customStyle="1" w:styleId="2856C7D838D74C8981FA3DCB5B9E26CD">
    <w:name w:val="2856C7D838D74C8981FA3DCB5B9E26CD"/>
    <w:rsid w:val="00A64755"/>
  </w:style>
  <w:style w:type="paragraph" w:customStyle="1" w:styleId="C7E4FE32ED0F45FCA5302B497488CAE4">
    <w:name w:val="C7E4FE32ED0F45FCA5302B497488CAE4"/>
    <w:rsid w:val="00A64755"/>
  </w:style>
  <w:style w:type="paragraph" w:customStyle="1" w:styleId="9A2C78E838704B27A88DFBFCCD9A338F">
    <w:name w:val="9A2C78E838704B27A88DFBFCCD9A338F"/>
    <w:rsid w:val="00A64755"/>
  </w:style>
  <w:style w:type="paragraph" w:customStyle="1" w:styleId="733D738C127341F782B1AA36733CCB08">
    <w:name w:val="733D738C127341F782B1AA36733CCB08"/>
    <w:rsid w:val="00A64755"/>
  </w:style>
  <w:style w:type="paragraph" w:customStyle="1" w:styleId="66B26EC48CCC4E4481286BF545B3FA7A">
    <w:name w:val="66B26EC48CCC4E4481286BF545B3FA7A"/>
    <w:rsid w:val="00A64755"/>
  </w:style>
  <w:style w:type="paragraph" w:customStyle="1" w:styleId="A522CA7933184D2FBE9BD10E1E706BC7">
    <w:name w:val="A522CA7933184D2FBE9BD10E1E706BC7"/>
    <w:rsid w:val="00A64755"/>
  </w:style>
  <w:style w:type="paragraph" w:customStyle="1" w:styleId="8170BB1E180D497C905FB85632F2D141">
    <w:name w:val="8170BB1E180D497C905FB85632F2D141"/>
    <w:rsid w:val="00A64755"/>
  </w:style>
  <w:style w:type="paragraph" w:customStyle="1" w:styleId="8032A55D75314F7E87FC51335FE1EDBD">
    <w:name w:val="8032A55D75314F7E87FC51335FE1EDBD"/>
    <w:rsid w:val="00A64755"/>
  </w:style>
  <w:style w:type="paragraph" w:customStyle="1" w:styleId="7F63559FC15C4132AC13EA5823F6A5FD">
    <w:name w:val="7F63559FC15C4132AC13EA5823F6A5FD"/>
    <w:rsid w:val="00A64755"/>
  </w:style>
  <w:style w:type="paragraph" w:customStyle="1" w:styleId="4975459E79024DACB68C691D913FD8CE">
    <w:name w:val="4975459E79024DACB68C691D913FD8CE"/>
    <w:rsid w:val="00A64755"/>
  </w:style>
  <w:style w:type="paragraph" w:customStyle="1" w:styleId="D48D5E05800F41D8AC6D69594B2C80A7">
    <w:name w:val="D48D5E05800F41D8AC6D69594B2C80A7"/>
    <w:rsid w:val="00A64755"/>
  </w:style>
  <w:style w:type="paragraph" w:customStyle="1" w:styleId="55E916A5DAFE4934854CA757DAAC5E99">
    <w:name w:val="55E916A5DAFE4934854CA757DAAC5E99"/>
    <w:rsid w:val="00A64755"/>
  </w:style>
  <w:style w:type="paragraph" w:customStyle="1" w:styleId="71BF9CF452AC405396D61346C7616E30">
    <w:name w:val="71BF9CF452AC405396D61346C7616E30"/>
    <w:rsid w:val="00A64755"/>
  </w:style>
  <w:style w:type="paragraph" w:customStyle="1" w:styleId="9010BB6909EC4295A557E0E3ACAD2D07">
    <w:name w:val="9010BB6909EC4295A557E0E3ACAD2D07"/>
    <w:rsid w:val="00A64755"/>
  </w:style>
  <w:style w:type="paragraph" w:customStyle="1" w:styleId="102B5F1DCBCA4D83923B1CD710B8EFE5">
    <w:name w:val="102B5F1DCBCA4D83923B1CD710B8EFE5"/>
    <w:rsid w:val="00A64755"/>
  </w:style>
  <w:style w:type="paragraph" w:customStyle="1" w:styleId="C8DE8F59161F4E729DF5144C3AF7E6C2">
    <w:name w:val="C8DE8F59161F4E729DF5144C3AF7E6C2"/>
    <w:rsid w:val="00A64755"/>
  </w:style>
  <w:style w:type="paragraph" w:customStyle="1" w:styleId="E403F5134F0F4152B6CDF0E90394966F">
    <w:name w:val="E403F5134F0F4152B6CDF0E90394966F"/>
    <w:rsid w:val="00A64755"/>
  </w:style>
  <w:style w:type="paragraph" w:customStyle="1" w:styleId="053DBEEC55E54FA891A5AED04CF646E9">
    <w:name w:val="053DBEEC55E54FA891A5AED04CF646E9"/>
    <w:rsid w:val="00A64755"/>
  </w:style>
  <w:style w:type="paragraph" w:customStyle="1" w:styleId="746EE9CF798B430EA114B53FC73FD2ED">
    <w:name w:val="746EE9CF798B430EA114B53FC73FD2ED"/>
    <w:rsid w:val="00A64755"/>
  </w:style>
  <w:style w:type="paragraph" w:customStyle="1" w:styleId="B56B3C88007244D097F8F1DE260F0323">
    <w:name w:val="B56B3C88007244D097F8F1DE260F0323"/>
    <w:rsid w:val="00A64755"/>
  </w:style>
  <w:style w:type="paragraph" w:customStyle="1" w:styleId="92F942E2DCFB4ACFBDB2903125816D13">
    <w:name w:val="92F942E2DCFB4ACFBDB2903125816D13"/>
    <w:rsid w:val="00A64755"/>
  </w:style>
  <w:style w:type="paragraph" w:customStyle="1" w:styleId="D6750E4361414246A5199394A483D290">
    <w:name w:val="D6750E4361414246A5199394A483D290"/>
    <w:rsid w:val="00A64755"/>
  </w:style>
  <w:style w:type="paragraph" w:customStyle="1" w:styleId="BE0E732BE431415E8F82AC0303E377E7">
    <w:name w:val="BE0E732BE431415E8F82AC0303E377E7"/>
    <w:rsid w:val="00A64755"/>
  </w:style>
  <w:style w:type="paragraph" w:customStyle="1" w:styleId="062FF50694444EA98FF9A09EB390CD53">
    <w:name w:val="062FF50694444EA98FF9A09EB390CD53"/>
    <w:rsid w:val="00A64755"/>
  </w:style>
  <w:style w:type="paragraph" w:customStyle="1" w:styleId="68BF132C7C6B4D07AF752D30BA110D65">
    <w:name w:val="68BF132C7C6B4D07AF752D30BA110D65"/>
    <w:rsid w:val="00A64755"/>
  </w:style>
  <w:style w:type="paragraph" w:customStyle="1" w:styleId="489513914BD243DC9F7F0D842BCE5E9B">
    <w:name w:val="489513914BD243DC9F7F0D842BCE5E9B"/>
    <w:rsid w:val="00A64755"/>
  </w:style>
  <w:style w:type="paragraph" w:customStyle="1" w:styleId="CE1AC931451A4A6FA9566CA4A47CEAA2">
    <w:name w:val="CE1AC931451A4A6FA9566CA4A47CEAA2"/>
    <w:rsid w:val="00A64755"/>
  </w:style>
  <w:style w:type="paragraph" w:customStyle="1" w:styleId="70310280DE154D88B97F078D3603E48F">
    <w:name w:val="70310280DE154D88B97F078D3603E48F"/>
    <w:rsid w:val="00A64755"/>
  </w:style>
  <w:style w:type="paragraph" w:customStyle="1" w:styleId="7B4501D5F98040FCBA149C12B3857D85">
    <w:name w:val="7B4501D5F98040FCBA149C12B3857D85"/>
    <w:rsid w:val="00A64755"/>
  </w:style>
  <w:style w:type="paragraph" w:customStyle="1" w:styleId="F4E385FE86064716836A080E2402D7F0">
    <w:name w:val="F4E385FE86064716836A080E2402D7F0"/>
    <w:rsid w:val="00A64755"/>
  </w:style>
  <w:style w:type="paragraph" w:customStyle="1" w:styleId="5E5B719D4E024E0DAB4AC8150EEDB48A">
    <w:name w:val="5E5B719D4E024E0DAB4AC8150EEDB48A"/>
    <w:rsid w:val="00A64755"/>
  </w:style>
  <w:style w:type="paragraph" w:customStyle="1" w:styleId="8EF45E546742420DA24C204E36D5DC9E">
    <w:name w:val="8EF45E546742420DA24C204E36D5DC9E"/>
    <w:rsid w:val="00A64755"/>
  </w:style>
  <w:style w:type="paragraph" w:customStyle="1" w:styleId="2AFCC568C60843FDA4FC8191AFB799C5">
    <w:name w:val="2AFCC568C60843FDA4FC8191AFB799C5"/>
    <w:rsid w:val="00A64755"/>
  </w:style>
  <w:style w:type="paragraph" w:customStyle="1" w:styleId="EC34588D5E8440E6B8CE634B0E88F8BD">
    <w:name w:val="EC34588D5E8440E6B8CE634B0E88F8BD"/>
    <w:rsid w:val="00A64755"/>
  </w:style>
  <w:style w:type="paragraph" w:customStyle="1" w:styleId="0C0307E224A8418D8309025F795BED15">
    <w:name w:val="0C0307E224A8418D8309025F795BED15"/>
    <w:rsid w:val="00A64755"/>
  </w:style>
  <w:style w:type="paragraph" w:customStyle="1" w:styleId="D02B6F75E3264246BEFAD55D03B9D611">
    <w:name w:val="D02B6F75E3264246BEFAD55D03B9D611"/>
    <w:rsid w:val="00A64755"/>
  </w:style>
  <w:style w:type="paragraph" w:customStyle="1" w:styleId="83FC535A5FDC40A9A921B89C1592CC9A">
    <w:name w:val="83FC535A5FDC40A9A921B89C1592CC9A"/>
    <w:rsid w:val="00A64755"/>
  </w:style>
  <w:style w:type="paragraph" w:customStyle="1" w:styleId="3CE0BA0F721D49488339D5D5C1283908">
    <w:name w:val="3CE0BA0F721D49488339D5D5C1283908"/>
    <w:rsid w:val="00A64755"/>
  </w:style>
  <w:style w:type="paragraph" w:customStyle="1" w:styleId="D173186BD68C4775A63C4FABF3FCB62B">
    <w:name w:val="D173186BD68C4775A63C4FABF3FCB62B"/>
    <w:rsid w:val="00A64755"/>
  </w:style>
  <w:style w:type="paragraph" w:customStyle="1" w:styleId="1F4AD47FDD244C9AA7F29CCD7B353B8C">
    <w:name w:val="1F4AD47FDD244C9AA7F29CCD7B353B8C"/>
    <w:rsid w:val="00A64755"/>
  </w:style>
  <w:style w:type="paragraph" w:customStyle="1" w:styleId="01074F7A2069498E9D2E1FFF740895EA">
    <w:name w:val="01074F7A2069498E9D2E1FFF740895EA"/>
    <w:rsid w:val="00A64755"/>
  </w:style>
  <w:style w:type="paragraph" w:customStyle="1" w:styleId="7C0AB34D0DAF494BB269F10173CDC0E0">
    <w:name w:val="7C0AB34D0DAF494BB269F10173CDC0E0"/>
    <w:rsid w:val="00A64755"/>
  </w:style>
  <w:style w:type="paragraph" w:customStyle="1" w:styleId="5424309E1D084FF1822A657BC70392A0">
    <w:name w:val="5424309E1D084FF1822A657BC70392A0"/>
    <w:rsid w:val="00A64755"/>
  </w:style>
  <w:style w:type="paragraph" w:customStyle="1" w:styleId="190B6A0B58064BE4AABCBB85ABC6943A">
    <w:name w:val="190B6A0B58064BE4AABCBB85ABC6943A"/>
    <w:rsid w:val="00A64755"/>
  </w:style>
  <w:style w:type="paragraph" w:customStyle="1" w:styleId="393CEB0D4BFF4E2EA95F8AFD30FC8291">
    <w:name w:val="393CEB0D4BFF4E2EA95F8AFD30FC8291"/>
    <w:rsid w:val="00A64755"/>
  </w:style>
  <w:style w:type="paragraph" w:customStyle="1" w:styleId="2ABBBD2A285842D3A9C6E8BBC8B64F85">
    <w:name w:val="2ABBBD2A285842D3A9C6E8BBC8B64F85"/>
    <w:rsid w:val="00A64755"/>
  </w:style>
  <w:style w:type="paragraph" w:customStyle="1" w:styleId="523A683279A04A82896B3F9674C21EF7">
    <w:name w:val="523A683279A04A82896B3F9674C21EF7"/>
    <w:rsid w:val="00A64755"/>
  </w:style>
  <w:style w:type="paragraph" w:customStyle="1" w:styleId="C50CAE8288454EEAA7ED9625F8B33B6F">
    <w:name w:val="C50CAE8288454EEAA7ED9625F8B33B6F"/>
    <w:rsid w:val="00A64755"/>
  </w:style>
  <w:style w:type="paragraph" w:customStyle="1" w:styleId="DEDC18F10DEF471BA6A108026C35FDEE">
    <w:name w:val="DEDC18F10DEF471BA6A108026C35FDEE"/>
    <w:rsid w:val="00A64755"/>
  </w:style>
  <w:style w:type="paragraph" w:customStyle="1" w:styleId="0DD35F9DDF26452F8DDFF7AFC3E79182">
    <w:name w:val="0DD35F9DDF26452F8DDFF7AFC3E79182"/>
    <w:rsid w:val="00A64755"/>
  </w:style>
  <w:style w:type="paragraph" w:customStyle="1" w:styleId="F0F01DBAECF44A8CBCFDDE476D62354D">
    <w:name w:val="F0F01DBAECF44A8CBCFDDE476D62354D"/>
    <w:rsid w:val="00A64755"/>
  </w:style>
  <w:style w:type="paragraph" w:customStyle="1" w:styleId="5BF1B54379C34EDD948AF04CB86573DB">
    <w:name w:val="5BF1B54379C34EDD948AF04CB86573DB"/>
    <w:rsid w:val="00A64755"/>
  </w:style>
  <w:style w:type="paragraph" w:customStyle="1" w:styleId="65B5A14D33AB4636AB33091D5449BF80">
    <w:name w:val="65B5A14D33AB4636AB33091D5449BF80"/>
    <w:rsid w:val="00A64755"/>
  </w:style>
  <w:style w:type="paragraph" w:customStyle="1" w:styleId="9D66C566CE2841729739FB7B0EE18C16">
    <w:name w:val="9D66C566CE2841729739FB7B0EE18C16"/>
    <w:rsid w:val="00A64755"/>
  </w:style>
  <w:style w:type="paragraph" w:customStyle="1" w:styleId="0594971F323844E496D6014CEF51B6C7">
    <w:name w:val="0594971F323844E496D6014CEF51B6C7"/>
    <w:rsid w:val="00A64755"/>
  </w:style>
  <w:style w:type="paragraph" w:customStyle="1" w:styleId="C8B280BD4346425CA3129829D46A525B">
    <w:name w:val="C8B280BD4346425CA3129829D46A525B"/>
    <w:rsid w:val="00A64755"/>
  </w:style>
  <w:style w:type="paragraph" w:customStyle="1" w:styleId="A99DE6F5DE3B4F35B7C5FB461E67184E">
    <w:name w:val="A99DE6F5DE3B4F35B7C5FB461E67184E"/>
    <w:rsid w:val="00A64755"/>
  </w:style>
  <w:style w:type="paragraph" w:customStyle="1" w:styleId="2FF70FF9487A48E0BE96B9820D5BBA47">
    <w:name w:val="2FF70FF9487A48E0BE96B9820D5BBA47"/>
    <w:rsid w:val="00A64755"/>
  </w:style>
  <w:style w:type="paragraph" w:customStyle="1" w:styleId="86B950484F5545AE8FF810E55C2D93E7">
    <w:name w:val="86B950484F5545AE8FF810E55C2D93E7"/>
    <w:rsid w:val="00A64755"/>
  </w:style>
  <w:style w:type="paragraph" w:customStyle="1" w:styleId="059A5349019B43359CF5B1E3D2344DBD">
    <w:name w:val="059A5349019B43359CF5B1E3D2344DBD"/>
    <w:rsid w:val="00A64755"/>
  </w:style>
  <w:style w:type="paragraph" w:customStyle="1" w:styleId="848047CAFE1149448EA2FAAC9FC7D327">
    <w:name w:val="848047CAFE1149448EA2FAAC9FC7D327"/>
    <w:rsid w:val="00A64755"/>
  </w:style>
  <w:style w:type="paragraph" w:customStyle="1" w:styleId="658FDD854B7A419DA33CA98D3F879B6B">
    <w:name w:val="658FDD854B7A419DA33CA98D3F879B6B"/>
    <w:rsid w:val="00A64755"/>
  </w:style>
  <w:style w:type="paragraph" w:customStyle="1" w:styleId="C6E03741039D4EE7B2CE678F4DDAE624">
    <w:name w:val="C6E03741039D4EE7B2CE678F4DDAE624"/>
    <w:rsid w:val="00A64755"/>
  </w:style>
  <w:style w:type="paragraph" w:customStyle="1" w:styleId="4A010B75F3B341EB86FA19E4C5042D0F">
    <w:name w:val="4A010B75F3B341EB86FA19E4C5042D0F"/>
    <w:rsid w:val="00A64755"/>
  </w:style>
  <w:style w:type="paragraph" w:customStyle="1" w:styleId="14CDA925CBFC45BCA3D358CE0C2A6541">
    <w:name w:val="14CDA925CBFC45BCA3D358CE0C2A6541"/>
    <w:rsid w:val="00A64755"/>
  </w:style>
  <w:style w:type="paragraph" w:customStyle="1" w:styleId="7010889A3F3A49ACA7F2EDEC40487719">
    <w:name w:val="7010889A3F3A49ACA7F2EDEC40487719"/>
    <w:rsid w:val="00A64755"/>
  </w:style>
  <w:style w:type="paragraph" w:customStyle="1" w:styleId="7D2440499C7B48D48CD63C1E2112ACBC">
    <w:name w:val="7D2440499C7B48D48CD63C1E2112ACBC"/>
    <w:rsid w:val="00A64755"/>
  </w:style>
  <w:style w:type="paragraph" w:customStyle="1" w:styleId="388D249E82A142C6B87B59A89EF58B77">
    <w:name w:val="388D249E82A142C6B87B59A89EF58B77"/>
    <w:rsid w:val="00A64755"/>
  </w:style>
  <w:style w:type="paragraph" w:customStyle="1" w:styleId="8DCA8D5E6BFC41DF899B98F9A7AE7AA5">
    <w:name w:val="8DCA8D5E6BFC41DF899B98F9A7AE7AA5"/>
    <w:rsid w:val="00A64755"/>
  </w:style>
  <w:style w:type="paragraph" w:customStyle="1" w:styleId="3AF588928B4643ABAB9D8B44EEDECDFC">
    <w:name w:val="3AF588928B4643ABAB9D8B44EEDECDFC"/>
    <w:rsid w:val="00A64755"/>
  </w:style>
  <w:style w:type="paragraph" w:customStyle="1" w:styleId="242BB819AD2F4E818BCD45EBFA82FEEF">
    <w:name w:val="242BB819AD2F4E818BCD45EBFA82FEEF"/>
    <w:rsid w:val="00A64755"/>
  </w:style>
  <w:style w:type="paragraph" w:customStyle="1" w:styleId="B21225FD798D4CC989400DB168FAD3D5">
    <w:name w:val="B21225FD798D4CC989400DB168FAD3D5"/>
    <w:rsid w:val="00A64755"/>
  </w:style>
  <w:style w:type="paragraph" w:customStyle="1" w:styleId="57E8B05ECDF04429BDC77BA54AC7B5F8">
    <w:name w:val="57E8B05ECDF04429BDC77BA54AC7B5F8"/>
    <w:rsid w:val="00A64755"/>
  </w:style>
  <w:style w:type="paragraph" w:customStyle="1" w:styleId="B7D0A84B29AA476AA55CAA7DA897A98A">
    <w:name w:val="B7D0A84B29AA476AA55CAA7DA897A98A"/>
    <w:rsid w:val="00A64755"/>
  </w:style>
  <w:style w:type="paragraph" w:customStyle="1" w:styleId="6F057319E5824735B20D97A004954059">
    <w:name w:val="6F057319E5824735B20D97A004954059"/>
    <w:rsid w:val="00A64755"/>
  </w:style>
  <w:style w:type="paragraph" w:customStyle="1" w:styleId="08A7C9CF7DB04E06A9413F485434CA1C">
    <w:name w:val="08A7C9CF7DB04E06A9413F485434CA1C"/>
    <w:rsid w:val="00A64755"/>
  </w:style>
  <w:style w:type="paragraph" w:customStyle="1" w:styleId="D13A0C8C7EA04E94AA45733474C1E960">
    <w:name w:val="D13A0C8C7EA04E94AA45733474C1E960"/>
    <w:rsid w:val="00A64755"/>
  </w:style>
  <w:style w:type="paragraph" w:customStyle="1" w:styleId="B2286D23B0FA47E7B6695871A08605D9">
    <w:name w:val="B2286D23B0FA47E7B6695871A08605D9"/>
    <w:rsid w:val="00A64755"/>
  </w:style>
  <w:style w:type="paragraph" w:customStyle="1" w:styleId="9CEC2A70F6BA40729579E411F8EC780F">
    <w:name w:val="9CEC2A70F6BA40729579E411F8EC780F"/>
    <w:rsid w:val="00A64755"/>
  </w:style>
  <w:style w:type="paragraph" w:customStyle="1" w:styleId="22EE0C50CBF24E63BE92BE71728DD5E0">
    <w:name w:val="22EE0C50CBF24E63BE92BE71728DD5E0"/>
    <w:rsid w:val="00A64755"/>
  </w:style>
  <w:style w:type="paragraph" w:customStyle="1" w:styleId="CD5BA18F4DAC47BEB29065F85FDAC0B4">
    <w:name w:val="CD5BA18F4DAC47BEB29065F85FDAC0B4"/>
    <w:rsid w:val="00A64755"/>
  </w:style>
  <w:style w:type="paragraph" w:customStyle="1" w:styleId="1B81552C4B9E4734867000DDD55F2CE8">
    <w:name w:val="1B81552C4B9E4734867000DDD55F2CE8"/>
    <w:rsid w:val="00A64755"/>
  </w:style>
  <w:style w:type="paragraph" w:customStyle="1" w:styleId="6727F2942BB04C4B923E42D3122F8B16">
    <w:name w:val="6727F2942BB04C4B923E42D3122F8B16"/>
    <w:rsid w:val="00A64755"/>
  </w:style>
  <w:style w:type="paragraph" w:customStyle="1" w:styleId="94172CDE2B1C4EED9A5835793841AEFC">
    <w:name w:val="94172CDE2B1C4EED9A5835793841AEFC"/>
    <w:rsid w:val="00A64755"/>
  </w:style>
  <w:style w:type="paragraph" w:customStyle="1" w:styleId="B56CD78948194E0DA00153F487346B22">
    <w:name w:val="B56CD78948194E0DA00153F487346B22"/>
    <w:rsid w:val="00A64755"/>
  </w:style>
  <w:style w:type="paragraph" w:customStyle="1" w:styleId="B644A8F2C1DE4D22B968B8D8AE45701C">
    <w:name w:val="B644A8F2C1DE4D22B968B8D8AE45701C"/>
    <w:rsid w:val="00A64755"/>
  </w:style>
  <w:style w:type="paragraph" w:customStyle="1" w:styleId="632DA947FAC74472A9EFBF70799009EC">
    <w:name w:val="632DA947FAC74472A9EFBF70799009EC"/>
    <w:rsid w:val="00A64755"/>
  </w:style>
  <w:style w:type="paragraph" w:customStyle="1" w:styleId="D655DF7C37D641E297DA9F227061B2C0">
    <w:name w:val="D655DF7C37D641E297DA9F227061B2C0"/>
    <w:rsid w:val="00A64755"/>
  </w:style>
  <w:style w:type="paragraph" w:customStyle="1" w:styleId="3FFB0871D8B9448199ECDD5796298B7D">
    <w:name w:val="3FFB0871D8B9448199ECDD5796298B7D"/>
    <w:rsid w:val="00A64755"/>
  </w:style>
  <w:style w:type="paragraph" w:customStyle="1" w:styleId="0321C14D7D3C4A34B1565DE27BD03009">
    <w:name w:val="0321C14D7D3C4A34B1565DE27BD03009"/>
    <w:rsid w:val="00A64755"/>
  </w:style>
  <w:style w:type="paragraph" w:customStyle="1" w:styleId="7CA9F2883F594AE2A9FE3646CE5925EC">
    <w:name w:val="7CA9F2883F594AE2A9FE3646CE5925EC"/>
    <w:rsid w:val="00A64755"/>
  </w:style>
  <w:style w:type="paragraph" w:customStyle="1" w:styleId="37C032B2AB4D4C978B3052CE13BD3A8C">
    <w:name w:val="37C032B2AB4D4C978B3052CE13BD3A8C"/>
    <w:rsid w:val="00A64755"/>
  </w:style>
  <w:style w:type="paragraph" w:customStyle="1" w:styleId="B5CEB419BEC541A59376050CB1A9115A">
    <w:name w:val="B5CEB419BEC541A59376050CB1A9115A"/>
    <w:rsid w:val="00A64755"/>
  </w:style>
  <w:style w:type="paragraph" w:customStyle="1" w:styleId="81B5BC152D39440DBC0C65F0612A37BA">
    <w:name w:val="81B5BC152D39440DBC0C65F0612A37BA"/>
    <w:rsid w:val="00A64755"/>
  </w:style>
  <w:style w:type="paragraph" w:customStyle="1" w:styleId="F71CB966F144409A91629F50378956A4">
    <w:name w:val="F71CB966F144409A91629F50378956A4"/>
    <w:rsid w:val="00A64755"/>
  </w:style>
  <w:style w:type="paragraph" w:customStyle="1" w:styleId="397E061889094FD9BBCD7D32720F6F62">
    <w:name w:val="397E061889094FD9BBCD7D32720F6F62"/>
    <w:rsid w:val="00A64755"/>
  </w:style>
  <w:style w:type="paragraph" w:customStyle="1" w:styleId="E3658E0F7459470AA1CB69CE0C5026A4">
    <w:name w:val="E3658E0F7459470AA1CB69CE0C5026A4"/>
    <w:rsid w:val="00A64755"/>
  </w:style>
  <w:style w:type="paragraph" w:customStyle="1" w:styleId="4290C04BBAE9469CAE616E4711E2E469">
    <w:name w:val="4290C04BBAE9469CAE616E4711E2E469"/>
    <w:rsid w:val="00A64755"/>
  </w:style>
  <w:style w:type="paragraph" w:customStyle="1" w:styleId="2EC9C85551B84519B475C17ADC5F4972">
    <w:name w:val="2EC9C85551B84519B475C17ADC5F4972"/>
    <w:rsid w:val="00A64755"/>
  </w:style>
  <w:style w:type="paragraph" w:customStyle="1" w:styleId="5425C6F718C144C3B0C2439D51AD2BEF">
    <w:name w:val="5425C6F718C144C3B0C2439D51AD2BEF"/>
    <w:rsid w:val="00A64755"/>
  </w:style>
  <w:style w:type="paragraph" w:customStyle="1" w:styleId="D6AB25BC5A294789A6DCBF309B01FFEC">
    <w:name w:val="D6AB25BC5A294789A6DCBF309B01FFEC"/>
    <w:rsid w:val="00A64755"/>
  </w:style>
  <w:style w:type="paragraph" w:customStyle="1" w:styleId="9391D896AED547C9B921E18E367F898B">
    <w:name w:val="9391D896AED547C9B921E18E367F898B"/>
    <w:rsid w:val="00A64755"/>
  </w:style>
  <w:style w:type="paragraph" w:customStyle="1" w:styleId="4693613FA6CA404E90EE618F29F2A65D">
    <w:name w:val="4693613FA6CA404E90EE618F29F2A65D"/>
    <w:rsid w:val="00A64755"/>
  </w:style>
  <w:style w:type="paragraph" w:customStyle="1" w:styleId="92EEFC5BC1FC4A9EB6329966B9344CE1">
    <w:name w:val="92EEFC5BC1FC4A9EB6329966B9344CE1"/>
    <w:rsid w:val="00A64755"/>
  </w:style>
  <w:style w:type="paragraph" w:customStyle="1" w:styleId="181BF5E151C4476F968EAC82137E5044">
    <w:name w:val="181BF5E151C4476F968EAC82137E5044"/>
    <w:rsid w:val="00A64755"/>
  </w:style>
  <w:style w:type="paragraph" w:customStyle="1" w:styleId="211A56F7ABC04666BD34209C8F871817">
    <w:name w:val="211A56F7ABC04666BD34209C8F871817"/>
    <w:rsid w:val="00A64755"/>
  </w:style>
  <w:style w:type="paragraph" w:customStyle="1" w:styleId="9A48176806934287A8B51CFCF519C8A5">
    <w:name w:val="9A48176806934287A8B51CFCF519C8A5"/>
    <w:rsid w:val="00A64755"/>
  </w:style>
  <w:style w:type="paragraph" w:customStyle="1" w:styleId="AFABD0433D514E7EAD58097B3B6C1796">
    <w:name w:val="AFABD0433D514E7EAD58097B3B6C1796"/>
    <w:rsid w:val="00A64755"/>
  </w:style>
  <w:style w:type="paragraph" w:customStyle="1" w:styleId="15844A9543434D59828DD1EF60803A0B">
    <w:name w:val="15844A9543434D59828DD1EF60803A0B"/>
    <w:rsid w:val="00A64755"/>
  </w:style>
  <w:style w:type="paragraph" w:customStyle="1" w:styleId="F30A18E1BC7545ADA0A4D7779B1F67DB">
    <w:name w:val="F30A18E1BC7545ADA0A4D7779B1F67DB"/>
    <w:rsid w:val="00A64755"/>
  </w:style>
  <w:style w:type="paragraph" w:customStyle="1" w:styleId="ECA2B80F31EB43DCAF88D63BCD72E156">
    <w:name w:val="ECA2B80F31EB43DCAF88D63BCD72E156"/>
    <w:rsid w:val="00A64755"/>
  </w:style>
  <w:style w:type="paragraph" w:customStyle="1" w:styleId="C6D840B36DD844248C133E1998C9C17D">
    <w:name w:val="C6D840B36DD844248C133E1998C9C17D"/>
    <w:rsid w:val="00A64755"/>
  </w:style>
  <w:style w:type="paragraph" w:customStyle="1" w:styleId="0E78E3489CB245A29C493B40D824BF83">
    <w:name w:val="0E78E3489CB245A29C493B40D824BF83"/>
    <w:rsid w:val="00A64755"/>
  </w:style>
  <w:style w:type="paragraph" w:customStyle="1" w:styleId="FBB21CE43FE649869B4A2E874F1F18C2">
    <w:name w:val="FBB21CE43FE649869B4A2E874F1F18C2"/>
    <w:rsid w:val="00A64755"/>
  </w:style>
  <w:style w:type="paragraph" w:customStyle="1" w:styleId="3B937FDF0F3A4EEFAE2DC5C5DF687AAB">
    <w:name w:val="3B937FDF0F3A4EEFAE2DC5C5DF687AAB"/>
    <w:rsid w:val="00A64755"/>
  </w:style>
  <w:style w:type="paragraph" w:customStyle="1" w:styleId="0B9F91E7774A417FBC485463907B1372">
    <w:name w:val="0B9F91E7774A417FBC485463907B1372"/>
    <w:rsid w:val="00A64755"/>
  </w:style>
  <w:style w:type="paragraph" w:customStyle="1" w:styleId="F76BAB4626A24C6DA1A1EB9E26CDB68A">
    <w:name w:val="F76BAB4626A24C6DA1A1EB9E26CDB68A"/>
    <w:rsid w:val="00A64755"/>
  </w:style>
  <w:style w:type="paragraph" w:customStyle="1" w:styleId="9F58E3FE15C2467C88D7825EF3B10384">
    <w:name w:val="9F58E3FE15C2467C88D7825EF3B10384"/>
    <w:rsid w:val="00A64755"/>
  </w:style>
  <w:style w:type="paragraph" w:customStyle="1" w:styleId="8C0DA5A73784455983E182F6A5A3B10B">
    <w:name w:val="8C0DA5A73784455983E182F6A5A3B10B"/>
    <w:rsid w:val="00A64755"/>
  </w:style>
  <w:style w:type="paragraph" w:customStyle="1" w:styleId="388EF9CBD669412295FBB635DEE46430">
    <w:name w:val="388EF9CBD669412295FBB635DEE46430"/>
    <w:rsid w:val="00A64755"/>
  </w:style>
  <w:style w:type="paragraph" w:customStyle="1" w:styleId="E778128B588045EF95481F2EE79AF696">
    <w:name w:val="E778128B588045EF95481F2EE79AF696"/>
    <w:rsid w:val="00A64755"/>
  </w:style>
  <w:style w:type="paragraph" w:customStyle="1" w:styleId="792591C2568B471C87AC0A9A4ADB4605">
    <w:name w:val="792591C2568B471C87AC0A9A4ADB4605"/>
    <w:rsid w:val="00A64755"/>
  </w:style>
  <w:style w:type="paragraph" w:customStyle="1" w:styleId="ECC29B407A6942F799BAF72C02B2505C">
    <w:name w:val="ECC29B407A6942F799BAF72C02B2505C"/>
    <w:rsid w:val="00A64755"/>
  </w:style>
  <w:style w:type="paragraph" w:customStyle="1" w:styleId="D85D7DE1188447D793432DB986AF6734">
    <w:name w:val="D85D7DE1188447D793432DB986AF6734"/>
    <w:rsid w:val="00A64755"/>
  </w:style>
  <w:style w:type="paragraph" w:customStyle="1" w:styleId="74001B8B03B24855BBDB067EEDE16628">
    <w:name w:val="74001B8B03B24855BBDB067EEDE16628"/>
    <w:rsid w:val="00A64755"/>
  </w:style>
  <w:style w:type="paragraph" w:customStyle="1" w:styleId="DDA2A70D780B469586AD1B48896ED918">
    <w:name w:val="DDA2A70D780B469586AD1B48896ED918"/>
    <w:rsid w:val="00A64755"/>
  </w:style>
  <w:style w:type="paragraph" w:customStyle="1" w:styleId="AB0EAFE9766F473597F23562B64BCDE0">
    <w:name w:val="AB0EAFE9766F473597F23562B64BCDE0"/>
    <w:rsid w:val="00A64755"/>
  </w:style>
  <w:style w:type="paragraph" w:customStyle="1" w:styleId="D686535E884A459589ED31CEFB99FA45">
    <w:name w:val="D686535E884A459589ED31CEFB99FA45"/>
    <w:rsid w:val="00A64755"/>
  </w:style>
  <w:style w:type="paragraph" w:customStyle="1" w:styleId="96BC6F010C684A5680E04AB6EF88F0CD">
    <w:name w:val="96BC6F010C684A5680E04AB6EF88F0CD"/>
    <w:rsid w:val="00A64755"/>
  </w:style>
  <w:style w:type="paragraph" w:customStyle="1" w:styleId="FA800F41442B4DD8A4919C3E5C2FCB04">
    <w:name w:val="FA800F41442B4DD8A4919C3E5C2FCB04"/>
    <w:rsid w:val="00A64755"/>
  </w:style>
  <w:style w:type="paragraph" w:customStyle="1" w:styleId="4F13123F8444460C8886DDC2DD85B61B">
    <w:name w:val="4F13123F8444460C8886DDC2DD85B61B"/>
    <w:rsid w:val="00A64755"/>
  </w:style>
  <w:style w:type="paragraph" w:customStyle="1" w:styleId="0D6610AC4C6C49B79589545D953E6F1B">
    <w:name w:val="0D6610AC4C6C49B79589545D953E6F1B"/>
    <w:rsid w:val="00A64755"/>
  </w:style>
  <w:style w:type="paragraph" w:customStyle="1" w:styleId="30329264D3E14D31A57DF3B58E796280">
    <w:name w:val="30329264D3E14D31A57DF3B58E796280"/>
    <w:rsid w:val="00A64755"/>
  </w:style>
  <w:style w:type="paragraph" w:customStyle="1" w:styleId="302B009F5F2F4740BE9C6FD809E1B13A">
    <w:name w:val="302B009F5F2F4740BE9C6FD809E1B13A"/>
    <w:rsid w:val="00A64755"/>
  </w:style>
  <w:style w:type="paragraph" w:customStyle="1" w:styleId="86E92EF3C5B2439CA8D42741B00DA06C">
    <w:name w:val="86E92EF3C5B2439CA8D42741B00DA06C"/>
    <w:rsid w:val="00A64755"/>
  </w:style>
  <w:style w:type="paragraph" w:customStyle="1" w:styleId="A6C58D455E0944A1AA46F82F71D052F0">
    <w:name w:val="A6C58D455E0944A1AA46F82F71D052F0"/>
    <w:rsid w:val="00A64755"/>
  </w:style>
  <w:style w:type="paragraph" w:customStyle="1" w:styleId="91327360D8FD42D182F498E06B8A52E5">
    <w:name w:val="91327360D8FD42D182F498E06B8A52E5"/>
    <w:rsid w:val="00A64755"/>
  </w:style>
  <w:style w:type="paragraph" w:customStyle="1" w:styleId="2295D631A29F49D49233AE6318634541">
    <w:name w:val="2295D631A29F49D49233AE6318634541"/>
    <w:rsid w:val="00A64755"/>
  </w:style>
  <w:style w:type="paragraph" w:customStyle="1" w:styleId="2C8E6A385F1C4634870F24AA9AC943D9">
    <w:name w:val="2C8E6A385F1C4634870F24AA9AC943D9"/>
    <w:rsid w:val="00A64755"/>
  </w:style>
  <w:style w:type="paragraph" w:customStyle="1" w:styleId="6BDA5B51E1C74AB2AEBC5A47182A2C63">
    <w:name w:val="6BDA5B51E1C74AB2AEBC5A47182A2C63"/>
    <w:rsid w:val="00A64755"/>
  </w:style>
  <w:style w:type="paragraph" w:customStyle="1" w:styleId="725AF9E2EA6045F9AE1AF2F4921B9E5D">
    <w:name w:val="725AF9E2EA6045F9AE1AF2F4921B9E5D"/>
    <w:rsid w:val="00A64755"/>
  </w:style>
  <w:style w:type="paragraph" w:customStyle="1" w:styleId="A7F9BB5C08FD482EAB19ECDD0442F7DE">
    <w:name w:val="A7F9BB5C08FD482EAB19ECDD0442F7DE"/>
    <w:rsid w:val="00A64755"/>
  </w:style>
  <w:style w:type="paragraph" w:customStyle="1" w:styleId="7B2BBE6471EA40DC94FE1E8FB744BCD7">
    <w:name w:val="7B2BBE6471EA40DC94FE1E8FB744BCD7"/>
    <w:rsid w:val="00A64755"/>
  </w:style>
  <w:style w:type="paragraph" w:customStyle="1" w:styleId="B251D31CB11E4AC7835269878B20E86D">
    <w:name w:val="B251D31CB11E4AC7835269878B20E86D"/>
    <w:rsid w:val="00A64755"/>
  </w:style>
  <w:style w:type="paragraph" w:customStyle="1" w:styleId="E7DE2E8F008C41B8AF2B7CB79E019EDE">
    <w:name w:val="E7DE2E8F008C41B8AF2B7CB79E019EDE"/>
    <w:rsid w:val="00A64755"/>
  </w:style>
  <w:style w:type="paragraph" w:customStyle="1" w:styleId="43F48BFF8F57475B8878BA3CF9B27D8F">
    <w:name w:val="43F48BFF8F57475B8878BA3CF9B27D8F"/>
    <w:rsid w:val="00A64755"/>
  </w:style>
  <w:style w:type="paragraph" w:customStyle="1" w:styleId="B6DBF89A9A6F44BA8834A6E638A20173">
    <w:name w:val="B6DBF89A9A6F44BA8834A6E638A20173"/>
    <w:rsid w:val="00A64755"/>
  </w:style>
  <w:style w:type="paragraph" w:customStyle="1" w:styleId="BF67C893E00D4B0597760709E8B44829">
    <w:name w:val="BF67C893E00D4B0597760709E8B44829"/>
    <w:rsid w:val="00A64755"/>
  </w:style>
  <w:style w:type="paragraph" w:customStyle="1" w:styleId="937BF63A624A4AF7ABB7223DA207FC51">
    <w:name w:val="937BF63A624A4AF7ABB7223DA207FC51"/>
    <w:rsid w:val="00A64755"/>
  </w:style>
  <w:style w:type="paragraph" w:customStyle="1" w:styleId="F7257CDC443A4FCF8EA9C97804939E99">
    <w:name w:val="F7257CDC443A4FCF8EA9C97804939E99"/>
    <w:rsid w:val="00A64755"/>
  </w:style>
  <w:style w:type="paragraph" w:customStyle="1" w:styleId="A4E0C42051604ABDA0DDE851DB47E0D6">
    <w:name w:val="A4E0C42051604ABDA0DDE851DB47E0D6"/>
    <w:rsid w:val="00A64755"/>
  </w:style>
  <w:style w:type="paragraph" w:customStyle="1" w:styleId="465FEC4F22C14B31A40FA2EE458F2073">
    <w:name w:val="465FEC4F22C14B31A40FA2EE458F2073"/>
    <w:rsid w:val="00A64755"/>
  </w:style>
  <w:style w:type="paragraph" w:customStyle="1" w:styleId="7828E447B06D4C3FAC70899E002A8D02">
    <w:name w:val="7828E447B06D4C3FAC70899E002A8D02"/>
    <w:rsid w:val="00A64755"/>
  </w:style>
  <w:style w:type="paragraph" w:customStyle="1" w:styleId="FCB78FD5B2B7434EB968171C848DE1B2">
    <w:name w:val="FCB78FD5B2B7434EB968171C848DE1B2"/>
    <w:rsid w:val="00A64755"/>
  </w:style>
  <w:style w:type="paragraph" w:customStyle="1" w:styleId="30C2C60452B2421DBEEF39ECBE0C913B">
    <w:name w:val="30C2C60452B2421DBEEF39ECBE0C913B"/>
    <w:rsid w:val="00A64755"/>
  </w:style>
  <w:style w:type="paragraph" w:customStyle="1" w:styleId="FF085E5B17EE4786AF628182C9730364">
    <w:name w:val="FF085E5B17EE4786AF628182C9730364"/>
    <w:rsid w:val="00A64755"/>
  </w:style>
  <w:style w:type="paragraph" w:customStyle="1" w:styleId="0D35D6E20091472DB69B6A7F57D06011">
    <w:name w:val="0D35D6E20091472DB69B6A7F57D06011"/>
    <w:rsid w:val="00A64755"/>
  </w:style>
  <w:style w:type="paragraph" w:customStyle="1" w:styleId="8348F690A2DD4666BFFF3C7702AA4E79">
    <w:name w:val="8348F690A2DD4666BFFF3C7702AA4E79"/>
    <w:rsid w:val="00A64755"/>
  </w:style>
  <w:style w:type="paragraph" w:customStyle="1" w:styleId="FEB154504948492F8319FF58E9368C70">
    <w:name w:val="FEB154504948492F8319FF58E9368C70"/>
    <w:rsid w:val="00A64755"/>
  </w:style>
  <w:style w:type="paragraph" w:customStyle="1" w:styleId="5769F399DD194C5F811CEF679B4708B6">
    <w:name w:val="5769F399DD194C5F811CEF679B4708B6"/>
    <w:rsid w:val="00A64755"/>
  </w:style>
  <w:style w:type="paragraph" w:customStyle="1" w:styleId="1D692F6C30BD4C678F51F2B71BD8382F">
    <w:name w:val="1D692F6C30BD4C678F51F2B71BD8382F"/>
    <w:rsid w:val="00A64755"/>
  </w:style>
  <w:style w:type="paragraph" w:customStyle="1" w:styleId="1CB3623F0EAB4491933253A885272009">
    <w:name w:val="1CB3623F0EAB4491933253A885272009"/>
    <w:rsid w:val="00A64755"/>
  </w:style>
  <w:style w:type="paragraph" w:customStyle="1" w:styleId="DF21B4BF19B740AF8C46CA016CF0F88B">
    <w:name w:val="DF21B4BF19B740AF8C46CA016CF0F88B"/>
    <w:rsid w:val="00A64755"/>
  </w:style>
  <w:style w:type="paragraph" w:customStyle="1" w:styleId="FB3BCB80B35F42FE948C49DA708A9AC3">
    <w:name w:val="FB3BCB80B35F42FE948C49DA708A9AC3"/>
    <w:rsid w:val="00A64755"/>
  </w:style>
  <w:style w:type="paragraph" w:customStyle="1" w:styleId="B30C7447C49C4914A90A71CAC152825F">
    <w:name w:val="B30C7447C49C4914A90A71CAC152825F"/>
    <w:rsid w:val="00A64755"/>
  </w:style>
  <w:style w:type="paragraph" w:customStyle="1" w:styleId="429EE5F405464D3493B08116CFF1DCA5">
    <w:name w:val="429EE5F405464D3493B08116CFF1DCA5"/>
    <w:rsid w:val="00A64755"/>
  </w:style>
  <w:style w:type="paragraph" w:customStyle="1" w:styleId="D34DCB6CC4EC474A9E46588EB7219284">
    <w:name w:val="D34DCB6CC4EC474A9E46588EB7219284"/>
    <w:rsid w:val="00A64755"/>
  </w:style>
  <w:style w:type="paragraph" w:customStyle="1" w:styleId="E994D3F28B374656B62363088A3F1B40">
    <w:name w:val="E994D3F28B374656B62363088A3F1B40"/>
    <w:rsid w:val="00A64755"/>
  </w:style>
  <w:style w:type="paragraph" w:customStyle="1" w:styleId="6AE1E1A721DF4A709D030DB415CBA723">
    <w:name w:val="6AE1E1A721DF4A709D030DB415CBA723"/>
    <w:rsid w:val="00A64755"/>
  </w:style>
  <w:style w:type="paragraph" w:customStyle="1" w:styleId="3E5E4B0F29E74790A59011E80438AEFB">
    <w:name w:val="3E5E4B0F29E74790A59011E80438AEFB"/>
    <w:rsid w:val="00A64755"/>
  </w:style>
  <w:style w:type="paragraph" w:customStyle="1" w:styleId="07754F384CFC48929BB87F2C92844D05">
    <w:name w:val="07754F384CFC48929BB87F2C92844D05"/>
    <w:rsid w:val="00A64755"/>
  </w:style>
  <w:style w:type="paragraph" w:customStyle="1" w:styleId="4CEB5033E97441B5BA94F0238277EAFF">
    <w:name w:val="4CEB5033E97441B5BA94F0238277EAFF"/>
    <w:rsid w:val="00A64755"/>
  </w:style>
  <w:style w:type="paragraph" w:customStyle="1" w:styleId="CC57D1AEC9DB401EA3D81113A97D8400">
    <w:name w:val="CC57D1AEC9DB401EA3D81113A97D8400"/>
    <w:rsid w:val="00A64755"/>
  </w:style>
  <w:style w:type="paragraph" w:customStyle="1" w:styleId="EE5D55CE5EFC4A1B9C62DB46EE7E1724">
    <w:name w:val="EE5D55CE5EFC4A1B9C62DB46EE7E1724"/>
    <w:rsid w:val="00A64755"/>
  </w:style>
  <w:style w:type="paragraph" w:customStyle="1" w:styleId="2030C83826C246B79939D41F28EC6BE2">
    <w:name w:val="2030C83826C246B79939D41F28EC6BE2"/>
    <w:rsid w:val="00A64755"/>
  </w:style>
  <w:style w:type="paragraph" w:customStyle="1" w:styleId="3DA1B5BD2A13406EA90CADFA9D1654D3">
    <w:name w:val="3DA1B5BD2A13406EA90CADFA9D1654D3"/>
    <w:rsid w:val="00A64755"/>
  </w:style>
  <w:style w:type="paragraph" w:customStyle="1" w:styleId="A5BB91B6E2224AD487709B110ADE9F3A">
    <w:name w:val="A5BB91B6E2224AD487709B110ADE9F3A"/>
    <w:rsid w:val="00A64755"/>
  </w:style>
  <w:style w:type="paragraph" w:customStyle="1" w:styleId="213F7D481A264F388ACDDD4EED25A387">
    <w:name w:val="213F7D481A264F388ACDDD4EED25A387"/>
    <w:rsid w:val="00A64755"/>
  </w:style>
  <w:style w:type="paragraph" w:customStyle="1" w:styleId="00B4AFC7630A471D8480384C4F6B83EB">
    <w:name w:val="00B4AFC7630A471D8480384C4F6B83EB"/>
    <w:rsid w:val="00A64755"/>
  </w:style>
  <w:style w:type="paragraph" w:customStyle="1" w:styleId="D40225E79B7D41009534EA4656951901">
    <w:name w:val="D40225E79B7D41009534EA4656951901"/>
    <w:rsid w:val="00A64755"/>
  </w:style>
  <w:style w:type="paragraph" w:customStyle="1" w:styleId="E9AA6ECC2CBD4D1793F3DD81FB19860F">
    <w:name w:val="E9AA6ECC2CBD4D1793F3DD81FB19860F"/>
    <w:rsid w:val="00A64755"/>
  </w:style>
  <w:style w:type="paragraph" w:customStyle="1" w:styleId="64F5655BA8A540AA9AEB5A2DC86A703D">
    <w:name w:val="64F5655BA8A540AA9AEB5A2DC86A703D"/>
    <w:rsid w:val="00A64755"/>
  </w:style>
  <w:style w:type="paragraph" w:customStyle="1" w:styleId="973D7EAD356B4FFDBFB42E7798692BDE">
    <w:name w:val="973D7EAD356B4FFDBFB42E7798692BDE"/>
    <w:rsid w:val="00A64755"/>
  </w:style>
  <w:style w:type="paragraph" w:customStyle="1" w:styleId="D0AA58B46462488CA7A98B6977044DC8">
    <w:name w:val="D0AA58B46462488CA7A98B6977044DC8"/>
    <w:rsid w:val="00A64755"/>
  </w:style>
  <w:style w:type="paragraph" w:customStyle="1" w:styleId="C513DE86918B4D1BB4284641BFFBB7AF">
    <w:name w:val="C513DE86918B4D1BB4284641BFFBB7AF"/>
    <w:rsid w:val="00A64755"/>
  </w:style>
  <w:style w:type="paragraph" w:customStyle="1" w:styleId="82E60A34EC5C4954A804B854C9BBD8AF">
    <w:name w:val="82E60A34EC5C4954A804B854C9BBD8AF"/>
    <w:rsid w:val="00A64755"/>
  </w:style>
  <w:style w:type="paragraph" w:customStyle="1" w:styleId="B814E573B919427C8D6CC9D4315F4ABB">
    <w:name w:val="B814E573B919427C8D6CC9D4315F4ABB"/>
    <w:rsid w:val="00A64755"/>
  </w:style>
  <w:style w:type="paragraph" w:customStyle="1" w:styleId="3ACD840933544D1FBC8665FF04C0DEB3">
    <w:name w:val="3ACD840933544D1FBC8665FF04C0DEB3"/>
    <w:rsid w:val="00A64755"/>
  </w:style>
  <w:style w:type="paragraph" w:customStyle="1" w:styleId="7F7BA2666D16472783B4D9B420D2BFCC">
    <w:name w:val="7F7BA2666D16472783B4D9B420D2BFCC"/>
    <w:rsid w:val="00A64755"/>
  </w:style>
  <w:style w:type="paragraph" w:customStyle="1" w:styleId="9E378A4D13EB480D86C9571DEAA8052A">
    <w:name w:val="9E378A4D13EB480D86C9571DEAA8052A"/>
    <w:rsid w:val="00A64755"/>
  </w:style>
  <w:style w:type="paragraph" w:customStyle="1" w:styleId="90C5A1BDAE9C409186344996BA4339D5">
    <w:name w:val="90C5A1BDAE9C409186344996BA4339D5"/>
    <w:rsid w:val="00A64755"/>
  </w:style>
  <w:style w:type="paragraph" w:customStyle="1" w:styleId="6C408D0366984E90AB903DF02068B8B6">
    <w:name w:val="6C408D0366984E90AB903DF02068B8B6"/>
    <w:rsid w:val="00A64755"/>
  </w:style>
  <w:style w:type="paragraph" w:customStyle="1" w:styleId="25E4A4F3B7604B00B8A5DE976068E300">
    <w:name w:val="25E4A4F3B7604B00B8A5DE976068E300"/>
    <w:rsid w:val="00A64755"/>
  </w:style>
  <w:style w:type="paragraph" w:customStyle="1" w:styleId="8C8C7A1C60924590849354584A245F24">
    <w:name w:val="8C8C7A1C60924590849354584A245F24"/>
    <w:rsid w:val="00A64755"/>
  </w:style>
  <w:style w:type="paragraph" w:customStyle="1" w:styleId="7CA6ACAF5B214B569D2DEF9C449F03F7">
    <w:name w:val="7CA6ACAF5B214B569D2DEF9C449F03F7"/>
    <w:rsid w:val="00A64755"/>
  </w:style>
  <w:style w:type="paragraph" w:customStyle="1" w:styleId="48C68DDF344948A5A0AF079ADCB6E044">
    <w:name w:val="48C68DDF344948A5A0AF079ADCB6E044"/>
    <w:rsid w:val="00A64755"/>
  </w:style>
  <w:style w:type="paragraph" w:customStyle="1" w:styleId="FDFFEA5351BC49D39C9F9D07E3A1EE4E">
    <w:name w:val="FDFFEA5351BC49D39C9F9D07E3A1EE4E"/>
    <w:rsid w:val="00A64755"/>
  </w:style>
  <w:style w:type="paragraph" w:customStyle="1" w:styleId="E121CABF4D144B5DB944A88A605DF2D0">
    <w:name w:val="E121CABF4D144B5DB944A88A605DF2D0"/>
    <w:rsid w:val="00A64755"/>
  </w:style>
  <w:style w:type="paragraph" w:customStyle="1" w:styleId="FA5BA9EB8CD44B509ADA3EB57226ACBF">
    <w:name w:val="FA5BA9EB8CD44B509ADA3EB57226ACBF"/>
    <w:rsid w:val="00A64755"/>
  </w:style>
  <w:style w:type="paragraph" w:customStyle="1" w:styleId="4F1F7828AEBC4C4685D7CCCA9C777680">
    <w:name w:val="4F1F7828AEBC4C4685D7CCCA9C777680"/>
    <w:rsid w:val="00A64755"/>
  </w:style>
  <w:style w:type="paragraph" w:customStyle="1" w:styleId="F072C597F2524AAFA75ADF0FF742D6AB">
    <w:name w:val="F072C597F2524AAFA75ADF0FF742D6AB"/>
    <w:rsid w:val="00A6182C"/>
  </w:style>
  <w:style w:type="paragraph" w:customStyle="1" w:styleId="2FC80DCB4A5045AF9495D9197AA384F4">
    <w:name w:val="2FC80DCB4A5045AF9495D9197AA384F4"/>
    <w:rsid w:val="00A6182C"/>
  </w:style>
  <w:style w:type="paragraph" w:customStyle="1" w:styleId="A26924E42C744261BF4B200FD0DAEB78">
    <w:name w:val="A26924E42C744261BF4B200FD0DAEB78"/>
    <w:rsid w:val="00A6182C"/>
  </w:style>
  <w:style w:type="paragraph" w:customStyle="1" w:styleId="F7D68310E1BB43508FA0098F090F23FC">
    <w:name w:val="F7D68310E1BB43508FA0098F090F23FC"/>
    <w:rsid w:val="00A6182C"/>
  </w:style>
  <w:style w:type="paragraph" w:customStyle="1" w:styleId="DB0DE46A7555494D945870C2A3A97943">
    <w:name w:val="DB0DE46A7555494D945870C2A3A97943"/>
    <w:rsid w:val="00A6182C"/>
  </w:style>
  <w:style w:type="paragraph" w:customStyle="1" w:styleId="D3C4479B0068442EA1C88502A663A8D1">
    <w:name w:val="D3C4479B0068442EA1C88502A663A8D1"/>
    <w:rsid w:val="00A6182C"/>
  </w:style>
  <w:style w:type="paragraph" w:customStyle="1" w:styleId="7CE5192203254B28BE72A66B1C383AC4">
    <w:name w:val="7CE5192203254B28BE72A66B1C383AC4"/>
    <w:rsid w:val="00A6182C"/>
  </w:style>
  <w:style w:type="paragraph" w:customStyle="1" w:styleId="8180F812006F40A8953BDCE01AB35B8F">
    <w:name w:val="8180F812006F40A8953BDCE01AB35B8F"/>
    <w:rsid w:val="00A6182C"/>
  </w:style>
  <w:style w:type="paragraph" w:customStyle="1" w:styleId="2EB5256BE48D4E438C57F3AB15B13159">
    <w:name w:val="2EB5256BE48D4E438C57F3AB15B13159"/>
    <w:rsid w:val="00A6182C"/>
  </w:style>
  <w:style w:type="paragraph" w:customStyle="1" w:styleId="4D73E04ACD2943C0874554CA80D25131">
    <w:name w:val="4D73E04ACD2943C0874554CA80D25131"/>
    <w:rsid w:val="00A6182C"/>
  </w:style>
  <w:style w:type="paragraph" w:customStyle="1" w:styleId="61CEBEA6A0C14AA5A24FCAC6D0EE30EC">
    <w:name w:val="61CEBEA6A0C14AA5A24FCAC6D0EE30EC"/>
    <w:rsid w:val="00A6182C"/>
  </w:style>
  <w:style w:type="paragraph" w:customStyle="1" w:styleId="657FB6593FCF45F48133798014640946">
    <w:name w:val="657FB6593FCF45F48133798014640946"/>
    <w:rsid w:val="00A6182C"/>
  </w:style>
  <w:style w:type="paragraph" w:customStyle="1" w:styleId="6D65A3555823456984BBACA4101075AD">
    <w:name w:val="6D65A3555823456984BBACA4101075AD"/>
    <w:rsid w:val="00A6182C"/>
  </w:style>
  <w:style w:type="paragraph" w:customStyle="1" w:styleId="70746A4AE5524FE3A9068402ECAD055C">
    <w:name w:val="70746A4AE5524FE3A9068402ECAD055C"/>
    <w:rsid w:val="00A6182C"/>
  </w:style>
  <w:style w:type="paragraph" w:customStyle="1" w:styleId="E348090FEE084FDFBE5B96F28818F37E">
    <w:name w:val="E348090FEE084FDFBE5B96F28818F37E"/>
    <w:rsid w:val="00A6182C"/>
  </w:style>
  <w:style w:type="paragraph" w:customStyle="1" w:styleId="AF4BEAF143DB47B9982529DB37908278">
    <w:name w:val="AF4BEAF143DB47B9982529DB37908278"/>
    <w:rsid w:val="00A6182C"/>
  </w:style>
  <w:style w:type="paragraph" w:customStyle="1" w:styleId="2295A3F535EF46C49B75C43D8A2933ED">
    <w:name w:val="2295A3F535EF46C49B75C43D8A2933ED"/>
    <w:rsid w:val="00A6182C"/>
  </w:style>
  <w:style w:type="paragraph" w:customStyle="1" w:styleId="BC1265BB6EA24F8D879D5A6C3696E99B">
    <w:name w:val="BC1265BB6EA24F8D879D5A6C3696E99B"/>
    <w:rsid w:val="00A6182C"/>
  </w:style>
  <w:style w:type="paragraph" w:customStyle="1" w:styleId="FB760C19A1A142CC8105CE4593E3613F">
    <w:name w:val="FB760C19A1A142CC8105CE4593E3613F"/>
    <w:rsid w:val="00A6182C"/>
  </w:style>
  <w:style w:type="paragraph" w:customStyle="1" w:styleId="53819524DA6441E79317336807D7017B">
    <w:name w:val="53819524DA6441E79317336807D7017B"/>
    <w:rsid w:val="00A6182C"/>
  </w:style>
  <w:style w:type="paragraph" w:customStyle="1" w:styleId="02F0BBF25FEE46BF84187EB0B716626C">
    <w:name w:val="02F0BBF25FEE46BF84187EB0B716626C"/>
    <w:rsid w:val="00A6182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783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A6182C"/>
    <w:rPr>
      <w:color w:val="808080"/>
    </w:rPr>
  </w:style>
  <w:style w:type="paragraph" w:customStyle="1" w:styleId="2845A569F1284D7B9176FBFE5AA9A55F">
    <w:name w:val="2845A569F1284D7B9176FBFE5AA9A55F"/>
    <w:rsid w:val="00533783"/>
  </w:style>
  <w:style w:type="paragraph" w:customStyle="1" w:styleId="4A8C616BBC04439F84164CFFF2509227">
    <w:name w:val="4A8C616BBC04439F84164CFFF2509227"/>
    <w:rsid w:val="002734D4"/>
  </w:style>
  <w:style w:type="paragraph" w:customStyle="1" w:styleId="9D7342D494944EB2842D4A8751D25778">
    <w:name w:val="9D7342D494944EB2842D4A8751D25778"/>
    <w:rsid w:val="002734D4"/>
  </w:style>
  <w:style w:type="paragraph" w:customStyle="1" w:styleId="8747C34E7FBC4937BAF3ADA31059DDDB">
    <w:name w:val="8747C34E7FBC4937BAF3ADA31059DDDB"/>
    <w:rsid w:val="002734D4"/>
  </w:style>
  <w:style w:type="paragraph" w:customStyle="1" w:styleId="165004BC3ABE4DA0A866B65E4AD9925F">
    <w:name w:val="165004BC3ABE4DA0A866B65E4AD9925F"/>
    <w:rsid w:val="002734D4"/>
  </w:style>
  <w:style w:type="paragraph" w:customStyle="1" w:styleId="D8D06395D1044BD2A1AAA3C613CCD04F">
    <w:name w:val="D8D06395D1044BD2A1AAA3C613CCD04F"/>
    <w:rsid w:val="002734D4"/>
  </w:style>
  <w:style w:type="paragraph" w:customStyle="1" w:styleId="BB4CCAC8C25948D6A6C0A81BF10023B4">
    <w:name w:val="BB4CCAC8C25948D6A6C0A81BF10023B4"/>
    <w:rsid w:val="002734D4"/>
  </w:style>
  <w:style w:type="paragraph" w:customStyle="1" w:styleId="C0E4AA0E825D4B1184E9CFE31B624E4E">
    <w:name w:val="C0E4AA0E825D4B1184E9CFE31B624E4E"/>
    <w:rsid w:val="002734D4"/>
  </w:style>
  <w:style w:type="paragraph" w:customStyle="1" w:styleId="0D489C085482466EA13C695E91DC5AB3">
    <w:name w:val="0D489C085482466EA13C695E91DC5AB3"/>
    <w:rsid w:val="002734D4"/>
  </w:style>
  <w:style w:type="paragraph" w:customStyle="1" w:styleId="ED6B33427C8548AFA09335B46559ED05">
    <w:name w:val="ED6B33427C8548AFA09335B46559ED05"/>
    <w:rsid w:val="002734D4"/>
  </w:style>
  <w:style w:type="paragraph" w:customStyle="1" w:styleId="F6D0645654C24D7B9E842D7FFB3D30E1">
    <w:name w:val="F6D0645654C24D7B9E842D7FFB3D30E1"/>
    <w:rsid w:val="002734D4"/>
  </w:style>
  <w:style w:type="paragraph" w:customStyle="1" w:styleId="0B5101D165C6427496EACD9CD5EF6CEB">
    <w:name w:val="0B5101D165C6427496EACD9CD5EF6CEB"/>
    <w:rsid w:val="002734D4"/>
  </w:style>
  <w:style w:type="paragraph" w:customStyle="1" w:styleId="2CA7E676BAE9432DA18174310EBBB78B">
    <w:name w:val="2CA7E676BAE9432DA18174310EBBB78B"/>
    <w:rsid w:val="002734D4"/>
  </w:style>
  <w:style w:type="paragraph" w:customStyle="1" w:styleId="B4A2786901534B65AF78D1F225C164E3">
    <w:name w:val="B4A2786901534B65AF78D1F225C164E3"/>
    <w:rsid w:val="002734D4"/>
  </w:style>
  <w:style w:type="paragraph" w:customStyle="1" w:styleId="1955E1FCCAC64D4BB5558908C69EA9F6">
    <w:name w:val="1955E1FCCAC64D4BB5558908C69EA9F6"/>
    <w:rsid w:val="002734D4"/>
  </w:style>
  <w:style w:type="paragraph" w:customStyle="1" w:styleId="FAE3491BF83C44ABBF7B3080BBC1F101">
    <w:name w:val="FAE3491BF83C44ABBF7B3080BBC1F101"/>
    <w:rsid w:val="002734D4"/>
  </w:style>
  <w:style w:type="paragraph" w:customStyle="1" w:styleId="8B160C46D9CD43A193F67053CB648576">
    <w:name w:val="8B160C46D9CD43A193F67053CB648576"/>
    <w:rsid w:val="002734D4"/>
  </w:style>
  <w:style w:type="paragraph" w:customStyle="1" w:styleId="FDA7C2E166494CDCB7BCDFEF77562B18">
    <w:name w:val="FDA7C2E166494CDCB7BCDFEF77562B18"/>
    <w:rsid w:val="002734D4"/>
  </w:style>
  <w:style w:type="paragraph" w:customStyle="1" w:styleId="49A223F460584F0CBB2296061A335F24">
    <w:name w:val="49A223F460584F0CBB2296061A335F24"/>
    <w:rsid w:val="002734D4"/>
  </w:style>
  <w:style w:type="paragraph" w:customStyle="1" w:styleId="20097F78ADE145B8B19A3509A188F347">
    <w:name w:val="20097F78ADE145B8B19A3509A188F347"/>
    <w:rsid w:val="002734D4"/>
  </w:style>
  <w:style w:type="paragraph" w:customStyle="1" w:styleId="A569DE935F354B86A6B17E213AE5F9C9">
    <w:name w:val="A569DE935F354B86A6B17E213AE5F9C9"/>
    <w:rsid w:val="002734D4"/>
  </w:style>
  <w:style w:type="paragraph" w:customStyle="1" w:styleId="5CD558D65937458694EF8971D245E7E3">
    <w:name w:val="5CD558D65937458694EF8971D245E7E3"/>
    <w:rsid w:val="002734D4"/>
  </w:style>
  <w:style w:type="paragraph" w:customStyle="1" w:styleId="C9C8734DED9D4AE7BF9CA957DCB7B52D">
    <w:name w:val="C9C8734DED9D4AE7BF9CA957DCB7B52D"/>
    <w:rsid w:val="00764676"/>
  </w:style>
  <w:style w:type="paragraph" w:customStyle="1" w:styleId="8C98C62D0FD049BFA55B08E22545197C">
    <w:name w:val="8C98C62D0FD049BFA55B08E22545197C"/>
    <w:rsid w:val="00764676"/>
  </w:style>
  <w:style w:type="paragraph" w:customStyle="1" w:styleId="736075B1525C4BC19DE97E51BA636DDE">
    <w:name w:val="736075B1525C4BC19DE97E51BA636DDE"/>
    <w:rsid w:val="00764676"/>
  </w:style>
  <w:style w:type="paragraph" w:customStyle="1" w:styleId="DED729CA32FA44949BD76E3E0EA3C7BC">
    <w:name w:val="DED729CA32FA44949BD76E3E0EA3C7BC"/>
    <w:rsid w:val="00764676"/>
  </w:style>
  <w:style w:type="paragraph" w:customStyle="1" w:styleId="6BA2A7CABEA44C25A15E53041920D4E5">
    <w:name w:val="6BA2A7CABEA44C25A15E53041920D4E5"/>
    <w:rsid w:val="00764676"/>
  </w:style>
  <w:style w:type="paragraph" w:customStyle="1" w:styleId="73455FB3351F4635A0CCBB68CF3544E1">
    <w:name w:val="73455FB3351F4635A0CCBB68CF3544E1"/>
    <w:rsid w:val="00764676"/>
  </w:style>
  <w:style w:type="paragraph" w:customStyle="1" w:styleId="AD1A1E793EC249A2BEA4AA9E09F0B101">
    <w:name w:val="AD1A1E793EC249A2BEA4AA9E09F0B101"/>
    <w:rsid w:val="00764676"/>
  </w:style>
  <w:style w:type="paragraph" w:customStyle="1" w:styleId="2AB0ED8CD3A74DCF80EDABA9DDF1BDEA">
    <w:name w:val="2AB0ED8CD3A74DCF80EDABA9DDF1BDEA"/>
    <w:rsid w:val="00764676"/>
  </w:style>
  <w:style w:type="paragraph" w:customStyle="1" w:styleId="66499849E62B4C3394C842B41C5D229F">
    <w:name w:val="66499849E62B4C3394C842B41C5D229F"/>
    <w:rsid w:val="00764676"/>
  </w:style>
  <w:style w:type="paragraph" w:customStyle="1" w:styleId="4B21D559F7404A1E8123BF201A9C0C6B">
    <w:name w:val="4B21D559F7404A1E8123BF201A9C0C6B"/>
    <w:rsid w:val="00764676"/>
  </w:style>
  <w:style w:type="paragraph" w:customStyle="1" w:styleId="DB661EB84E61443CAFA521E477D80272">
    <w:name w:val="DB661EB84E61443CAFA521E477D80272"/>
    <w:rsid w:val="00764676"/>
  </w:style>
  <w:style w:type="paragraph" w:customStyle="1" w:styleId="D63C233F2B8847A59FB5F30B7E4BCFDD">
    <w:name w:val="D63C233F2B8847A59FB5F30B7E4BCFDD"/>
    <w:rsid w:val="00764676"/>
  </w:style>
  <w:style w:type="paragraph" w:customStyle="1" w:styleId="E44DC9321B1C47C19DF972DDC09FB9CF">
    <w:name w:val="E44DC9321B1C47C19DF972DDC09FB9CF"/>
    <w:rsid w:val="00764676"/>
  </w:style>
  <w:style w:type="paragraph" w:customStyle="1" w:styleId="0AAE215C956E4F439AB0FA7EEBD8C094">
    <w:name w:val="0AAE215C956E4F439AB0FA7EEBD8C094"/>
    <w:rsid w:val="00764676"/>
  </w:style>
  <w:style w:type="paragraph" w:customStyle="1" w:styleId="A877A27C64594F4280E13B7DB0C0605F">
    <w:name w:val="A877A27C64594F4280E13B7DB0C0605F"/>
    <w:rsid w:val="00764676"/>
  </w:style>
  <w:style w:type="paragraph" w:customStyle="1" w:styleId="08D7F977E620479D89EB7AD1349F5CA6">
    <w:name w:val="08D7F977E620479D89EB7AD1349F5CA6"/>
    <w:rsid w:val="00764676"/>
  </w:style>
  <w:style w:type="paragraph" w:customStyle="1" w:styleId="B43CC3FC16C24B22AA691C86FC5AD2C3">
    <w:name w:val="B43CC3FC16C24B22AA691C86FC5AD2C3"/>
    <w:rsid w:val="00764676"/>
  </w:style>
  <w:style w:type="paragraph" w:customStyle="1" w:styleId="7F1C7281BBD04535AEEC8861D5561760">
    <w:name w:val="7F1C7281BBD04535AEEC8861D5561760"/>
    <w:rsid w:val="00764676"/>
  </w:style>
  <w:style w:type="paragraph" w:customStyle="1" w:styleId="A636ADA764004EA4B9D77DA7A69B0D50">
    <w:name w:val="A636ADA764004EA4B9D77DA7A69B0D50"/>
    <w:rsid w:val="00764676"/>
  </w:style>
  <w:style w:type="paragraph" w:customStyle="1" w:styleId="C612C3F3BD854F07877426693F6064D1">
    <w:name w:val="C612C3F3BD854F07877426693F6064D1"/>
    <w:rsid w:val="00764676"/>
  </w:style>
  <w:style w:type="paragraph" w:customStyle="1" w:styleId="62B776BFDBC04771A014421626AA29B7">
    <w:name w:val="62B776BFDBC04771A014421626AA29B7"/>
    <w:rsid w:val="00764676"/>
  </w:style>
  <w:style w:type="paragraph" w:customStyle="1" w:styleId="FB34663884C347CAB99CCA650A7EF783">
    <w:name w:val="FB34663884C347CAB99CCA650A7EF783"/>
    <w:rsid w:val="00764676"/>
  </w:style>
  <w:style w:type="paragraph" w:customStyle="1" w:styleId="DA3FAFD623F7483B8088049128CEF503">
    <w:name w:val="DA3FAFD623F7483B8088049128CEF503"/>
    <w:rsid w:val="00764676"/>
  </w:style>
  <w:style w:type="paragraph" w:customStyle="1" w:styleId="545F8FDB74D3438AB87FF900785780F7">
    <w:name w:val="545F8FDB74D3438AB87FF900785780F7"/>
    <w:rsid w:val="00764676"/>
  </w:style>
  <w:style w:type="paragraph" w:customStyle="1" w:styleId="A419B8D760924701942F3EFB12CD2C6C">
    <w:name w:val="A419B8D760924701942F3EFB12CD2C6C"/>
    <w:rsid w:val="00764676"/>
  </w:style>
  <w:style w:type="paragraph" w:customStyle="1" w:styleId="242CBA034E2749DE8C88592CDE9B63BB">
    <w:name w:val="242CBA034E2749DE8C88592CDE9B63BB"/>
    <w:rsid w:val="00764676"/>
  </w:style>
  <w:style w:type="paragraph" w:customStyle="1" w:styleId="324CDA5BDE9F4F7E8E5B9793C59AF6A2">
    <w:name w:val="324CDA5BDE9F4F7E8E5B9793C59AF6A2"/>
    <w:rsid w:val="00764676"/>
  </w:style>
  <w:style w:type="paragraph" w:customStyle="1" w:styleId="FEAAA8C6CABD49949CA2D253B6935249">
    <w:name w:val="FEAAA8C6CABD49949CA2D253B6935249"/>
    <w:rsid w:val="00764676"/>
  </w:style>
  <w:style w:type="paragraph" w:customStyle="1" w:styleId="845F448C1AEB4011B17B0718990DB20A">
    <w:name w:val="845F448C1AEB4011B17B0718990DB20A"/>
    <w:rsid w:val="00764676"/>
  </w:style>
  <w:style w:type="paragraph" w:customStyle="1" w:styleId="604E761C57BC499AA565621F88868920">
    <w:name w:val="604E761C57BC499AA565621F88868920"/>
    <w:rsid w:val="00764676"/>
  </w:style>
  <w:style w:type="paragraph" w:customStyle="1" w:styleId="A819C114FFC04E59A151CCBB1F22C031">
    <w:name w:val="A819C114FFC04E59A151CCBB1F22C031"/>
    <w:rsid w:val="00764676"/>
  </w:style>
  <w:style w:type="paragraph" w:customStyle="1" w:styleId="91478ABB61FC4AEEB9C8B1EFF52BE3A5">
    <w:name w:val="91478ABB61FC4AEEB9C8B1EFF52BE3A5"/>
    <w:rsid w:val="00764676"/>
  </w:style>
  <w:style w:type="paragraph" w:customStyle="1" w:styleId="361AEBF59869494782ACA9DE9B97EB51">
    <w:name w:val="361AEBF59869494782ACA9DE9B97EB51"/>
    <w:rsid w:val="00764676"/>
  </w:style>
  <w:style w:type="paragraph" w:customStyle="1" w:styleId="0732CC346B7A4BDB80F5AAD9359FAE8D">
    <w:name w:val="0732CC346B7A4BDB80F5AAD9359FAE8D"/>
    <w:rsid w:val="00764676"/>
  </w:style>
  <w:style w:type="paragraph" w:customStyle="1" w:styleId="AE2A3CE7EE23481895644202E194C6A5">
    <w:name w:val="AE2A3CE7EE23481895644202E194C6A5"/>
    <w:rsid w:val="00764676"/>
  </w:style>
  <w:style w:type="paragraph" w:customStyle="1" w:styleId="FAC7CB1C2FF34B008A1C9DB9C38167C1">
    <w:name w:val="FAC7CB1C2FF34B008A1C9DB9C38167C1"/>
    <w:rsid w:val="00764676"/>
  </w:style>
  <w:style w:type="paragraph" w:customStyle="1" w:styleId="FE33FEF3025A4E7185E7100AF00A4E75">
    <w:name w:val="FE33FEF3025A4E7185E7100AF00A4E75"/>
    <w:rsid w:val="00764676"/>
  </w:style>
  <w:style w:type="paragraph" w:customStyle="1" w:styleId="1E33C8DBE9F1422E951E138D3029756B">
    <w:name w:val="1E33C8DBE9F1422E951E138D3029756B"/>
    <w:rsid w:val="00764676"/>
  </w:style>
  <w:style w:type="paragraph" w:customStyle="1" w:styleId="21F5DF738F08467DB69697C0548C7542">
    <w:name w:val="21F5DF738F08467DB69697C0548C7542"/>
    <w:rsid w:val="00764676"/>
  </w:style>
  <w:style w:type="paragraph" w:customStyle="1" w:styleId="3CC975B9E14A4E1E9D98C5007EF4E844">
    <w:name w:val="3CC975B9E14A4E1E9D98C5007EF4E844"/>
    <w:rsid w:val="00764676"/>
  </w:style>
  <w:style w:type="paragraph" w:customStyle="1" w:styleId="A4B45AFFB13841A9B5172612FFA67D57">
    <w:name w:val="A4B45AFFB13841A9B5172612FFA67D57"/>
    <w:rsid w:val="00764676"/>
  </w:style>
  <w:style w:type="paragraph" w:customStyle="1" w:styleId="044C9FE868454B7B9B55C7BF414EE62B">
    <w:name w:val="044C9FE868454B7B9B55C7BF414EE62B"/>
    <w:rsid w:val="00764676"/>
  </w:style>
  <w:style w:type="paragraph" w:customStyle="1" w:styleId="C3F5E797D47143F8A066DA0FC1781381">
    <w:name w:val="C3F5E797D47143F8A066DA0FC1781381"/>
    <w:rsid w:val="00764676"/>
  </w:style>
  <w:style w:type="paragraph" w:customStyle="1" w:styleId="D46B9536FB57437E8CF2DC45A923EB8C">
    <w:name w:val="D46B9536FB57437E8CF2DC45A923EB8C"/>
    <w:rsid w:val="00764676"/>
  </w:style>
  <w:style w:type="paragraph" w:customStyle="1" w:styleId="F3C967647892465DA34EABE1F810886C">
    <w:name w:val="F3C967647892465DA34EABE1F810886C"/>
    <w:rsid w:val="00764676"/>
  </w:style>
  <w:style w:type="paragraph" w:customStyle="1" w:styleId="A0D780B4C6DF4D2C875F4ED30DF3B48A">
    <w:name w:val="A0D780B4C6DF4D2C875F4ED30DF3B48A"/>
    <w:rsid w:val="00764676"/>
  </w:style>
  <w:style w:type="paragraph" w:customStyle="1" w:styleId="CA51A3FAA77044CA9CB8B8C0C970943B">
    <w:name w:val="CA51A3FAA77044CA9CB8B8C0C970943B"/>
    <w:rsid w:val="00764676"/>
  </w:style>
  <w:style w:type="paragraph" w:customStyle="1" w:styleId="89A33028F1E249568C3FABFF9A6F3ADF">
    <w:name w:val="89A33028F1E249568C3FABFF9A6F3ADF"/>
    <w:rsid w:val="00764676"/>
  </w:style>
  <w:style w:type="paragraph" w:customStyle="1" w:styleId="95D6CEFF6CF74E41BAC58254A4CC6BF4">
    <w:name w:val="95D6CEFF6CF74E41BAC58254A4CC6BF4"/>
    <w:rsid w:val="00764676"/>
  </w:style>
  <w:style w:type="paragraph" w:customStyle="1" w:styleId="55A890C6E444471482F28A60F592052A">
    <w:name w:val="55A890C6E444471482F28A60F592052A"/>
    <w:rsid w:val="00764676"/>
  </w:style>
  <w:style w:type="paragraph" w:customStyle="1" w:styleId="7DCB69D904964E58B9E29739EEB8FC06">
    <w:name w:val="7DCB69D904964E58B9E29739EEB8FC06"/>
    <w:rsid w:val="00764676"/>
  </w:style>
  <w:style w:type="paragraph" w:customStyle="1" w:styleId="666D8F6D55B548F7A34CF0098EA3A5D3">
    <w:name w:val="666D8F6D55B548F7A34CF0098EA3A5D3"/>
    <w:rsid w:val="00764676"/>
  </w:style>
  <w:style w:type="paragraph" w:customStyle="1" w:styleId="CFB1735FE3B84D58B8A269C88DB799ED">
    <w:name w:val="CFB1735FE3B84D58B8A269C88DB799ED"/>
    <w:rsid w:val="00764676"/>
  </w:style>
  <w:style w:type="paragraph" w:customStyle="1" w:styleId="400320DA753D4223BFA7598EE3539F54">
    <w:name w:val="400320DA753D4223BFA7598EE3539F54"/>
    <w:rsid w:val="00764676"/>
  </w:style>
  <w:style w:type="paragraph" w:customStyle="1" w:styleId="13B4337C27D44804ABD1876AC55E39D8">
    <w:name w:val="13B4337C27D44804ABD1876AC55E39D8"/>
    <w:rsid w:val="00764676"/>
  </w:style>
  <w:style w:type="paragraph" w:customStyle="1" w:styleId="625922A9D4CA48A2A30FC56AF8FEDACF">
    <w:name w:val="625922A9D4CA48A2A30FC56AF8FEDACF"/>
    <w:rsid w:val="00764676"/>
  </w:style>
  <w:style w:type="paragraph" w:customStyle="1" w:styleId="FC82360B05394A54A15FABEB8E858CE3">
    <w:name w:val="FC82360B05394A54A15FABEB8E858CE3"/>
    <w:rsid w:val="00764676"/>
  </w:style>
  <w:style w:type="paragraph" w:customStyle="1" w:styleId="260D3480037C47CD8864F86CBB8811E8">
    <w:name w:val="260D3480037C47CD8864F86CBB8811E8"/>
    <w:rsid w:val="00764676"/>
  </w:style>
  <w:style w:type="paragraph" w:customStyle="1" w:styleId="A745E066701943FF884D59BEFC647C0F">
    <w:name w:val="A745E066701943FF884D59BEFC647C0F"/>
    <w:rsid w:val="00764676"/>
  </w:style>
  <w:style w:type="paragraph" w:customStyle="1" w:styleId="9C3E29889F2F4ECEAD0C0E31D58A889B">
    <w:name w:val="9C3E29889F2F4ECEAD0C0E31D58A889B"/>
    <w:rsid w:val="00764676"/>
  </w:style>
  <w:style w:type="paragraph" w:customStyle="1" w:styleId="E4210BDDC81B45FDA138863650FFB6D0">
    <w:name w:val="E4210BDDC81B45FDA138863650FFB6D0"/>
    <w:rsid w:val="00764676"/>
  </w:style>
  <w:style w:type="paragraph" w:customStyle="1" w:styleId="AC6C7B9D060545AC824DF8CC2185FFB4">
    <w:name w:val="AC6C7B9D060545AC824DF8CC2185FFB4"/>
    <w:rsid w:val="00764676"/>
  </w:style>
  <w:style w:type="paragraph" w:customStyle="1" w:styleId="57536C19340B4BC39C331EF9C034ECD7">
    <w:name w:val="57536C19340B4BC39C331EF9C034ECD7"/>
    <w:rsid w:val="00764676"/>
  </w:style>
  <w:style w:type="paragraph" w:customStyle="1" w:styleId="AA8AB0A976AB4EADA6095C25135B3F14">
    <w:name w:val="AA8AB0A976AB4EADA6095C25135B3F14"/>
    <w:rsid w:val="00764676"/>
  </w:style>
  <w:style w:type="paragraph" w:customStyle="1" w:styleId="E4BD44571AC34E40A19328967B4739B7">
    <w:name w:val="E4BD44571AC34E40A19328967B4739B7"/>
    <w:rsid w:val="00764676"/>
  </w:style>
  <w:style w:type="paragraph" w:customStyle="1" w:styleId="451E06273A344975AE67FB208E33BB60">
    <w:name w:val="451E06273A344975AE67FB208E33BB60"/>
    <w:rsid w:val="00764676"/>
  </w:style>
  <w:style w:type="paragraph" w:customStyle="1" w:styleId="44C8D241DE23437F9995A2D60A960070">
    <w:name w:val="44C8D241DE23437F9995A2D60A960070"/>
    <w:rsid w:val="00764676"/>
  </w:style>
  <w:style w:type="paragraph" w:customStyle="1" w:styleId="E0C9AC11581940FE9D01E88F9823BFFD">
    <w:name w:val="E0C9AC11581940FE9D01E88F9823BFFD"/>
    <w:rsid w:val="00764676"/>
  </w:style>
  <w:style w:type="paragraph" w:customStyle="1" w:styleId="F07852445F5546A0A5E798016E16DAEC">
    <w:name w:val="F07852445F5546A0A5E798016E16DAEC"/>
    <w:rsid w:val="00764676"/>
  </w:style>
  <w:style w:type="paragraph" w:customStyle="1" w:styleId="8C8FF19964F142EC926EB788FEAA034E">
    <w:name w:val="8C8FF19964F142EC926EB788FEAA034E"/>
    <w:rsid w:val="00764676"/>
  </w:style>
  <w:style w:type="paragraph" w:customStyle="1" w:styleId="91AEE67476E844C984AD972F7F89FCD7">
    <w:name w:val="91AEE67476E844C984AD972F7F89FCD7"/>
    <w:rsid w:val="00764676"/>
  </w:style>
  <w:style w:type="paragraph" w:customStyle="1" w:styleId="58A55E9868204D8981E1959892A843AB">
    <w:name w:val="58A55E9868204D8981E1959892A843AB"/>
    <w:rsid w:val="00764676"/>
  </w:style>
  <w:style w:type="paragraph" w:customStyle="1" w:styleId="4103FB7B7562474899D850141C6B330C">
    <w:name w:val="4103FB7B7562474899D850141C6B330C"/>
    <w:rsid w:val="00764676"/>
  </w:style>
  <w:style w:type="paragraph" w:customStyle="1" w:styleId="706C4ABA8FC347909709ED9A53FC3D51">
    <w:name w:val="706C4ABA8FC347909709ED9A53FC3D51"/>
    <w:rsid w:val="00764676"/>
  </w:style>
  <w:style w:type="paragraph" w:customStyle="1" w:styleId="C1CE63FA179A4902A78FA31D76D5154D">
    <w:name w:val="C1CE63FA179A4902A78FA31D76D5154D"/>
    <w:rsid w:val="00764676"/>
  </w:style>
  <w:style w:type="paragraph" w:customStyle="1" w:styleId="4963CC02EB9C4297BE11883DD334D6B3">
    <w:name w:val="4963CC02EB9C4297BE11883DD334D6B3"/>
    <w:rsid w:val="00764676"/>
  </w:style>
  <w:style w:type="paragraph" w:customStyle="1" w:styleId="7EBC6A5559A34ECF927E4F1245BF66FC">
    <w:name w:val="7EBC6A5559A34ECF927E4F1245BF66FC"/>
    <w:rsid w:val="00764676"/>
  </w:style>
  <w:style w:type="paragraph" w:customStyle="1" w:styleId="CE48C9A188D4459EAFA3675570D7EA55">
    <w:name w:val="CE48C9A188D4459EAFA3675570D7EA55"/>
    <w:rsid w:val="00764676"/>
  </w:style>
  <w:style w:type="paragraph" w:customStyle="1" w:styleId="63330970032C42B1A5A53358B13A28A2">
    <w:name w:val="63330970032C42B1A5A53358B13A28A2"/>
    <w:rsid w:val="00764676"/>
  </w:style>
  <w:style w:type="paragraph" w:customStyle="1" w:styleId="61E1D7D828A24885A0DFD31CF40D8B35">
    <w:name w:val="61E1D7D828A24885A0DFD31CF40D8B35"/>
    <w:rsid w:val="00764676"/>
  </w:style>
  <w:style w:type="paragraph" w:customStyle="1" w:styleId="D63A9BF809064226BD493A3A1376D7E6">
    <w:name w:val="D63A9BF809064226BD493A3A1376D7E6"/>
    <w:rsid w:val="00764676"/>
  </w:style>
  <w:style w:type="paragraph" w:customStyle="1" w:styleId="E837BE100A464467AE624958C308F690">
    <w:name w:val="E837BE100A464467AE624958C308F690"/>
    <w:rsid w:val="00764676"/>
  </w:style>
  <w:style w:type="paragraph" w:customStyle="1" w:styleId="22B097BD01EF48F58B4554F39F414A1A">
    <w:name w:val="22B097BD01EF48F58B4554F39F414A1A"/>
    <w:rsid w:val="00764676"/>
  </w:style>
  <w:style w:type="paragraph" w:customStyle="1" w:styleId="83CC4BBDC48F445097894C71F75044C5">
    <w:name w:val="83CC4BBDC48F445097894C71F75044C5"/>
    <w:rsid w:val="00764676"/>
  </w:style>
  <w:style w:type="paragraph" w:customStyle="1" w:styleId="812FDE1CC79E4C9DAA4A83A84FA784E5">
    <w:name w:val="812FDE1CC79E4C9DAA4A83A84FA784E5"/>
    <w:rsid w:val="00764676"/>
  </w:style>
  <w:style w:type="paragraph" w:customStyle="1" w:styleId="BB9B46E05D7E4D908EAA204A81B2FEA4">
    <w:name w:val="BB9B46E05D7E4D908EAA204A81B2FEA4"/>
    <w:rsid w:val="00764676"/>
  </w:style>
  <w:style w:type="paragraph" w:customStyle="1" w:styleId="DC24EC8175A44866BAD25494E97F439A">
    <w:name w:val="DC24EC8175A44866BAD25494E97F439A"/>
    <w:rsid w:val="0078683F"/>
  </w:style>
  <w:style w:type="paragraph" w:customStyle="1" w:styleId="0AA332F70C4748E19D7EA7CE126A8EA1">
    <w:name w:val="0AA332F70C4748E19D7EA7CE126A8EA1"/>
    <w:rsid w:val="0078683F"/>
  </w:style>
  <w:style w:type="paragraph" w:customStyle="1" w:styleId="E7423335416E4B07B3F36723747980D7">
    <w:name w:val="E7423335416E4B07B3F36723747980D7"/>
    <w:rsid w:val="0078683F"/>
  </w:style>
  <w:style w:type="paragraph" w:customStyle="1" w:styleId="9EC1442390FE48E0B10AA1FE14A69EB1">
    <w:name w:val="9EC1442390FE48E0B10AA1FE14A69EB1"/>
    <w:rsid w:val="0078683F"/>
  </w:style>
  <w:style w:type="paragraph" w:customStyle="1" w:styleId="8F3B8EE326414EABA79EFC3A8AE9052E">
    <w:name w:val="8F3B8EE326414EABA79EFC3A8AE9052E"/>
    <w:rsid w:val="0078683F"/>
  </w:style>
  <w:style w:type="paragraph" w:customStyle="1" w:styleId="36FB9AB7B4DD483BB4CF29859D49AAF6">
    <w:name w:val="36FB9AB7B4DD483BB4CF29859D49AAF6"/>
    <w:rsid w:val="0078683F"/>
  </w:style>
  <w:style w:type="paragraph" w:customStyle="1" w:styleId="DCD9DD7EC0AD4129972D47A514EC7883">
    <w:name w:val="DCD9DD7EC0AD4129972D47A514EC7883"/>
    <w:rsid w:val="00A64755"/>
  </w:style>
  <w:style w:type="paragraph" w:customStyle="1" w:styleId="7F9AB034C9404B78BBA68E438EFE5660">
    <w:name w:val="7F9AB034C9404B78BBA68E438EFE5660"/>
    <w:rsid w:val="00A64755"/>
  </w:style>
  <w:style w:type="paragraph" w:customStyle="1" w:styleId="6CC41C2B6B1A4EA697E2B8E30727336E">
    <w:name w:val="6CC41C2B6B1A4EA697E2B8E30727336E"/>
    <w:rsid w:val="00A64755"/>
  </w:style>
  <w:style w:type="paragraph" w:customStyle="1" w:styleId="95F5EABE9F474D82AD5D65E6BDE775C7">
    <w:name w:val="95F5EABE9F474D82AD5D65E6BDE775C7"/>
    <w:rsid w:val="00A64755"/>
  </w:style>
  <w:style w:type="paragraph" w:customStyle="1" w:styleId="12B2A7F6C06946909B3FB3193EB437D4">
    <w:name w:val="12B2A7F6C06946909B3FB3193EB437D4"/>
    <w:rsid w:val="00A64755"/>
  </w:style>
  <w:style w:type="paragraph" w:customStyle="1" w:styleId="AF9C347F43984799BDE826E36412575D">
    <w:name w:val="AF9C347F43984799BDE826E36412575D"/>
    <w:rsid w:val="00A64755"/>
  </w:style>
  <w:style w:type="paragraph" w:customStyle="1" w:styleId="4F6AF5514B38469E9C4332B419089D20">
    <w:name w:val="4F6AF5514B38469E9C4332B419089D20"/>
    <w:rsid w:val="00A64755"/>
  </w:style>
  <w:style w:type="paragraph" w:customStyle="1" w:styleId="0F7056808F414A178B4DAB28E4F757F9">
    <w:name w:val="0F7056808F414A178B4DAB28E4F757F9"/>
    <w:rsid w:val="00A64755"/>
  </w:style>
  <w:style w:type="paragraph" w:customStyle="1" w:styleId="276A5DFD2E6B49DFA7035B9004642DD6">
    <w:name w:val="276A5DFD2E6B49DFA7035B9004642DD6"/>
    <w:rsid w:val="00A64755"/>
  </w:style>
  <w:style w:type="paragraph" w:customStyle="1" w:styleId="B25CD35006114B4AA9F6677791912593">
    <w:name w:val="B25CD35006114B4AA9F6677791912593"/>
    <w:rsid w:val="00A64755"/>
  </w:style>
  <w:style w:type="paragraph" w:customStyle="1" w:styleId="6765749B20CF4C529C12FDFC31FFD7B0">
    <w:name w:val="6765749B20CF4C529C12FDFC31FFD7B0"/>
    <w:rsid w:val="00A64755"/>
  </w:style>
  <w:style w:type="paragraph" w:customStyle="1" w:styleId="1052B50AC2514291BAE25A09A7E5F957">
    <w:name w:val="1052B50AC2514291BAE25A09A7E5F957"/>
    <w:rsid w:val="00A64755"/>
  </w:style>
  <w:style w:type="paragraph" w:customStyle="1" w:styleId="39F70911D30049C3BAE4F4A6A9455053">
    <w:name w:val="39F70911D30049C3BAE4F4A6A9455053"/>
    <w:rsid w:val="00A64755"/>
  </w:style>
  <w:style w:type="paragraph" w:customStyle="1" w:styleId="41B72EDEF61545C6B3EED2789967FF1E">
    <w:name w:val="41B72EDEF61545C6B3EED2789967FF1E"/>
    <w:rsid w:val="00A64755"/>
  </w:style>
  <w:style w:type="paragraph" w:customStyle="1" w:styleId="B916F734FC0E4CD3BD938B8B7C28F4D4">
    <w:name w:val="B916F734FC0E4CD3BD938B8B7C28F4D4"/>
    <w:rsid w:val="00A64755"/>
  </w:style>
  <w:style w:type="paragraph" w:customStyle="1" w:styleId="55280F765D69414F95C58BFE3C41A57D">
    <w:name w:val="55280F765D69414F95C58BFE3C41A57D"/>
    <w:rsid w:val="00A64755"/>
  </w:style>
  <w:style w:type="paragraph" w:customStyle="1" w:styleId="2F332B952D74439D872293A584B1605D">
    <w:name w:val="2F332B952D74439D872293A584B1605D"/>
    <w:rsid w:val="00A64755"/>
  </w:style>
  <w:style w:type="paragraph" w:customStyle="1" w:styleId="8E666922E752427CB9C388A2CB98C241">
    <w:name w:val="8E666922E752427CB9C388A2CB98C241"/>
    <w:rsid w:val="00A64755"/>
  </w:style>
  <w:style w:type="paragraph" w:customStyle="1" w:styleId="6BE3242766DE49C38FD975126B82E998">
    <w:name w:val="6BE3242766DE49C38FD975126B82E998"/>
    <w:rsid w:val="00A64755"/>
  </w:style>
  <w:style w:type="paragraph" w:customStyle="1" w:styleId="22E94BFD9E014E059F8AD6681CB3A48F">
    <w:name w:val="22E94BFD9E014E059F8AD6681CB3A48F"/>
    <w:rsid w:val="00A64755"/>
  </w:style>
  <w:style w:type="paragraph" w:customStyle="1" w:styleId="C9C11342CD3B4FD2BB82F1BD58F86752">
    <w:name w:val="C9C11342CD3B4FD2BB82F1BD58F86752"/>
    <w:rsid w:val="00A64755"/>
  </w:style>
  <w:style w:type="paragraph" w:customStyle="1" w:styleId="2D75C4C80BC148D186612B65FC99081B">
    <w:name w:val="2D75C4C80BC148D186612B65FC99081B"/>
    <w:rsid w:val="00A64755"/>
  </w:style>
  <w:style w:type="paragraph" w:customStyle="1" w:styleId="04B18C82ED3A45D5807F58D908CFD86B">
    <w:name w:val="04B18C82ED3A45D5807F58D908CFD86B"/>
    <w:rsid w:val="00A64755"/>
  </w:style>
  <w:style w:type="paragraph" w:customStyle="1" w:styleId="43F96855D68C4FD4927F1C88382A2430">
    <w:name w:val="43F96855D68C4FD4927F1C88382A2430"/>
    <w:rsid w:val="00A64755"/>
  </w:style>
  <w:style w:type="paragraph" w:customStyle="1" w:styleId="ED5A4F10F118485FB671DF747554A135">
    <w:name w:val="ED5A4F10F118485FB671DF747554A135"/>
    <w:rsid w:val="00A64755"/>
  </w:style>
  <w:style w:type="paragraph" w:customStyle="1" w:styleId="A3F8471BB7D2419BBD668635DF01359D">
    <w:name w:val="A3F8471BB7D2419BBD668635DF01359D"/>
    <w:rsid w:val="00A64755"/>
  </w:style>
  <w:style w:type="paragraph" w:customStyle="1" w:styleId="281DBE677EFA4DBF8028A976FFFDAC02">
    <w:name w:val="281DBE677EFA4DBF8028A976FFFDAC02"/>
    <w:rsid w:val="00A64755"/>
  </w:style>
  <w:style w:type="paragraph" w:customStyle="1" w:styleId="4B3A7C04156F4EB78CA915CD432BE254">
    <w:name w:val="4B3A7C04156F4EB78CA915CD432BE254"/>
    <w:rsid w:val="00A64755"/>
  </w:style>
  <w:style w:type="paragraph" w:customStyle="1" w:styleId="47472321E39A4AE8B0ED45C26E5438BD">
    <w:name w:val="47472321E39A4AE8B0ED45C26E5438BD"/>
    <w:rsid w:val="00A64755"/>
  </w:style>
  <w:style w:type="paragraph" w:customStyle="1" w:styleId="42CEE198B1D54CE0BF2AB64896112032">
    <w:name w:val="42CEE198B1D54CE0BF2AB64896112032"/>
    <w:rsid w:val="00A64755"/>
  </w:style>
  <w:style w:type="paragraph" w:customStyle="1" w:styleId="852EC482C70343A48F2826876F76CA39">
    <w:name w:val="852EC482C70343A48F2826876F76CA39"/>
    <w:rsid w:val="00A64755"/>
  </w:style>
  <w:style w:type="paragraph" w:customStyle="1" w:styleId="78E2407C951C4E5B9E2304FBF870B56B">
    <w:name w:val="78E2407C951C4E5B9E2304FBF870B56B"/>
    <w:rsid w:val="00A64755"/>
  </w:style>
  <w:style w:type="paragraph" w:customStyle="1" w:styleId="26DD4D2E6DC046328311AA84D9B41D91">
    <w:name w:val="26DD4D2E6DC046328311AA84D9B41D91"/>
    <w:rsid w:val="00A64755"/>
  </w:style>
  <w:style w:type="paragraph" w:customStyle="1" w:styleId="7A99CF61EAD6462FB5D4DC11340D2E9B">
    <w:name w:val="7A99CF61EAD6462FB5D4DC11340D2E9B"/>
    <w:rsid w:val="00A64755"/>
  </w:style>
  <w:style w:type="paragraph" w:customStyle="1" w:styleId="E06053A47D5C437B9D438DAB12C3D0C3">
    <w:name w:val="E06053A47D5C437B9D438DAB12C3D0C3"/>
    <w:rsid w:val="00A64755"/>
  </w:style>
  <w:style w:type="paragraph" w:customStyle="1" w:styleId="492F8682353E49D483E3FEAE5A2518BC">
    <w:name w:val="492F8682353E49D483E3FEAE5A2518BC"/>
    <w:rsid w:val="00A64755"/>
  </w:style>
  <w:style w:type="paragraph" w:customStyle="1" w:styleId="E77270B96954469CA1F1BCB90B041C0F">
    <w:name w:val="E77270B96954469CA1F1BCB90B041C0F"/>
    <w:rsid w:val="00A64755"/>
  </w:style>
  <w:style w:type="paragraph" w:customStyle="1" w:styleId="072751716EAE4180BA9D018A769440AA">
    <w:name w:val="072751716EAE4180BA9D018A769440AA"/>
    <w:rsid w:val="00A64755"/>
  </w:style>
  <w:style w:type="paragraph" w:customStyle="1" w:styleId="DA5B0E55696943A7BA6ECF61FEA7275A">
    <w:name w:val="DA5B0E55696943A7BA6ECF61FEA7275A"/>
    <w:rsid w:val="00A64755"/>
  </w:style>
  <w:style w:type="paragraph" w:customStyle="1" w:styleId="D542EC060DD7492296A71BA624F7EEFF">
    <w:name w:val="D542EC060DD7492296A71BA624F7EEFF"/>
    <w:rsid w:val="00A64755"/>
  </w:style>
  <w:style w:type="paragraph" w:customStyle="1" w:styleId="93E96F00CACF45F29E5D923C50CC9B86">
    <w:name w:val="93E96F00CACF45F29E5D923C50CC9B86"/>
    <w:rsid w:val="00A64755"/>
  </w:style>
  <w:style w:type="paragraph" w:customStyle="1" w:styleId="F6932FDB188E4703ACA05A33B14A4121">
    <w:name w:val="F6932FDB188E4703ACA05A33B14A4121"/>
    <w:rsid w:val="00A64755"/>
  </w:style>
  <w:style w:type="paragraph" w:customStyle="1" w:styleId="46ABE13739B14D94997C1F1B8C33F951">
    <w:name w:val="46ABE13739B14D94997C1F1B8C33F951"/>
    <w:rsid w:val="00A64755"/>
  </w:style>
  <w:style w:type="paragraph" w:customStyle="1" w:styleId="0C2D9DBF2C2149F191131A4720AAA03E">
    <w:name w:val="0C2D9DBF2C2149F191131A4720AAA03E"/>
    <w:rsid w:val="00A64755"/>
  </w:style>
  <w:style w:type="paragraph" w:customStyle="1" w:styleId="E705FF160DB7480790697F5C26F1D2F0">
    <w:name w:val="E705FF160DB7480790697F5C26F1D2F0"/>
    <w:rsid w:val="00A64755"/>
  </w:style>
  <w:style w:type="paragraph" w:customStyle="1" w:styleId="B545A98765C2460881C492C01091A5F0">
    <w:name w:val="B545A98765C2460881C492C01091A5F0"/>
    <w:rsid w:val="00A64755"/>
  </w:style>
  <w:style w:type="paragraph" w:customStyle="1" w:styleId="68B883B747DD4C20870492C1D9CB4B5E">
    <w:name w:val="68B883B747DD4C20870492C1D9CB4B5E"/>
    <w:rsid w:val="00A64755"/>
  </w:style>
  <w:style w:type="paragraph" w:customStyle="1" w:styleId="26831D240A854B83AE292441CC41EA5C">
    <w:name w:val="26831D240A854B83AE292441CC41EA5C"/>
    <w:rsid w:val="00A64755"/>
  </w:style>
  <w:style w:type="paragraph" w:customStyle="1" w:styleId="DE14D0451AD0416EAE0CE265A8C979BC">
    <w:name w:val="DE14D0451AD0416EAE0CE265A8C979BC"/>
    <w:rsid w:val="00A64755"/>
  </w:style>
  <w:style w:type="paragraph" w:customStyle="1" w:styleId="52D59A61DB434DCFB49A146208C7C905">
    <w:name w:val="52D59A61DB434DCFB49A146208C7C905"/>
    <w:rsid w:val="00A64755"/>
  </w:style>
  <w:style w:type="paragraph" w:customStyle="1" w:styleId="64414FA5A915436990B41D2BF2B6FC37">
    <w:name w:val="64414FA5A915436990B41D2BF2B6FC37"/>
    <w:rsid w:val="00A64755"/>
  </w:style>
  <w:style w:type="paragraph" w:customStyle="1" w:styleId="F7716268231D4D2FBDC8F6E177EA1577">
    <w:name w:val="F7716268231D4D2FBDC8F6E177EA1577"/>
    <w:rsid w:val="00A64755"/>
  </w:style>
  <w:style w:type="paragraph" w:customStyle="1" w:styleId="DDA2E831755947FE9F457CEB113B9F86">
    <w:name w:val="DDA2E831755947FE9F457CEB113B9F86"/>
    <w:rsid w:val="00A64755"/>
  </w:style>
  <w:style w:type="paragraph" w:customStyle="1" w:styleId="D7A599766CBB45C68B3326BCA19B876E">
    <w:name w:val="D7A599766CBB45C68B3326BCA19B876E"/>
    <w:rsid w:val="00A64755"/>
  </w:style>
  <w:style w:type="paragraph" w:customStyle="1" w:styleId="09214E24B7664FC2B9FFFAFAC9DCF711">
    <w:name w:val="09214E24B7664FC2B9FFFAFAC9DCF711"/>
    <w:rsid w:val="00A64755"/>
  </w:style>
  <w:style w:type="paragraph" w:customStyle="1" w:styleId="97729066A824460FBF81F9DD9F6BD3F0">
    <w:name w:val="97729066A824460FBF81F9DD9F6BD3F0"/>
    <w:rsid w:val="00A64755"/>
  </w:style>
  <w:style w:type="paragraph" w:customStyle="1" w:styleId="395732B23C8A41DBAC90F7EA505736E8">
    <w:name w:val="395732B23C8A41DBAC90F7EA505736E8"/>
    <w:rsid w:val="00A64755"/>
  </w:style>
  <w:style w:type="paragraph" w:customStyle="1" w:styleId="92867D5E08AD4B3EA14C049032F9DD41">
    <w:name w:val="92867D5E08AD4B3EA14C049032F9DD41"/>
    <w:rsid w:val="00A64755"/>
  </w:style>
  <w:style w:type="paragraph" w:customStyle="1" w:styleId="DC9EE2EC3D5B409F954C0FB2CE4CC3E8">
    <w:name w:val="DC9EE2EC3D5B409F954C0FB2CE4CC3E8"/>
    <w:rsid w:val="00A64755"/>
  </w:style>
  <w:style w:type="paragraph" w:customStyle="1" w:styleId="69BDEF7E2BD74508A5746D2B5C89FC3F">
    <w:name w:val="69BDEF7E2BD74508A5746D2B5C89FC3F"/>
    <w:rsid w:val="00A64755"/>
  </w:style>
  <w:style w:type="paragraph" w:customStyle="1" w:styleId="A3E5159BB3A34DCEB06076419AD031C7">
    <w:name w:val="A3E5159BB3A34DCEB06076419AD031C7"/>
    <w:rsid w:val="00A64755"/>
  </w:style>
  <w:style w:type="paragraph" w:customStyle="1" w:styleId="9B584B6CA6414E0081AA2D7C9FA35897">
    <w:name w:val="9B584B6CA6414E0081AA2D7C9FA35897"/>
    <w:rsid w:val="00A64755"/>
  </w:style>
  <w:style w:type="paragraph" w:customStyle="1" w:styleId="5759C86CEFE44A4EB271CD84BC1F03AE">
    <w:name w:val="5759C86CEFE44A4EB271CD84BC1F03AE"/>
    <w:rsid w:val="00A64755"/>
  </w:style>
  <w:style w:type="paragraph" w:customStyle="1" w:styleId="CE877494377645E4909EDDD2E453663E">
    <w:name w:val="CE877494377645E4909EDDD2E453663E"/>
    <w:rsid w:val="00A64755"/>
  </w:style>
  <w:style w:type="paragraph" w:customStyle="1" w:styleId="6A4FBD41497C43D1A8CCECF123686C61">
    <w:name w:val="6A4FBD41497C43D1A8CCECF123686C61"/>
    <w:rsid w:val="00A64755"/>
  </w:style>
  <w:style w:type="paragraph" w:customStyle="1" w:styleId="AD648120E0594A1C934D7F6D35DC822D">
    <w:name w:val="AD648120E0594A1C934D7F6D35DC822D"/>
    <w:rsid w:val="00A64755"/>
  </w:style>
  <w:style w:type="paragraph" w:customStyle="1" w:styleId="020DD26FE40E4FCC9053C012CBB8FB87">
    <w:name w:val="020DD26FE40E4FCC9053C012CBB8FB87"/>
    <w:rsid w:val="00A64755"/>
  </w:style>
  <w:style w:type="paragraph" w:customStyle="1" w:styleId="7CC95551EFD34240A0C082DA87F0CE8B">
    <w:name w:val="7CC95551EFD34240A0C082DA87F0CE8B"/>
    <w:rsid w:val="00A64755"/>
  </w:style>
  <w:style w:type="paragraph" w:customStyle="1" w:styleId="CA18FF4C93DC458B822C643BD80B2DF6">
    <w:name w:val="CA18FF4C93DC458B822C643BD80B2DF6"/>
    <w:rsid w:val="00A64755"/>
  </w:style>
  <w:style w:type="paragraph" w:customStyle="1" w:styleId="9EF9A0A791B24E4B99772CE27D25E1F2">
    <w:name w:val="9EF9A0A791B24E4B99772CE27D25E1F2"/>
    <w:rsid w:val="00A64755"/>
  </w:style>
  <w:style w:type="paragraph" w:customStyle="1" w:styleId="85DCB2CCE22948AAA8E23A4C8410A186">
    <w:name w:val="85DCB2CCE22948AAA8E23A4C8410A186"/>
    <w:rsid w:val="00A64755"/>
  </w:style>
  <w:style w:type="paragraph" w:customStyle="1" w:styleId="AA8DEEDA5987476698A10A3239294E20">
    <w:name w:val="AA8DEEDA5987476698A10A3239294E20"/>
    <w:rsid w:val="00A64755"/>
  </w:style>
  <w:style w:type="paragraph" w:customStyle="1" w:styleId="AC11D4CE9A8A469E9245C482EF257D35">
    <w:name w:val="AC11D4CE9A8A469E9245C482EF257D35"/>
    <w:rsid w:val="00A64755"/>
  </w:style>
  <w:style w:type="paragraph" w:customStyle="1" w:styleId="D1EFA8C552E64AC89AF43B4807ED7581">
    <w:name w:val="D1EFA8C552E64AC89AF43B4807ED7581"/>
    <w:rsid w:val="00A64755"/>
  </w:style>
  <w:style w:type="paragraph" w:customStyle="1" w:styleId="7640A91A8D694F14AE873BBA238F25BC">
    <w:name w:val="7640A91A8D694F14AE873BBA238F25BC"/>
    <w:rsid w:val="00A64755"/>
  </w:style>
  <w:style w:type="paragraph" w:customStyle="1" w:styleId="D54D8D5EFE574C0C85DCE760672BCFA0">
    <w:name w:val="D54D8D5EFE574C0C85DCE760672BCFA0"/>
    <w:rsid w:val="00A64755"/>
  </w:style>
  <w:style w:type="paragraph" w:customStyle="1" w:styleId="F4ABDF5C6EDB46EE91C440413FF7EE19">
    <w:name w:val="F4ABDF5C6EDB46EE91C440413FF7EE19"/>
    <w:rsid w:val="00A64755"/>
  </w:style>
  <w:style w:type="paragraph" w:customStyle="1" w:styleId="FCC7C30895EF46088C84E76343118AE7">
    <w:name w:val="FCC7C30895EF46088C84E76343118AE7"/>
    <w:rsid w:val="00A64755"/>
  </w:style>
  <w:style w:type="paragraph" w:customStyle="1" w:styleId="5E6B7B6B9A874DDBA5476A337E41360B">
    <w:name w:val="5E6B7B6B9A874DDBA5476A337E41360B"/>
    <w:rsid w:val="00A64755"/>
  </w:style>
  <w:style w:type="paragraph" w:customStyle="1" w:styleId="290BF494646F4E4E957B2ECEDBBA14D4">
    <w:name w:val="290BF494646F4E4E957B2ECEDBBA14D4"/>
    <w:rsid w:val="00A64755"/>
  </w:style>
  <w:style w:type="paragraph" w:customStyle="1" w:styleId="B98849607C9F48308A99939C4633C455">
    <w:name w:val="B98849607C9F48308A99939C4633C455"/>
    <w:rsid w:val="00A64755"/>
  </w:style>
  <w:style w:type="paragraph" w:customStyle="1" w:styleId="903AEFEAAD7F478190C9D946C647BE7D">
    <w:name w:val="903AEFEAAD7F478190C9D946C647BE7D"/>
    <w:rsid w:val="00A64755"/>
  </w:style>
  <w:style w:type="paragraph" w:customStyle="1" w:styleId="9F739314BB4B4FCB8B5DBCB56C86834A">
    <w:name w:val="9F739314BB4B4FCB8B5DBCB56C86834A"/>
    <w:rsid w:val="00A64755"/>
  </w:style>
  <w:style w:type="paragraph" w:customStyle="1" w:styleId="A5E5CAF305EC451D9F96D11B7C6D1068">
    <w:name w:val="A5E5CAF305EC451D9F96D11B7C6D1068"/>
    <w:rsid w:val="00A64755"/>
  </w:style>
  <w:style w:type="paragraph" w:customStyle="1" w:styleId="ECBF5512042E44D2B24848AD1A41B3A1">
    <w:name w:val="ECBF5512042E44D2B24848AD1A41B3A1"/>
    <w:rsid w:val="00A64755"/>
  </w:style>
  <w:style w:type="paragraph" w:customStyle="1" w:styleId="42ADA5B46E9945959AEF771F5BAD62AC">
    <w:name w:val="42ADA5B46E9945959AEF771F5BAD62AC"/>
    <w:rsid w:val="00A64755"/>
  </w:style>
  <w:style w:type="paragraph" w:customStyle="1" w:styleId="2856C7D838D74C8981FA3DCB5B9E26CD">
    <w:name w:val="2856C7D838D74C8981FA3DCB5B9E26CD"/>
    <w:rsid w:val="00A64755"/>
  </w:style>
  <w:style w:type="paragraph" w:customStyle="1" w:styleId="C7E4FE32ED0F45FCA5302B497488CAE4">
    <w:name w:val="C7E4FE32ED0F45FCA5302B497488CAE4"/>
    <w:rsid w:val="00A64755"/>
  </w:style>
  <w:style w:type="paragraph" w:customStyle="1" w:styleId="9A2C78E838704B27A88DFBFCCD9A338F">
    <w:name w:val="9A2C78E838704B27A88DFBFCCD9A338F"/>
    <w:rsid w:val="00A64755"/>
  </w:style>
  <w:style w:type="paragraph" w:customStyle="1" w:styleId="733D738C127341F782B1AA36733CCB08">
    <w:name w:val="733D738C127341F782B1AA36733CCB08"/>
    <w:rsid w:val="00A64755"/>
  </w:style>
  <w:style w:type="paragraph" w:customStyle="1" w:styleId="66B26EC48CCC4E4481286BF545B3FA7A">
    <w:name w:val="66B26EC48CCC4E4481286BF545B3FA7A"/>
    <w:rsid w:val="00A64755"/>
  </w:style>
  <w:style w:type="paragraph" w:customStyle="1" w:styleId="A522CA7933184D2FBE9BD10E1E706BC7">
    <w:name w:val="A522CA7933184D2FBE9BD10E1E706BC7"/>
    <w:rsid w:val="00A64755"/>
  </w:style>
  <w:style w:type="paragraph" w:customStyle="1" w:styleId="8170BB1E180D497C905FB85632F2D141">
    <w:name w:val="8170BB1E180D497C905FB85632F2D141"/>
    <w:rsid w:val="00A64755"/>
  </w:style>
  <w:style w:type="paragraph" w:customStyle="1" w:styleId="8032A55D75314F7E87FC51335FE1EDBD">
    <w:name w:val="8032A55D75314F7E87FC51335FE1EDBD"/>
    <w:rsid w:val="00A64755"/>
  </w:style>
  <w:style w:type="paragraph" w:customStyle="1" w:styleId="7F63559FC15C4132AC13EA5823F6A5FD">
    <w:name w:val="7F63559FC15C4132AC13EA5823F6A5FD"/>
    <w:rsid w:val="00A64755"/>
  </w:style>
  <w:style w:type="paragraph" w:customStyle="1" w:styleId="4975459E79024DACB68C691D913FD8CE">
    <w:name w:val="4975459E79024DACB68C691D913FD8CE"/>
    <w:rsid w:val="00A64755"/>
  </w:style>
  <w:style w:type="paragraph" w:customStyle="1" w:styleId="D48D5E05800F41D8AC6D69594B2C80A7">
    <w:name w:val="D48D5E05800F41D8AC6D69594B2C80A7"/>
    <w:rsid w:val="00A64755"/>
  </w:style>
  <w:style w:type="paragraph" w:customStyle="1" w:styleId="55E916A5DAFE4934854CA757DAAC5E99">
    <w:name w:val="55E916A5DAFE4934854CA757DAAC5E99"/>
    <w:rsid w:val="00A64755"/>
  </w:style>
  <w:style w:type="paragraph" w:customStyle="1" w:styleId="71BF9CF452AC405396D61346C7616E30">
    <w:name w:val="71BF9CF452AC405396D61346C7616E30"/>
    <w:rsid w:val="00A64755"/>
  </w:style>
  <w:style w:type="paragraph" w:customStyle="1" w:styleId="9010BB6909EC4295A557E0E3ACAD2D07">
    <w:name w:val="9010BB6909EC4295A557E0E3ACAD2D07"/>
    <w:rsid w:val="00A64755"/>
  </w:style>
  <w:style w:type="paragraph" w:customStyle="1" w:styleId="102B5F1DCBCA4D83923B1CD710B8EFE5">
    <w:name w:val="102B5F1DCBCA4D83923B1CD710B8EFE5"/>
    <w:rsid w:val="00A64755"/>
  </w:style>
  <w:style w:type="paragraph" w:customStyle="1" w:styleId="C8DE8F59161F4E729DF5144C3AF7E6C2">
    <w:name w:val="C8DE8F59161F4E729DF5144C3AF7E6C2"/>
    <w:rsid w:val="00A64755"/>
  </w:style>
  <w:style w:type="paragraph" w:customStyle="1" w:styleId="E403F5134F0F4152B6CDF0E90394966F">
    <w:name w:val="E403F5134F0F4152B6CDF0E90394966F"/>
    <w:rsid w:val="00A64755"/>
  </w:style>
  <w:style w:type="paragraph" w:customStyle="1" w:styleId="053DBEEC55E54FA891A5AED04CF646E9">
    <w:name w:val="053DBEEC55E54FA891A5AED04CF646E9"/>
    <w:rsid w:val="00A64755"/>
  </w:style>
  <w:style w:type="paragraph" w:customStyle="1" w:styleId="746EE9CF798B430EA114B53FC73FD2ED">
    <w:name w:val="746EE9CF798B430EA114B53FC73FD2ED"/>
    <w:rsid w:val="00A64755"/>
  </w:style>
  <w:style w:type="paragraph" w:customStyle="1" w:styleId="B56B3C88007244D097F8F1DE260F0323">
    <w:name w:val="B56B3C88007244D097F8F1DE260F0323"/>
    <w:rsid w:val="00A64755"/>
  </w:style>
  <w:style w:type="paragraph" w:customStyle="1" w:styleId="92F942E2DCFB4ACFBDB2903125816D13">
    <w:name w:val="92F942E2DCFB4ACFBDB2903125816D13"/>
    <w:rsid w:val="00A64755"/>
  </w:style>
  <w:style w:type="paragraph" w:customStyle="1" w:styleId="D6750E4361414246A5199394A483D290">
    <w:name w:val="D6750E4361414246A5199394A483D290"/>
    <w:rsid w:val="00A64755"/>
  </w:style>
  <w:style w:type="paragraph" w:customStyle="1" w:styleId="BE0E732BE431415E8F82AC0303E377E7">
    <w:name w:val="BE0E732BE431415E8F82AC0303E377E7"/>
    <w:rsid w:val="00A64755"/>
  </w:style>
  <w:style w:type="paragraph" w:customStyle="1" w:styleId="062FF50694444EA98FF9A09EB390CD53">
    <w:name w:val="062FF50694444EA98FF9A09EB390CD53"/>
    <w:rsid w:val="00A64755"/>
  </w:style>
  <w:style w:type="paragraph" w:customStyle="1" w:styleId="68BF132C7C6B4D07AF752D30BA110D65">
    <w:name w:val="68BF132C7C6B4D07AF752D30BA110D65"/>
    <w:rsid w:val="00A64755"/>
  </w:style>
  <w:style w:type="paragraph" w:customStyle="1" w:styleId="489513914BD243DC9F7F0D842BCE5E9B">
    <w:name w:val="489513914BD243DC9F7F0D842BCE5E9B"/>
    <w:rsid w:val="00A64755"/>
  </w:style>
  <w:style w:type="paragraph" w:customStyle="1" w:styleId="CE1AC931451A4A6FA9566CA4A47CEAA2">
    <w:name w:val="CE1AC931451A4A6FA9566CA4A47CEAA2"/>
    <w:rsid w:val="00A64755"/>
  </w:style>
  <w:style w:type="paragraph" w:customStyle="1" w:styleId="70310280DE154D88B97F078D3603E48F">
    <w:name w:val="70310280DE154D88B97F078D3603E48F"/>
    <w:rsid w:val="00A64755"/>
  </w:style>
  <w:style w:type="paragraph" w:customStyle="1" w:styleId="7B4501D5F98040FCBA149C12B3857D85">
    <w:name w:val="7B4501D5F98040FCBA149C12B3857D85"/>
    <w:rsid w:val="00A64755"/>
  </w:style>
  <w:style w:type="paragraph" w:customStyle="1" w:styleId="F4E385FE86064716836A080E2402D7F0">
    <w:name w:val="F4E385FE86064716836A080E2402D7F0"/>
    <w:rsid w:val="00A64755"/>
  </w:style>
  <w:style w:type="paragraph" w:customStyle="1" w:styleId="5E5B719D4E024E0DAB4AC8150EEDB48A">
    <w:name w:val="5E5B719D4E024E0DAB4AC8150EEDB48A"/>
    <w:rsid w:val="00A64755"/>
  </w:style>
  <w:style w:type="paragraph" w:customStyle="1" w:styleId="8EF45E546742420DA24C204E36D5DC9E">
    <w:name w:val="8EF45E546742420DA24C204E36D5DC9E"/>
    <w:rsid w:val="00A64755"/>
  </w:style>
  <w:style w:type="paragraph" w:customStyle="1" w:styleId="2AFCC568C60843FDA4FC8191AFB799C5">
    <w:name w:val="2AFCC568C60843FDA4FC8191AFB799C5"/>
    <w:rsid w:val="00A64755"/>
  </w:style>
  <w:style w:type="paragraph" w:customStyle="1" w:styleId="EC34588D5E8440E6B8CE634B0E88F8BD">
    <w:name w:val="EC34588D5E8440E6B8CE634B0E88F8BD"/>
    <w:rsid w:val="00A64755"/>
  </w:style>
  <w:style w:type="paragraph" w:customStyle="1" w:styleId="0C0307E224A8418D8309025F795BED15">
    <w:name w:val="0C0307E224A8418D8309025F795BED15"/>
    <w:rsid w:val="00A64755"/>
  </w:style>
  <w:style w:type="paragraph" w:customStyle="1" w:styleId="D02B6F75E3264246BEFAD55D03B9D611">
    <w:name w:val="D02B6F75E3264246BEFAD55D03B9D611"/>
    <w:rsid w:val="00A64755"/>
  </w:style>
  <w:style w:type="paragraph" w:customStyle="1" w:styleId="83FC535A5FDC40A9A921B89C1592CC9A">
    <w:name w:val="83FC535A5FDC40A9A921B89C1592CC9A"/>
    <w:rsid w:val="00A64755"/>
  </w:style>
  <w:style w:type="paragraph" w:customStyle="1" w:styleId="3CE0BA0F721D49488339D5D5C1283908">
    <w:name w:val="3CE0BA0F721D49488339D5D5C1283908"/>
    <w:rsid w:val="00A64755"/>
  </w:style>
  <w:style w:type="paragraph" w:customStyle="1" w:styleId="D173186BD68C4775A63C4FABF3FCB62B">
    <w:name w:val="D173186BD68C4775A63C4FABF3FCB62B"/>
    <w:rsid w:val="00A64755"/>
  </w:style>
  <w:style w:type="paragraph" w:customStyle="1" w:styleId="1F4AD47FDD244C9AA7F29CCD7B353B8C">
    <w:name w:val="1F4AD47FDD244C9AA7F29CCD7B353B8C"/>
    <w:rsid w:val="00A64755"/>
  </w:style>
  <w:style w:type="paragraph" w:customStyle="1" w:styleId="01074F7A2069498E9D2E1FFF740895EA">
    <w:name w:val="01074F7A2069498E9D2E1FFF740895EA"/>
    <w:rsid w:val="00A64755"/>
  </w:style>
  <w:style w:type="paragraph" w:customStyle="1" w:styleId="7C0AB34D0DAF494BB269F10173CDC0E0">
    <w:name w:val="7C0AB34D0DAF494BB269F10173CDC0E0"/>
    <w:rsid w:val="00A64755"/>
  </w:style>
  <w:style w:type="paragraph" w:customStyle="1" w:styleId="5424309E1D084FF1822A657BC70392A0">
    <w:name w:val="5424309E1D084FF1822A657BC70392A0"/>
    <w:rsid w:val="00A64755"/>
  </w:style>
  <w:style w:type="paragraph" w:customStyle="1" w:styleId="190B6A0B58064BE4AABCBB85ABC6943A">
    <w:name w:val="190B6A0B58064BE4AABCBB85ABC6943A"/>
    <w:rsid w:val="00A64755"/>
  </w:style>
  <w:style w:type="paragraph" w:customStyle="1" w:styleId="393CEB0D4BFF4E2EA95F8AFD30FC8291">
    <w:name w:val="393CEB0D4BFF4E2EA95F8AFD30FC8291"/>
    <w:rsid w:val="00A64755"/>
  </w:style>
  <w:style w:type="paragraph" w:customStyle="1" w:styleId="2ABBBD2A285842D3A9C6E8BBC8B64F85">
    <w:name w:val="2ABBBD2A285842D3A9C6E8BBC8B64F85"/>
    <w:rsid w:val="00A64755"/>
  </w:style>
  <w:style w:type="paragraph" w:customStyle="1" w:styleId="523A683279A04A82896B3F9674C21EF7">
    <w:name w:val="523A683279A04A82896B3F9674C21EF7"/>
    <w:rsid w:val="00A64755"/>
  </w:style>
  <w:style w:type="paragraph" w:customStyle="1" w:styleId="C50CAE8288454EEAA7ED9625F8B33B6F">
    <w:name w:val="C50CAE8288454EEAA7ED9625F8B33B6F"/>
    <w:rsid w:val="00A64755"/>
  </w:style>
  <w:style w:type="paragraph" w:customStyle="1" w:styleId="DEDC18F10DEF471BA6A108026C35FDEE">
    <w:name w:val="DEDC18F10DEF471BA6A108026C35FDEE"/>
    <w:rsid w:val="00A64755"/>
  </w:style>
  <w:style w:type="paragraph" w:customStyle="1" w:styleId="0DD35F9DDF26452F8DDFF7AFC3E79182">
    <w:name w:val="0DD35F9DDF26452F8DDFF7AFC3E79182"/>
    <w:rsid w:val="00A64755"/>
  </w:style>
  <w:style w:type="paragraph" w:customStyle="1" w:styleId="F0F01DBAECF44A8CBCFDDE476D62354D">
    <w:name w:val="F0F01DBAECF44A8CBCFDDE476D62354D"/>
    <w:rsid w:val="00A64755"/>
  </w:style>
  <w:style w:type="paragraph" w:customStyle="1" w:styleId="5BF1B54379C34EDD948AF04CB86573DB">
    <w:name w:val="5BF1B54379C34EDD948AF04CB86573DB"/>
    <w:rsid w:val="00A64755"/>
  </w:style>
  <w:style w:type="paragraph" w:customStyle="1" w:styleId="65B5A14D33AB4636AB33091D5449BF80">
    <w:name w:val="65B5A14D33AB4636AB33091D5449BF80"/>
    <w:rsid w:val="00A64755"/>
  </w:style>
  <w:style w:type="paragraph" w:customStyle="1" w:styleId="9D66C566CE2841729739FB7B0EE18C16">
    <w:name w:val="9D66C566CE2841729739FB7B0EE18C16"/>
    <w:rsid w:val="00A64755"/>
  </w:style>
  <w:style w:type="paragraph" w:customStyle="1" w:styleId="0594971F323844E496D6014CEF51B6C7">
    <w:name w:val="0594971F323844E496D6014CEF51B6C7"/>
    <w:rsid w:val="00A64755"/>
  </w:style>
  <w:style w:type="paragraph" w:customStyle="1" w:styleId="C8B280BD4346425CA3129829D46A525B">
    <w:name w:val="C8B280BD4346425CA3129829D46A525B"/>
    <w:rsid w:val="00A64755"/>
  </w:style>
  <w:style w:type="paragraph" w:customStyle="1" w:styleId="A99DE6F5DE3B4F35B7C5FB461E67184E">
    <w:name w:val="A99DE6F5DE3B4F35B7C5FB461E67184E"/>
    <w:rsid w:val="00A64755"/>
  </w:style>
  <w:style w:type="paragraph" w:customStyle="1" w:styleId="2FF70FF9487A48E0BE96B9820D5BBA47">
    <w:name w:val="2FF70FF9487A48E0BE96B9820D5BBA47"/>
    <w:rsid w:val="00A64755"/>
  </w:style>
  <w:style w:type="paragraph" w:customStyle="1" w:styleId="86B950484F5545AE8FF810E55C2D93E7">
    <w:name w:val="86B950484F5545AE8FF810E55C2D93E7"/>
    <w:rsid w:val="00A64755"/>
  </w:style>
  <w:style w:type="paragraph" w:customStyle="1" w:styleId="059A5349019B43359CF5B1E3D2344DBD">
    <w:name w:val="059A5349019B43359CF5B1E3D2344DBD"/>
    <w:rsid w:val="00A64755"/>
  </w:style>
  <w:style w:type="paragraph" w:customStyle="1" w:styleId="848047CAFE1149448EA2FAAC9FC7D327">
    <w:name w:val="848047CAFE1149448EA2FAAC9FC7D327"/>
    <w:rsid w:val="00A64755"/>
  </w:style>
  <w:style w:type="paragraph" w:customStyle="1" w:styleId="658FDD854B7A419DA33CA98D3F879B6B">
    <w:name w:val="658FDD854B7A419DA33CA98D3F879B6B"/>
    <w:rsid w:val="00A64755"/>
  </w:style>
  <w:style w:type="paragraph" w:customStyle="1" w:styleId="C6E03741039D4EE7B2CE678F4DDAE624">
    <w:name w:val="C6E03741039D4EE7B2CE678F4DDAE624"/>
    <w:rsid w:val="00A64755"/>
  </w:style>
  <w:style w:type="paragraph" w:customStyle="1" w:styleId="4A010B75F3B341EB86FA19E4C5042D0F">
    <w:name w:val="4A010B75F3B341EB86FA19E4C5042D0F"/>
    <w:rsid w:val="00A64755"/>
  </w:style>
  <w:style w:type="paragraph" w:customStyle="1" w:styleId="14CDA925CBFC45BCA3D358CE0C2A6541">
    <w:name w:val="14CDA925CBFC45BCA3D358CE0C2A6541"/>
    <w:rsid w:val="00A64755"/>
  </w:style>
  <w:style w:type="paragraph" w:customStyle="1" w:styleId="7010889A3F3A49ACA7F2EDEC40487719">
    <w:name w:val="7010889A3F3A49ACA7F2EDEC40487719"/>
    <w:rsid w:val="00A64755"/>
  </w:style>
  <w:style w:type="paragraph" w:customStyle="1" w:styleId="7D2440499C7B48D48CD63C1E2112ACBC">
    <w:name w:val="7D2440499C7B48D48CD63C1E2112ACBC"/>
    <w:rsid w:val="00A64755"/>
  </w:style>
  <w:style w:type="paragraph" w:customStyle="1" w:styleId="388D249E82A142C6B87B59A89EF58B77">
    <w:name w:val="388D249E82A142C6B87B59A89EF58B77"/>
    <w:rsid w:val="00A64755"/>
  </w:style>
  <w:style w:type="paragraph" w:customStyle="1" w:styleId="8DCA8D5E6BFC41DF899B98F9A7AE7AA5">
    <w:name w:val="8DCA8D5E6BFC41DF899B98F9A7AE7AA5"/>
    <w:rsid w:val="00A64755"/>
  </w:style>
  <w:style w:type="paragraph" w:customStyle="1" w:styleId="3AF588928B4643ABAB9D8B44EEDECDFC">
    <w:name w:val="3AF588928B4643ABAB9D8B44EEDECDFC"/>
    <w:rsid w:val="00A64755"/>
  </w:style>
  <w:style w:type="paragraph" w:customStyle="1" w:styleId="242BB819AD2F4E818BCD45EBFA82FEEF">
    <w:name w:val="242BB819AD2F4E818BCD45EBFA82FEEF"/>
    <w:rsid w:val="00A64755"/>
  </w:style>
  <w:style w:type="paragraph" w:customStyle="1" w:styleId="B21225FD798D4CC989400DB168FAD3D5">
    <w:name w:val="B21225FD798D4CC989400DB168FAD3D5"/>
    <w:rsid w:val="00A64755"/>
  </w:style>
  <w:style w:type="paragraph" w:customStyle="1" w:styleId="57E8B05ECDF04429BDC77BA54AC7B5F8">
    <w:name w:val="57E8B05ECDF04429BDC77BA54AC7B5F8"/>
    <w:rsid w:val="00A64755"/>
  </w:style>
  <w:style w:type="paragraph" w:customStyle="1" w:styleId="B7D0A84B29AA476AA55CAA7DA897A98A">
    <w:name w:val="B7D0A84B29AA476AA55CAA7DA897A98A"/>
    <w:rsid w:val="00A64755"/>
  </w:style>
  <w:style w:type="paragraph" w:customStyle="1" w:styleId="6F057319E5824735B20D97A004954059">
    <w:name w:val="6F057319E5824735B20D97A004954059"/>
    <w:rsid w:val="00A64755"/>
  </w:style>
  <w:style w:type="paragraph" w:customStyle="1" w:styleId="08A7C9CF7DB04E06A9413F485434CA1C">
    <w:name w:val="08A7C9CF7DB04E06A9413F485434CA1C"/>
    <w:rsid w:val="00A64755"/>
  </w:style>
  <w:style w:type="paragraph" w:customStyle="1" w:styleId="D13A0C8C7EA04E94AA45733474C1E960">
    <w:name w:val="D13A0C8C7EA04E94AA45733474C1E960"/>
    <w:rsid w:val="00A64755"/>
  </w:style>
  <w:style w:type="paragraph" w:customStyle="1" w:styleId="B2286D23B0FA47E7B6695871A08605D9">
    <w:name w:val="B2286D23B0FA47E7B6695871A08605D9"/>
    <w:rsid w:val="00A64755"/>
  </w:style>
  <w:style w:type="paragraph" w:customStyle="1" w:styleId="9CEC2A70F6BA40729579E411F8EC780F">
    <w:name w:val="9CEC2A70F6BA40729579E411F8EC780F"/>
    <w:rsid w:val="00A64755"/>
  </w:style>
  <w:style w:type="paragraph" w:customStyle="1" w:styleId="22EE0C50CBF24E63BE92BE71728DD5E0">
    <w:name w:val="22EE0C50CBF24E63BE92BE71728DD5E0"/>
    <w:rsid w:val="00A64755"/>
  </w:style>
  <w:style w:type="paragraph" w:customStyle="1" w:styleId="CD5BA18F4DAC47BEB29065F85FDAC0B4">
    <w:name w:val="CD5BA18F4DAC47BEB29065F85FDAC0B4"/>
    <w:rsid w:val="00A64755"/>
  </w:style>
  <w:style w:type="paragraph" w:customStyle="1" w:styleId="1B81552C4B9E4734867000DDD55F2CE8">
    <w:name w:val="1B81552C4B9E4734867000DDD55F2CE8"/>
    <w:rsid w:val="00A64755"/>
  </w:style>
  <w:style w:type="paragraph" w:customStyle="1" w:styleId="6727F2942BB04C4B923E42D3122F8B16">
    <w:name w:val="6727F2942BB04C4B923E42D3122F8B16"/>
    <w:rsid w:val="00A64755"/>
  </w:style>
  <w:style w:type="paragraph" w:customStyle="1" w:styleId="94172CDE2B1C4EED9A5835793841AEFC">
    <w:name w:val="94172CDE2B1C4EED9A5835793841AEFC"/>
    <w:rsid w:val="00A64755"/>
  </w:style>
  <w:style w:type="paragraph" w:customStyle="1" w:styleId="B56CD78948194E0DA00153F487346B22">
    <w:name w:val="B56CD78948194E0DA00153F487346B22"/>
    <w:rsid w:val="00A64755"/>
  </w:style>
  <w:style w:type="paragraph" w:customStyle="1" w:styleId="B644A8F2C1DE4D22B968B8D8AE45701C">
    <w:name w:val="B644A8F2C1DE4D22B968B8D8AE45701C"/>
    <w:rsid w:val="00A64755"/>
  </w:style>
  <w:style w:type="paragraph" w:customStyle="1" w:styleId="632DA947FAC74472A9EFBF70799009EC">
    <w:name w:val="632DA947FAC74472A9EFBF70799009EC"/>
    <w:rsid w:val="00A64755"/>
  </w:style>
  <w:style w:type="paragraph" w:customStyle="1" w:styleId="D655DF7C37D641E297DA9F227061B2C0">
    <w:name w:val="D655DF7C37D641E297DA9F227061B2C0"/>
    <w:rsid w:val="00A64755"/>
  </w:style>
  <w:style w:type="paragraph" w:customStyle="1" w:styleId="3FFB0871D8B9448199ECDD5796298B7D">
    <w:name w:val="3FFB0871D8B9448199ECDD5796298B7D"/>
    <w:rsid w:val="00A64755"/>
  </w:style>
  <w:style w:type="paragraph" w:customStyle="1" w:styleId="0321C14D7D3C4A34B1565DE27BD03009">
    <w:name w:val="0321C14D7D3C4A34B1565DE27BD03009"/>
    <w:rsid w:val="00A64755"/>
  </w:style>
  <w:style w:type="paragraph" w:customStyle="1" w:styleId="7CA9F2883F594AE2A9FE3646CE5925EC">
    <w:name w:val="7CA9F2883F594AE2A9FE3646CE5925EC"/>
    <w:rsid w:val="00A64755"/>
  </w:style>
  <w:style w:type="paragraph" w:customStyle="1" w:styleId="37C032B2AB4D4C978B3052CE13BD3A8C">
    <w:name w:val="37C032B2AB4D4C978B3052CE13BD3A8C"/>
    <w:rsid w:val="00A64755"/>
  </w:style>
  <w:style w:type="paragraph" w:customStyle="1" w:styleId="B5CEB419BEC541A59376050CB1A9115A">
    <w:name w:val="B5CEB419BEC541A59376050CB1A9115A"/>
    <w:rsid w:val="00A64755"/>
  </w:style>
  <w:style w:type="paragraph" w:customStyle="1" w:styleId="81B5BC152D39440DBC0C65F0612A37BA">
    <w:name w:val="81B5BC152D39440DBC0C65F0612A37BA"/>
    <w:rsid w:val="00A64755"/>
  </w:style>
  <w:style w:type="paragraph" w:customStyle="1" w:styleId="F71CB966F144409A91629F50378956A4">
    <w:name w:val="F71CB966F144409A91629F50378956A4"/>
    <w:rsid w:val="00A64755"/>
  </w:style>
  <w:style w:type="paragraph" w:customStyle="1" w:styleId="397E061889094FD9BBCD7D32720F6F62">
    <w:name w:val="397E061889094FD9BBCD7D32720F6F62"/>
    <w:rsid w:val="00A64755"/>
  </w:style>
  <w:style w:type="paragraph" w:customStyle="1" w:styleId="E3658E0F7459470AA1CB69CE0C5026A4">
    <w:name w:val="E3658E0F7459470AA1CB69CE0C5026A4"/>
    <w:rsid w:val="00A64755"/>
  </w:style>
  <w:style w:type="paragraph" w:customStyle="1" w:styleId="4290C04BBAE9469CAE616E4711E2E469">
    <w:name w:val="4290C04BBAE9469CAE616E4711E2E469"/>
    <w:rsid w:val="00A64755"/>
  </w:style>
  <w:style w:type="paragraph" w:customStyle="1" w:styleId="2EC9C85551B84519B475C17ADC5F4972">
    <w:name w:val="2EC9C85551B84519B475C17ADC5F4972"/>
    <w:rsid w:val="00A64755"/>
  </w:style>
  <w:style w:type="paragraph" w:customStyle="1" w:styleId="5425C6F718C144C3B0C2439D51AD2BEF">
    <w:name w:val="5425C6F718C144C3B0C2439D51AD2BEF"/>
    <w:rsid w:val="00A64755"/>
  </w:style>
  <w:style w:type="paragraph" w:customStyle="1" w:styleId="D6AB25BC5A294789A6DCBF309B01FFEC">
    <w:name w:val="D6AB25BC5A294789A6DCBF309B01FFEC"/>
    <w:rsid w:val="00A64755"/>
  </w:style>
  <w:style w:type="paragraph" w:customStyle="1" w:styleId="9391D896AED547C9B921E18E367F898B">
    <w:name w:val="9391D896AED547C9B921E18E367F898B"/>
    <w:rsid w:val="00A64755"/>
  </w:style>
  <w:style w:type="paragraph" w:customStyle="1" w:styleId="4693613FA6CA404E90EE618F29F2A65D">
    <w:name w:val="4693613FA6CA404E90EE618F29F2A65D"/>
    <w:rsid w:val="00A64755"/>
  </w:style>
  <w:style w:type="paragraph" w:customStyle="1" w:styleId="92EEFC5BC1FC4A9EB6329966B9344CE1">
    <w:name w:val="92EEFC5BC1FC4A9EB6329966B9344CE1"/>
    <w:rsid w:val="00A64755"/>
  </w:style>
  <w:style w:type="paragraph" w:customStyle="1" w:styleId="181BF5E151C4476F968EAC82137E5044">
    <w:name w:val="181BF5E151C4476F968EAC82137E5044"/>
    <w:rsid w:val="00A64755"/>
  </w:style>
  <w:style w:type="paragraph" w:customStyle="1" w:styleId="211A56F7ABC04666BD34209C8F871817">
    <w:name w:val="211A56F7ABC04666BD34209C8F871817"/>
    <w:rsid w:val="00A64755"/>
  </w:style>
  <w:style w:type="paragraph" w:customStyle="1" w:styleId="9A48176806934287A8B51CFCF519C8A5">
    <w:name w:val="9A48176806934287A8B51CFCF519C8A5"/>
    <w:rsid w:val="00A64755"/>
  </w:style>
  <w:style w:type="paragraph" w:customStyle="1" w:styleId="AFABD0433D514E7EAD58097B3B6C1796">
    <w:name w:val="AFABD0433D514E7EAD58097B3B6C1796"/>
    <w:rsid w:val="00A64755"/>
  </w:style>
  <w:style w:type="paragraph" w:customStyle="1" w:styleId="15844A9543434D59828DD1EF60803A0B">
    <w:name w:val="15844A9543434D59828DD1EF60803A0B"/>
    <w:rsid w:val="00A64755"/>
  </w:style>
  <w:style w:type="paragraph" w:customStyle="1" w:styleId="F30A18E1BC7545ADA0A4D7779B1F67DB">
    <w:name w:val="F30A18E1BC7545ADA0A4D7779B1F67DB"/>
    <w:rsid w:val="00A64755"/>
  </w:style>
  <w:style w:type="paragraph" w:customStyle="1" w:styleId="ECA2B80F31EB43DCAF88D63BCD72E156">
    <w:name w:val="ECA2B80F31EB43DCAF88D63BCD72E156"/>
    <w:rsid w:val="00A64755"/>
  </w:style>
  <w:style w:type="paragraph" w:customStyle="1" w:styleId="C6D840B36DD844248C133E1998C9C17D">
    <w:name w:val="C6D840B36DD844248C133E1998C9C17D"/>
    <w:rsid w:val="00A64755"/>
  </w:style>
  <w:style w:type="paragraph" w:customStyle="1" w:styleId="0E78E3489CB245A29C493B40D824BF83">
    <w:name w:val="0E78E3489CB245A29C493B40D824BF83"/>
    <w:rsid w:val="00A64755"/>
  </w:style>
  <w:style w:type="paragraph" w:customStyle="1" w:styleId="FBB21CE43FE649869B4A2E874F1F18C2">
    <w:name w:val="FBB21CE43FE649869B4A2E874F1F18C2"/>
    <w:rsid w:val="00A64755"/>
  </w:style>
  <w:style w:type="paragraph" w:customStyle="1" w:styleId="3B937FDF0F3A4EEFAE2DC5C5DF687AAB">
    <w:name w:val="3B937FDF0F3A4EEFAE2DC5C5DF687AAB"/>
    <w:rsid w:val="00A64755"/>
  </w:style>
  <w:style w:type="paragraph" w:customStyle="1" w:styleId="0B9F91E7774A417FBC485463907B1372">
    <w:name w:val="0B9F91E7774A417FBC485463907B1372"/>
    <w:rsid w:val="00A64755"/>
  </w:style>
  <w:style w:type="paragraph" w:customStyle="1" w:styleId="F76BAB4626A24C6DA1A1EB9E26CDB68A">
    <w:name w:val="F76BAB4626A24C6DA1A1EB9E26CDB68A"/>
    <w:rsid w:val="00A64755"/>
  </w:style>
  <w:style w:type="paragraph" w:customStyle="1" w:styleId="9F58E3FE15C2467C88D7825EF3B10384">
    <w:name w:val="9F58E3FE15C2467C88D7825EF3B10384"/>
    <w:rsid w:val="00A64755"/>
  </w:style>
  <w:style w:type="paragraph" w:customStyle="1" w:styleId="8C0DA5A73784455983E182F6A5A3B10B">
    <w:name w:val="8C0DA5A73784455983E182F6A5A3B10B"/>
    <w:rsid w:val="00A64755"/>
  </w:style>
  <w:style w:type="paragraph" w:customStyle="1" w:styleId="388EF9CBD669412295FBB635DEE46430">
    <w:name w:val="388EF9CBD669412295FBB635DEE46430"/>
    <w:rsid w:val="00A64755"/>
  </w:style>
  <w:style w:type="paragraph" w:customStyle="1" w:styleId="E778128B588045EF95481F2EE79AF696">
    <w:name w:val="E778128B588045EF95481F2EE79AF696"/>
    <w:rsid w:val="00A64755"/>
  </w:style>
  <w:style w:type="paragraph" w:customStyle="1" w:styleId="792591C2568B471C87AC0A9A4ADB4605">
    <w:name w:val="792591C2568B471C87AC0A9A4ADB4605"/>
    <w:rsid w:val="00A64755"/>
  </w:style>
  <w:style w:type="paragraph" w:customStyle="1" w:styleId="ECC29B407A6942F799BAF72C02B2505C">
    <w:name w:val="ECC29B407A6942F799BAF72C02B2505C"/>
    <w:rsid w:val="00A64755"/>
  </w:style>
  <w:style w:type="paragraph" w:customStyle="1" w:styleId="D85D7DE1188447D793432DB986AF6734">
    <w:name w:val="D85D7DE1188447D793432DB986AF6734"/>
    <w:rsid w:val="00A64755"/>
  </w:style>
  <w:style w:type="paragraph" w:customStyle="1" w:styleId="74001B8B03B24855BBDB067EEDE16628">
    <w:name w:val="74001B8B03B24855BBDB067EEDE16628"/>
    <w:rsid w:val="00A64755"/>
  </w:style>
  <w:style w:type="paragraph" w:customStyle="1" w:styleId="DDA2A70D780B469586AD1B48896ED918">
    <w:name w:val="DDA2A70D780B469586AD1B48896ED918"/>
    <w:rsid w:val="00A64755"/>
  </w:style>
  <w:style w:type="paragraph" w:customStyle="1" w:styleId="AB0EAFE9766F473597F23562B64BCDE0">
    <w:name w:val="AB0EAFE9766F473597F23562B64BCDE0"/>
    <w:rsid w:val="00A64755"/>
  </w:style>
  <w:style w:type="paragraph" w:customStyle="1" w:styleId="D686535E884A459589ED31CEFB99FA45">
    <w:name w:val="D686535E884A459589ED31CEFB99FA45"/>
    <w:rsid w:val="00A64755"/>
  </w:style>
  <w:style w:type="paragraph" w:customStyle="1" w:styleId="96BC6F010C684A5680E04AB6EF88F0CD">
    <w:name w:val="96BC6F010C684A5680E04AB6EF88F0CD"/>
    <w:rsid w:val="00A64755"/>
  </w:style>
  <w:style w:type="paragraph" w:customStyle="1" w:styleId="FA800F41442B4DD8A4919C3E5C2FCB04">
    <w:name w:val="FA800F41442B4DD8A4919C3E5C2FCB04"/>
    <w:rsid w:val="00A64755"/>
  </w:style>
  <w:style w:type="paragraph" w:customStyle="1" w:styleId="4F13123F8444460C8886DDC2DD85B61B">
    <w:name w:val="4F13123F8444460C8886DDC2DD85B61B"/>
    <w:rsid w:val="00A64755"/>
  </w:style>
  <w:style w:type="paragraph" w:customStyle="1" w:styleId="0D6610AC4C6C49B79589545D953E6F1B">
    <w:name w:val="0D6610AC4C6C49B79589545D953E6F1B"/>
    <w:rsid w:val="00A64755"/>
  </w:style>
  <w:style w:type="paragraph" w:customStyle="1" w:styleId="30329264D3E14D31A57DF3B58E796280">
    <w:name w:val="30329264D3E14D31A57DF3B58E796280"/>
    <w:rsid w:val="00A64755"/>
  </w:style>
  <w:style w:type="paragraph" w:customStyle="1" w:styleId="302B009F5F2F4740BE9C6FD809E1B13A">
    <w:name w:val="302B009F5F2F4740BE9C6FD809E1B13A"/>
    <w:rsid w:val="00A64755"/>
  </w:style>
  <w:style w:type="paragraph" w:customStyle="1" w:styleId="86E92EF3C5B2439CA8D42741B00DA06C">
    <w:name w:val="86E92EF3C5B2439CA8D42741B00DA06C"/>
    <w:rsid w:val="00A64755"/>
  </w:style>
  <w:style w:type="paragraph" w:customStyle="1" w:styleId="A6C58D455E0944A1AA46F82F71D052F0">
    <w:name w:val="A6C58D455E0944A1AA46F82F71D052F0"/>
    <w:rsid w:val="00A64755"/>
  </w:style>
  <w:style w:type="paragraph" w:customStyle="1" w:styleId="91327360D8FD42D182F498E06B8A52E5">
    <w:name w:val="91327360D8FD42D182F498E06B8A52E5"/>
    <w:rsid w:val="00A64755"/>
  </w:style>
  <w:style w:type="paragraph" w:customStyle="1" w:styleId="2295D631A29F49D49233AE6318634541">
    <w:name w:val="2295D631A29F49D49233AE6318634541"/>
    <w:rsid w:val="00A64755"/>
  </w:style>
  <w:style w:type="paragraph" w:customStyle="1" w:styleId="2C8E6A385F1C4634870F24AA9AC943D9">
    <w:name w:val="2C8E6A385F1C4634870F24AA9AC943D9"/>
    <w:rsid w:val="00A64755"/>
  </w:style>
  <w:style w:type="paragraph" w:customStyle="1" w:styleId="6BDA5B51E1C74AB2AEBC5A47182A2C63">
    <w:name w:val="6BDA5B51E1C74AB2AEBC5A47182A2C63"/>
    <w:rsid w:val="00A64755"/>
  </w:style>
  <w:style w:type="paragraph" w:customStyle="1" w:styleId="725AF9E2EA6045F9AE1AF2F4921B9E5D">
    <w:name w:val="725AF9E2EA6045F9AE1AF2F4921B9E5D"/>
    <w:rsid w:val="00A64755"/>
  </w:style>
  <w:style w:type="paragraph" w:customStyle="1" w:styleId="A7F9BB5C08FD482EAB19ECDD0442F7DE">
    <w:name w:val="A7F9BB5C08FD482EAB19ECDD0442F7DE"/>
    <w:rsid w:val="00A64755"/>
  </w:style>
  <w:style w:type="paragraph" w:customStyle="1" w:styleId="7B2BBE6471EA40DC94FE1E8FB744BCD7">
    <w:name w:val="7B2BBE6471EA40DC94FE1E8FB744BCD7"/>
    <w:rsid w:val="00A64755"/>
  </w:style>
  <w:style w:type="paragraph" w:customStyle="1" w:styleId="B251D31CB11E4AC7835269878B20E86D">
    <w:name w:val="B251D31CB11E4AC7835269878B20E86D"/>
    <w:rsid w:val="00A64755"/>
  </w:style>
  <w:style w:type="paragraph" w:customStyle="1" w:styleId="E7DE2E8F008C41B8AF2B7CB79E019EDE">
    <w:name w:val="E7DE2E8F008C41B8AF2B7CB79E019EDE"/>
    <w:rsid w:val="00A64755"/>
  </w:style>
  <w:style w:type="paragraph" w:customStyle="1" w:styleId="43F48BFF8F57475B8878BA3CF9B27D8F">
    <w:name w:val="43F48BFF8F57475B8878BA3CF9B27D8F"/>
    <w:rsid w:val="00A64755"/>
  </w:style>
  <w:style w:type="paragraph" w:customStyle="1" w:styleId="B6DBF89A9A6F44BA8834A6E638A20173">
    <w:name w:val="B6DBF89A9A6F44BA8834A6E638A20173"/>
    <w:rsid w:val="00A64755"/>
  </w:style>
  <w:style w:type="paragraph" w:customStyle="1" w:styleId="BF67C893E00D4B0597760709E8B44829">
    <w:name w:val="BF67C893E00D4B0597760709E8B44829"/>
    <w:rsid w:val="00A64755"/>
  </w:style>
  <w:style w:type="paragraph" w:customStyle="1" w:styleId="937BF63A624A4AF7ABB7223DA207FC51">
    <w:name w:val="937BF63A624A4AF7ABB7223DA207FC51"/>
    <w:rsid w:val="00A64755"/>
  </w:style>
  <w:style w:type="paragraph" w:customStyle="1" w:styleId="F7257CDC443A4FCF8EA9C97804939E99">
    <w:name w:val="F7257CDC443A4FCF8EA9C97804939E99"/>
    <w:rsid w:val="00A64755"/>
  </w:style>
  <w:style w:type="paragraph" w:customStyle="1" w:styleId="A4E0C42051604ABDA0DDE851DB47E0D6">
    <w:name w:val="A4E0C42051604ABDA0DDE851DB47E0D6"/>
    <w:rsid w:val="00A64755"/>
  </w:style>
  <w:style w:type="paragraph" w:customStyle="1" w:styleId="465FEC4F22C14B31A40FA2EE458F2073">
    <w:name w:val="465FEC4F22C14B31A40FA2EE458F2073"/>
    <w:rsid w:val="00A64755"/>
  </w:style>
  <w:style w:type="paragraph" w:customStyle="1" w:styleId="7828E447B06D4C3FAC70899E002A8D02">
    <w:name w:val="7828E447B06D4C3FAC70899E002A8D02"/>
    <w:rsid w:val="00A64755"/>
  </w:style>
  <w:style w:type="paragraph" w:customStyle="1" w:styleId="FCB78FD5B2B7434EB968171C848DE1B2">
    <w:name w:val="FCB78FD5B2B7434EB968171C848DE1B2"/>
    <w:rsid w:val="00A64755"/>
  </w:style>
  <w:style w:type="paragraph" w:customStyle="1" w:styleId="30C2C60452B2421DBEEF39ECBE0C913B">
    <w:name w:val="30C2C60452B2421DBEEF39ECBE0C913B"/>
    <w:rsid w:val="00A64755"/>
  </w:style>
  <w:style w:type="paragraph" w:customStyle="1" w:styleId="FF085E5B17EE4786AF628182C9730364">
    <w:name w:val="FF085E5B17EE4786AF628182C9730364"/>
    <w:rsid w:val="00A64755"/>
  </w:style>
  <w:style w:type="paragraph" w:customStyle="1" w:styleId="0D35D6E20091472DB69B6A7F57D06011">
    <w:name w:val="0D35D6E20091472DB69B6A7F57D06011"/>
    <w:rsid w:val="00A64755"/>
  </w:style>
  <w:style w:type="paragraph" w:customStyle="1" w:styleId="8348F690A2DD4666BFFF3C7702AA4E79">
    <w:name w:val="8348F690A2DD4666BFFF3C7702AA4E79"/>
    <w:rsid w:val="00A64755"/>
  </w:style>
  <w:style w:type="paragraph" w:customStyle="1" w:styleId="FEB154504948492F8319FF58E9368C70">
    <w:name w:val="FEB154504948492F8319FF58E9368C70"/>
    <w:rsid w:val="00A64755"/>
  </w:style>
  <w:style w:type="paragraph" w:customStyle="1" w:styleId="5769F399DD194C5F811CEF679B4708B6">
    <w:name w:val="5769F399DD194C5F811CEF679B4708B6"/>
    <w:rsid w:val="00A64755"/>
  </w:style>
  <w:style w:type="paragraph" w:customStyle="1" w:styleId="1D692F6C30BD4C678F51F2B71BD8382F">
    <w:name w:val="1D692F6C30BD4C678F51F2B71BD8382F"/>
    <w:rsid w:val="00A64755"/>
  </w:style>
  <w:style w:type="paragraph" w:customStyle="1" w:styleId="1CB3623F0EAB4491933253A885272009">
    <w:name w:val="1CB3623F0EAB4491933253A885272009"/>
    <w:rsid w:val="00A64755"/>
  </w:style>
  <w:style w:type="paragraph" w:customStyle="1" w:styleId="DF21B4BF19B740AF8C46CA016CF0F88B">
    <w:name w:val="DF21B4BF19B740AF8C46CA016CF0F88B"/>
    <w:rsid w:val="00A64755"/>
  </w:style>
  <w:style w:type="paragraph" w:customStyle="1" w:styleId="FB3BCB80B35F42FE948C49DA708A9AC3">
    <w:name w:val="FB3BCB80B35F42FE948C49DA708A9AC3"/>
    <w:rsid w:val="00A64755"/>
  </w:style>
  <w:style w:type="paragraph" w:customStyle="1" w:styleId="B30C7447C49C4914A90A71CAC152825F">
    <w:name w:val="B30C7447C49C4914A90A71CAC152825F"/>
    <w:rsid w:val="00A64755"/>
  </w:style>
  <w:style w:type="paragraph" w:customStyle="1" w:styleId="429EE5F405464D3493B08116CFF1DCA5">
    <w:name w:val="429EE5F405464D3493B08116CFF1DCA5"/>
    <w:rsid w:val="00A64755"/>
  </w:style>
  <w:style w:type="paragraph" w:customStyle="1" w:styleId="D34DCB6CC4EC474A9E46588EB7219284">
    <w:name w:val="D34DCB6CC4EC474A9E46588EB7219284"/>
    <w:rsid w:val="00A64755"/>
  </w:style>
  <w:style w:type="paragraph" w:customStyle="1" w:styleId="E994D3F28B374656B62363088A3F1B40">
    <w:name w:val="E994D3F28B374656B62363088A3F1B40"/>
    <w:rsid w:val="00A64755"/>
  </w:style>
  <w:style w:type="paragraph" w:customStyle="1" w:styleId="6AE1E1A721DF4A709D030DB415CBA723">
    <w:name w:val="6AE1E1A721DF4A709D030DB415CBA723"/>
    <w:rsid w:val="00A64755"/>
  </w:style>
  <w:style w:type="paragraph" w:customStyle="1" w:styleId="3E5E4B0F29E74790A59011E80438AEFB">
    <w:name w:val="3E5E4B0F29E74790A59011E80438AEFB"/>
    <w:rsid w:val="00A64755"/>
  </w:style>
  <w:style w:type="paragraph" w:customStyle="1" w:styleId="07754F384CFC48929BB87F2C92844D05">
    <w:name w:val="07754F384CFC48929BB87F2C92844D05"/>
    <w:rsid w:val="00A64755"/>
  </w:style>
  <w:style w:type="paragraph" w:customStyle="1" w:styleId="4CEB5033E97441B5BA94F0238277EAFF">
    <w:name w:val="4CEB5033E97441B5BA94F0238277EAFF"/>
    <w:rsid w:val="00A64755"/>
  </w:style>
  <w:style w:type="paragraph" w:customStyle="1" w:styleId="CC57D1AEC9DB401EA3D81113A97D8400">
    <w:name w:val="CC57D1AEC9DB401EA3D81113A97D8400"/>
    <w:rsid w:val="00A64755"/>
  </w:style>
  <w:style w:type="paragraph" w:customStyle="1" w:styleId="EE5D55CE5EFC4A1B9C62DB46EE7E1724">
    <w:name w:val="EE5D55CE5EFC4A1B9C62DB46EE7E1724"/>
    <w:rsid w:val="00A64755"/>
  </w:style>
  <w:style w:type="paragraph" w:customStyle="1" w:styleId="2030C83826C246B79939D41F28EC6BE2">
    <w:name w:val="2030C83826C246B79939D41F28EC6BE2"/>
    <w:rsid w:val="00A64755"/>
  </w:style>
  <w:style w:type="paragraph" w:customStyle="1" w:styleId="3DA1B5BD2A13406EA90CADFA9D1654D3">
    <w:name w:val="3DA1B5BD2A13406EA90CADFA9D1654D3"/>
    <w:rsid w:val="00A64755"/>
  </w:style>
  <w:style w:type="paragraph" w:customStyle="1" w:styleId="A5BB91B6E2224AD487709B110ADE9F3A">
    <w:name w:val="A5BB91B6E2224AD487709B110ADE9F3A"/>
    <w:rsid w:val="00A64755"/>
  </w:style>
  <w:style w:type="paragraph" w:customStyle="1" w:styleId="213F7D481A264F388ACDDD4EED25A387">
    <w:name w:val="213F7D481A264F388ACDDD4EED25A387"/>
    <w:rsid w:val="00A64755"/>
  </w:style>
  <w:style w:type="paragraph" w:customStyle="1" w:styleId="00B4AFC7630A471D8480384C4F6B83EB">
    <w:name w:val="00B4AFC7630A471D8480384C4F6B83EB"/>
    <w:rsid w:val="00A64755"/>
  </w:style>
  <w:style w:type="paragraph" w:customStyle="1" w:styleId="D40225E79B7D41009534EA4656951901">
    <w:name w:val="D40225E79B7D41009534EA4656951901"/>
    <w:rsid w:val="00A64755"/>
  </w:style>
  <w:style w:type="paragraph" w:customStyle="1" w:styleId="E9AA6ECC2CBD4D1793F3DD81FB19860F">
    <w:name w:val="E9AA6ECC2CBD4D1793F3DD81FB19860F"/>
    <w:rsid w:val="00A64755"/>
  </w:style>
  <w:style w:type="paragraph" w:customStyle="1" w:styleId="64F5655BA8A540AA9AEB5A2DC86A703D">
    <w:name w:val="64F5655BA8A540AA9AEB5A2DC86A703D"/>
    <w:rsid w:val="00A64755"/>
  </w:style>
  <w:style w:type="paragraph" w:customStyle="1" w:styleId="973D7EAD356B4FFDBFB42E7798692BDE">
    <w:name w:val="973D7EAD356B4FFDBFB42E7798692BDE"/>
    <w:rsid w:val="00A64755"/>
  </w:style>
  <w:style w:type="paragraph" w:customStyle="1" w:styleId="D0AA58B46462488CA7A98B6977044DC8">
    <w:name w:val="D0AA58B46462488CA7A98B6977044DC8"/>
    <w:rsid w:val="00A64755"/>
  </w:style>
  <w:style w:type="paragraph" w:customStyle="1" w:styleId="C513DE86918B4D1BB4284641BFFBB7AF">
    <w:name w:val="C513DE86918B4D1BB4284641BFFBB7AF"/>
    <w:rsid w:val="00A64755"/>
  </w:style>
  <w:style w:type="paragraph" w:customStyle="1" w:styleId="82E60A34EC5C4954A804B854C9BBD8AF">
    <w:name w:val="82E60A34EC5C4954A804B854C9BBD8AF"/>
    <w:rsid w:val="00A64755"/>
  </w:style>
  <w:style w:type="paragraph" w:customStyle="1" w:styleId="B814E573B919427C8D6CC9D4315F4ABB">
    <w:name w:val="B814E573B919427C8D6CC9D4315F4ABB"/>
    <w:rsid w:val="00A64755"/>
  </w:style>
  <w:style w:type="paragraph" w:customStyle="1" w:styleId="3ACD840933544D1FBC8665FF04C0DEB3">
    <w:name w:val="3ACD840933544D1FBC8665FF04C0DEB3"/>
    <w:rsid w:val="00A64755"/>
  </w:style>
  <w:style w:type="paragraph" w:customStyle="1" w:styleId="7F7BA2666D16472783B4D9B420D2BFCC">
    <w:name w:val="7F7BA2666D16472783B4D9B420D2BFCC"/>
    <w:rsid w:val="00A64755"/>
  </w:style>
  <w:style w:type="paragraph" w:customStyle="1" w:styleId="9E378A4D13EB480D86C9571DEAA8052A">
    <w:name w:val="9E378A4D13EB480D86C9571DEAA8052A"/>
    <w:rsid w:val="00A64755"/>
  </w:style>
  <w:style w:type="paragraph" w:customStyle="1" w:styleId="90C5A1BDAE9C409186344996BA4339D5">
    <w:name w:val="90C5A1BDAE9C409186344996BA4339D5"/>
    <w:rsid w:val="00A64755"/>
  </w:style>
  <w:style w:type="paragraph" w:customStyle="1" w:styleId="6C408D0366984E90AB903DF02068B8B6">
    <w:name w:val="6C408D0366984E90AB903DF02068B8B6"/>
    <w:rsid w:val="00A64755"/>
  </w:style>
  <w:style w:type="paragraph" w:customStyle="1" w:styleId="25E4A4F3B7604B00B8A5DE976068E300">
    <w:name w:val="25E4A4F3B7604B00B8A5DE976068E300"/>
    <w:rsid w:val="00A64755"/>
  </w:style>
  <w:style w:type="paragraph" w:customStyle="1" w:styleId="8C8C7A1C60924590849354584A245F24">
    <w:name w:val="8C8C7A1C60924590849354584A245F24"/>
    <w:rsid w:val="00A64755"/>
  </w:style>
  <w:style w:type="paragraph" w:customStyle="1" w:styleId="7CA6ACAF5B214B569D2DEF9C449F03F7">
    <w:name w:val="7CA6ACAF5B214B569D2DEF9C449F03F7"/>
    <w:rsid w:val="00A64755"/>
  </w:style>
  <w:style w:type="paragraph" w:customStyle="1" w:styleId="48C68DDF344948A5A0AF079ADCB6E044">
    <w:name w:val="48C68DDF344948A5A0AF079ADCB6E044"/>
    <w:rsid w:val="00A64755"/>
  </w:style>
  <w:style w:type="paragraph" w:customStyle="1" w:styleId="FDFFEA5351BC49D39C9F9D07E3A1EE4E">
    <w:name w:val="FDFFEA5351BC49D39C9F9D07E3A1EE4E"/>
    <w:rsid w:val="00A64755"/>
  </w:style>
  <w:style w:type="paragraph" w:customStyle="1" w:styleId="E121CABF4D144B5DB944A88A605DF2D0">
    <w:name w:val="E121CABF4D144B5DB944A88A605DF2D0"/>
    <w:rsid w:val="00A64755"/>
  </w:style>
  <w:style w:type="paragraph" w:customStyle="1" w:styleId="FA5BA9EB8CD44B509ADA3EB57226ACBF">
    <w:name w:val="FA5BA9EB8CD44B509ADA3EB57226ACBF"/>
    <w:rsid w:val="00A64755"/>
  </w:style>
  <w:style w:type="paragraph" w:customStyle="1" w:styleId="4F1F7828AEBC4C4685D7CCCA9C777680">
    <w:name w:val="4F1F7828AEBC4C4685D7CCCA9C777680"/>
    <w:rsid w:val="00A64755"/>
  </w:style>
  <w:style w:type="paragraph" w:customStyle="1" w:styleId="F072C597F2524AAFA75ADF0FF742D6AB">
    <w:name w:val="F072C597F2524AAFA75ADF0FF742D6AB"/>
    <w:rsid w:val="00A6182C"/>
  </w:style>
  <w:style w:type="paragraph" w:customStyle="1" w:styleId="2FC80DCB4A5045AF9495D9197AA384F4">
    <w:name w:val="2FC80DCB4A5045AF9495D9197AA384F4"/>
    <w:rsid w:val="00A6182C"/>
  </w:style>
  <w:style w:type="paragraph" w:customStyle="1" w:styleId="A26924E42C744261BF4B200FD0DAEB78">
    <w:name w:val="A26924E42C744261BF4B200FD0DAEB78"/>
    <w:rsid w:val="00A6182C"/>
  </w:style>
  <w:style w:type="paragraph" w:customStyle="1" w:styleId="F7D68310E1BB43508FA0098F090F23FC">
    <w:name w:val="F7D68310E1BB43508FA0098F090F23FC"/>
    <w:rsid w:val="00A6182C"/>
  </w:style>
  <w:style w:type="paragraph" w:customStyle="1" w:styleId="DB0DE46A7555494D945870C2A3A97943">
    <w:name w:val="DB0DE46A7555494D945870C2A3A97943"/>
    <w:rsid w:val="00A6182C"/>
  </w:style>
  <w:style w:type="paragraph" w:customStyle="1" w:styleId="D3C4479B0068442EA1C88502A663A8D1">
    <w:name w:val="D3C4479B0068442EA1C88502A663A8D1"/>
    <w:rsid w:val="00A6182C"/>
  </w:style>
  <w:style w:type="paragraph" w:customStyle="1" w:styleId="7CE5192203254B28BE72A66B1C383AC4">
    <w:name w:val="7CE5192203254B28BE72A66B1C383AC4"/>
    <w:rsid w:val="00A6182C"/>
  </w:style>
  <w:style w:type="paragraph" w:customStyle="1" w:styleId="8180F812006F40A8953BDCE01AB35B8F">
    <w:name w:val="8180F812006F40A8953BDCE01AB35B8F"/>
    <w:rsid w:val="00A6182C"/>
  </w:style>
  <w:style w:type="paragraph" w:customStyle="1" w:styleId="2EB5256BE48D4E438C57F3AB15B13159">
    <w:name w:val="2EB5256BE48D4E438C57F3AB15B13159"/>
    <w:rsid w:val="00A6182C"/>
  </w:style>
  <w:style w:type="paragraph" w:customStyle="1" w:styleId="4D73E04ACD2943C0874554CA80D25131">
    <w:name w:val="4D73E04ACD2943C0874554CA80D25131"/>
    <w:rsid w:val="00A6182C"/>
  </w:style>
  <w:style w:type="paragraph" w:customStyle="1" w:styleId="61CEBEA6A0C14AA5A24FCAC6D0EE30EC">
    <w:name w:val="61CEBEA6A0C14AA5A24FCAC6D0EE30EC"/>
    <w:rsid w:val="00A6182C"/>
  </w:style>
  <w:style w:type="paragraph" w:customStyle="1" w:styleId="657FB6593FCF45F48133798014640946">
    <w:name w:val="657FB6593FCF45F48133798014640946"/>
    <w:rsid w:val="00A6182C"/>
  </w:style>
  <w:style w:type="paragraph" w:customStyle="1" w:styleId="6D65A3555823456984BBACA4101075AD">
    <w:name w:val="6D65A3555823456984BBACA4101075AD"/>
    <w:rsid w:val="00A6182C"/>
  </w:style>
  <w:style w:type="paragraph" w:customStyle="1" w:styleId="70746A4AE5524FE3A9068402ECAD055C">
    <w:name w:val="70746A4AE5524FE3A9068402ECAD055C"/>
    <w:rsid w:val="00A6182C"/>
  </w:style>
  <w:style w:type="paragraph" w:customStyle="1" w:styleId="E348090FEE084FDFBE5B96F28818F37E">
    <w:name w:val="E348090FEE084FDFBE5B96F28818F37E"/>
    <w:rsid w:val="00A6182C"/>
  </w:style>
  <w:style w:type="paragraph" w:customStyle="1" w:styleId="AF4BEAF143DB47B9982529DB37908278">
    <w:name w:val="AF4BEAF143DB47B9982529DB37908278"/>
    <w:rsid w:val="00A6182C"/>
  </w:style>
  <w:style w:type="paragraph" w:customStyle="1" w:styleId="2295A3F535EF46C49B75C43D8A2933ED">
    <w:name w:val="2295A3F535EF46C49B75C43D8A2933ED"/>
    <w:rsid w:val="00A6182C"/>
  </w:style>
  <w:style w:type="paragraph" w:customStyle="1" w:styleId="BC1265BB6EA24F8D879D5A6C3696E99B">
    <w:name w:val="BC1265BB6EA24F8D879D5A6C3696E99B"/>
    <w:rsid w:val="00A6182C"/>
  </w:style>
  <w:style w:type="paragraph" w:customStyle="1" w:styleId="FB760C19A1A142CC8105CE4593E3613F">
    <w:name w:val="FB760C19A1A142CC8105CE4593E3613F"/>
    <w:rsid w:val="00A6182C"/>
  </w:style>
  <w:style w:type="paragraph" w:customStyle="1" w:styleId="53819524DA6441E79317336807D7017B">
    <w:name w:val="53819524DA6441E79317336807D7017B"/>
    <w:rsid w:val="00A6182C"/>
  </w:style>
  <w:style w:type="paragraph" w:customStyle="1" w:styleId="02F0BBF25FEE46BF84187EB0B716626C">
    <w:name w:val="02F0BBF25FEE46BF84187EB0B716626C"/>
    <w:rsid w:val="00A618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334C9-F1FA-4E7C-A981-1E9FD140F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4ABF39A2.dotm</Template>
  <TotalTime>16</TotalTime>
  <Pages>20</Pages>
  <Words>1399</Words>
  <Characters>9103</Characters>
  <Application>Microsoft Office Word</Application>
  <DocSecurity>0</DocSecurity>
  <Lines>75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Test protokoll ATC</vt:lpstr>
    </vt:vector>
  </TitlesOfParts>
  <Company>Jernbaneverket</Company>
  <LinksUpToDate>false</LinksUpToDate>
  <CharactersWithSpaces>10482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protokoll ATC</dc:title>
  <dc:subject>ATC</dc:subject>
  <dc:creator>Karen Kremer</dc:creator>
  <cp:keywords>ATC</cp:keywords>
  <cp:lastModifiedBy>Safiye Emilie Dursun Jetlund</cp:lastModifiedBy>
  <cp:revision>4</cp:revision>
  <cp:lastPrinted>2013-06-12T13:23:00Z</cp:lastPrinted>
  <dcterms:created xsi:type="dcterms:W3CDTF">2013-08-12T12:54:00Z</dcterms:created>
  <dcterms:modified xsi:type="dcterms:W3CDTF">2013-08-23T08:07:00Z</dcterms:modified>
  <cp:category>Mal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