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077A" w14:textId="77777777" w:rsidR="00A425F8" w:rsidRPr="005621B5" w:rsidRDefault="00A425F8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964"/>
        <w:gridCol w:w="907"/>
        <w:gridCol w:w="937"/>
      </w:tblGrid>
      <w:tr w:rsidR="00B619BF" w:rsidRPr="005621B5" w14:paraId="3507F98E" w14:textId="77777777">
        <w:trPr>
          <w:trHeight w:val="9339"/>
        </w:trPr>
        <w:tc>
          <w:tcPr>
            <w:tcW w:w="96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68CFB2" w14:textId="77777777" w:rsidR="00B619BF" w:rsidRPr="005621B5" w:rsidRDefault="00B619BF">
            <w:pPr>
              <w:pStyle w:val="Forside-1"/>
              <w:snapToGrid w:val="0"/>
              <w:rPr>
                <w:rFonts w:asciiTheme="minorHAnsi" w:hAnsiTheme="minorHAnsi" w:cstheme="minorHAnsi"/>
              </w:rPr>
            </w:pPr>
          </w:p>
          <w:p w14:paraId="7DF4808E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27F4BDD3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73231367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23AC48C3" w14:textId="0952C032" w:rsidR="00B619BF" w:rsidRPr="005621B5" w:rsidRDefault="004E59F6">
            <w:pPr>
              <w:pStyle w:val="Forside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TESTSPESIFIKASJON OG TESTPROTOKOLL</w:t>
            </w:r>
            <w:r w:rsidR="007B2D57" w:rsidRPr="005621B5">
              <w:rPr>
                <w:rFonts w:asciiTheme="minorHAnsi" w:hAnsiTheme="minorHAnsi" w:cstheme="minorHAnsi"/>
              </w:rPr>
              <w:t xml:space="preserve"> </w:t>
            </w:r>
          </w:p>
          <w:p w14:paraId="23701B83" w14:textId="01C0E863" w:rsidR="00B619BF" w:rsidRPr="005621B5" w:rsidRDefault="00AE693A">
            <w:pPr>
              <w:pStyle w:val="Forside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VEI</w:t>
            </w:r>
            <w:r w:rsidR="00B74B67" w:rsidRPr="005621B5">
              <w:rPr>
                <w:rFonts w:asciiTheme="minorHAnsi" w:hAnsiTheme="minorHAnsi" w:cstheme="minorHAnsi"/>
              </w:rPr>
              <w:t xml:space="preserve">Sikringsanlegg </w:t>
            </w:r>
            <w:r w:rsidRPr="005621B5">
              <w:rPr>
                <w:rFonts w:asciiTheme="minorHAnsi" w:hAnsiTheme="minorHAnsi" w:cstheme="minorHAnsi"/>
              </w:rPr>
              <w:t>TYPE-73</w:t>
            </w:r>
          </w:p>
          <w:p w14:paraId="790461A3" w14:textId="77777777" w:rsidR="00B74B67" w:rsidRPr="005621B5" w:rsidRDefault="00B74B67">
            <w:pPr>
              <w:pStyle w:val="Forside-1"/>
              <w:rPr>
                <w:rFonts w:asciiTheme="minorHAnsi" w:hAnsiTheme="minorHAnsi" w:cstheme="minorHAnsi"/>
                <w:color w:val="70AD47" w:themeColor="accent6"/>
              </w:rPr>
            </w:pPr>
          </w:p>
          <w:p w14:paraId="1EDC2CAF" w14:textId="34B0209F" w:rsidR="00B619BF" w:rsidRPr="005621B5" w:rsidRDefault="00E2446F">
            <w:pPr>
              <w:pStyle w:val="Forside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&lt;</w:t>
            </w:r>
            <w:r w:rsidR="00B619BF" w:rsidRPr="005621B5">
              <w:rPr>
                <w:rFonts w:asciiTheme="minorHAnsi" w:hAnsiTheme="minorHAnsi" w:cstheme="minorHAnsi"/>
              </w:rPr>
              <w:t>sted</w:t>
            </w:r>
            <w:r w:rsidR="004E59F6" w:rsidRPr="005621B5">
              <w:rPr>
                <w:rFonts w:asciiTheme="minorHAnsi" w:hAnsiTheme="minorHAnsi" w:cstheme="minorHAnsi"/>
              </w:rPr>
              <w:t>/STASJON</w:t>
            </w:r>
            <w:r w:rsidRPr="005621B5">
              <w:rPr>
                <w:rFonts w:asciiTheme="minorHAnsi" w:hAnsiTheme="minorHAnsi" w:cstheme="minorHAnsi"/>
              </w:rPr>
              <w:t>&gt;</w:t>
            </w:r>
          </w:p>
          <w:p w14:paraId="5E9DFCA5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6DF23F3F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01715704" w14:textId="3898BF56" w:rsidR="00B619BF" w:rsidRPr="005621B5" w:rsidRDefault="00B619BF">
            <w:pPr>
              <w:pStyle w:val="Forside-2"/>
              <w:rPr>
                <w:rFonts w:asciiTheme="minorHAnsi" w:hAnsiTheme="minorHAnsi" w:cstheme="minorHAnsi"/>
              </w:rPr>
            </w:pPr>
          </w:p>
          <w:p w14:paraId="7423E321" w14:textId="77777777" w:rsidR="00B619BF" w:rsidRPr="005621B5" w:rsidRDefault="00834DA8">
            <w:pPr>
              <w:pStyle w:val="Forside-2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&lt;Tittel – linje 4</w:t>
            </w:r>
            <w:r w:rsidR="00B619BF" w:rsidRPr="005621B5">
              <w:rPr>
                <w:rFonts w:asciiTheme="minorHAnsi" w:hAnsiTheme="minorHAnsi" w:cstheme="minorHAnsi"/>
              </w:rPr>
              <w:t>&gt;</w:t>
            </w:r>
          </w:p>
          <w:p w14:paraId="1FCD6F6A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2737EF48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27E3525B" w14:textId="77777777" w:rsidR="00B619BF" w:rsidRPr="005621B5" w:rsidRDefault="00B619BF">
            <w:pPr>
              <w:pStyle w:val="Forside-1"/>
              <w:rPr>
                <w:rFonts w:asciiTheme="minorHAnsi" w:hAnsiTheme="minorHAnsi" w:cstheme="minorHAnsi"/>
              </w:rPr>
            </w:pPr>
          </w:p>
          <w:p w14:paraId="56DB458C" w14:textId="77777777" w:rsidR="00B619BF" w:rsidRPr="005621B5" w:rsidRDefault="00B619BF">
            <w:pPr>
              <w:pStyle w:val="Forside-1"/>
              <w:jc w:val="left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5B3242B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DFD936E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DAA71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5095D5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0CB9E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E051ED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B3CFA9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14A472A1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236226D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36F0F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88CE3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18C4C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0236B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32B713F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3BE01CB1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3CE4948" w14:textId="5773A680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E0AE0" w14:textId="0B65B23E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4044D" w14:textId="3511EAB3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5B80B" w14:textId="12FDFE4F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24F13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002D8B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00EA43F8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FB99210" w14:textId="09C7A352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52889" w14:textId="1CB93F8C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0D681" w14:textId="1D2B2F10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1D853" w14:textId="0AC75C43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4AA3E" w14:textId="244B38F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13C7F1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0C0E6274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63E2549" w14:textId="04457879" w:rsidR="00B619BF" w:rsidRPr="005621B5" w:rsidRDefault="00B619BF">
            <w:pPr>
              <w:pStyle w:val="Tittelfelt-2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293119" w14:textId="5A0B72F1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D4747" w14:textId="58FF6D28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B4354E" w14:textId="4AD142E0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DA1E4" w14:textId="730E1885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E87647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36F727B3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E3BBC2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Rev.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1A6BD1F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Revisjonen gjelder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4B21838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F57DA8A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Utarb. av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8678A78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Kontr. av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37E91E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Godkj. av</w:t>
            </w:r>
          </w:p>
        </w:tc>
      </w:tr>
      <w:tr w:rsidR="00B619BF" w:rsidRPr="005621B5" w14:paraId="61363A20" w14:textId="77777777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2BAC4FC" w14:textId="77777777" w:rsidR="00834DA8" w:rsidRPr="005621B5" w:rsidRDefault="00834DA8">
            <w:pPr>
              <w:pStyle w:val="Tittelfelt-3"/>
              <w:rPr>
                <w:rFonts w:asciiTheme="minorHAnsi" w:hAnsiTheme="minorHAnsi" w:cstheme="minorHAnsi"/>
                <w:sz w:val="24"/>
              </w:rPr>
            </w:pPr>
            <w:r w:rsidRPr="005621B5">
              <w:rPr>
                <w:rFonts w:asciiTheme="minorHAnsi" w:hAnsiTheme="minorHAnsi" w:cstheme="minorHAnsi"/>
                <w:sz w:val="24"/>
              </w:rPr>
              <w:t>&lt;Banenavn/anleggstype/objekttype&gt;</w:t>
            </w:r>
          </w:p>
          <w:p w14:paraId="1223D1EA" w14:textId="77777777" w:rsidR="00834DA8" w:rsidRPr="005621B5" w:rsidRDefault="00834DA8">
            <w:pPr>
              <w:pStyle w:val="Tittelfelt-3"/>
              <w:rPr>
                <w:rFonts w:asciiTheme="minorHAnsi" w:hAnsiTheme="minorHAnsi" w:cstheme="minorHAnsi"/>
                <w:sz w:val="24"/>
              </w:rPr>
            </w:pPr>
            <w:r w:rsidRPr="005621B5">
              <w:rPr>
                <w:rFonts w:asciiTheme="minorHAnsi" w:hAnsiTheme="minorHAnsi" w:cstheme="minorHAnsi"/>
                <w:sz w:val="24"/>
              </w:rPr>
              <w:t>&lt;Banestrekning/sted/stasjon&gt;</w:t>
            </w:r>
          </w:p>
          <w:p w14:paraId="0338B3BC" w14:textId="77777777" w:rsidR="00834DA8" w:rsidRPr="005621B5" w:rsidRDefault="00834DA8">
            <w:pPr>
              <w:pStyle w:val="Tittelfelt-3"/>
              <w:rPr>
                <w:rFonts w:asciiTheme="minorHAnsi" w:hAnsiTheme="minorHAnsi" w:cstheme="minorHAnsi"/>
                <w:sz w:val="24"/>
              </w:rPr>
            </w:pPr>
            <w:r w:rsidRPr="005621B5">
              <w:rPr>
                <w:rFonts w:asciiTheme="minorHAnsi" w:hAnsiTheme="minorHAnsi" w:cstheme="minorHAnsi"/>
                <w:sz w:val="24"/>
              </w:rPr>
              <w:t>&lt;Banenummer/frikilometer/beskrivelse&gt;</w:t>
            </w:r>
          </w:p>
          <w:p w14:paraId="3153EFD7" w14:textId="77777777" w:rsidR="00834DA8" w:rsidRPr="005621B5" w:rsidRDefault="00834DA8">
            <w:pPr>
              <w:pStyle w:val="Tittelfelt-3"/>
              <w:rPr>
                <w:rFonts w:asciiTheme="minorHAnsi" w:hAnsiTheme="minorHAnsi" w:cstheme="minorHAnsi"/>
                <w:sz w:val="24"/>
              </w:rPr>
            </w:pPr>
            <w:r w:rsidRPr="005621B5">
              <w:rPr>
                <w:rFonts w:asciiTheme="minorHAnsi" w:hAnsiTheme="minorHAnsi" w:cstheme="minorHAnsi"/>
                <w:sz w:val="24"/>
              </w:rPr>
              <w:t>&lt;Beskrivelse&gt;</w:t>
            </w:r>
          </w:p>
          <w:p w14:paraId="7C24DBF4" w14:textId="77777777" w:rsidR="00B619BF" w:rsidRPr="005621B5" w:rsidRDefault="00834DA8">
            <w:pPr>
              <w:pStyle w:val="Tittelfelt-3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  <w:sz w:val="24"/>
              </w:rPr>
              <w:t>&lt;Dokumenttype&gt;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14:paraId="2D17101C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Ant. sider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1CE5F" w14:textId="77777777" w:rsidR="00B619BF" w:rsidRPr="005621B5" w:rsidRDefault="00834DA8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Fritekst 1d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E7084C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43ADA08A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7860DAC1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504FE" w14:textId="20A2506E" w:rsidR="00B619BF" w:rsidRPr="005621B5" w:rsidRDefault="00030B6A">
            <w:pPr>
              <w:pStyle w:val="Tittelfelt-4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  <w:noProof/>
              </w:rPr>
              <w:fldChar w:fldCharType="begin"/>
            </w:r>
            <w:r w:rsidRPr="005621B5">
              <w:rPr>
                <w:rFonts w:asciiTheme="minorHAnsi" w:hAnsiTheme="minorHAnsi" w:cstheme="minorHAnsi"/>
                <w:noProof/>
              </w:rPr>
              <w:instrText xml:space="preserve"> NUMPAGES \* ARABIC </w:instrText>
            </w:r>
            <w:r w:rsidRPr="005621B5">
              <w:rPr>
                <w:rFonts w:asciiTheme="minorHAnsi" w:hAnsiTheme="minorHAnsi" w:cstheme="minorHAnsi"/>
                <w:noProof/>
              </w:rPr>
              <w:fldChar w:fldCharType="separate"/>
            </w:r>
            <w:r w:rsidR="006A475E">
              <w:rPr>
                <w:rFonts w:asciiTheme="minorHAnsi" w:hAnsiTheme="minorHAnsi" w:cstheme="minorHAnsi"/>
                <w:noProof/>
              </w:rPr>
              <w:t>3</w:t>
            </w:r>
            <w:r w:rsidRPr="005621B5">
              <w:rPr>
                <w:rFonts w:asciiTheme="minorHAnsi" w:hAnsiTheme="minorHAnsi" w:cstheme="minorHAnsi"/>
                <w:noProof/>
              </w:rPr>
              <w:fldChar w:fldCharType="end"/>
            </w:r>
            <w:r w:rsidR="00BF58B4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8D46E2" w14:textId="77777777" w:rsidR="00B619BF" w:rsidRPr="005621B5" w:rsidRDefault="00834DA8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Fritekst 2d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E5384D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0F5EDC84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76F49B4E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F702FD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A5CEE" w14:textId="77777777" w:rsidR="00B619BF" w:rsidRPr="005621B5" w:rsidRDefault="00834DA8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Fritekst 3d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0BF911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1DF48C59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453E778A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CBCD5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Produsent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64E6BC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2923D5E6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49B8E1D6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CAEB9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Prod. dok. nr.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87E332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79471B75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5ED19F23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2DF9A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Erstatning for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D8E145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4D871B8C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7F56066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B7FFD7F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Erstattet av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2CE62C" w14:textId="77777777" w:rsidR="00B619BF" w:rsidRPr="005621B5" w:rsidRDefault="00B619BF">
            <w:pPr>
              <w:pStyle w:val="Tittelfelt-2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5F6C72BA" w14:textId="77777777">
        <w:trPr>
          <w:cantSplit/>
          <w:trHeight w:val="165"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338A379" w14:textId="77777777" w:rsidR="00834DA8" w:rsidRPr="005621B5" w:rsidRDefault="00834DA8">
            <w:pPr>
              <w:pStyle w:val="Tittelfelt-3"/>
              <w:rPr>
                <w:rFonts w:asciiTheme="minorHAnsi" w:hAnsiTheme="minorHAnsi" w:cstheme="minorHAnsi"/>
              </w:rPr>
            </w:pPr>
          </w:p>
          <w:p w14:paraId="3EE43C16" w14:textId="77777777" w:rsidR="00B619BF" w:rsidRPr="005621B5" w:rsidRDefault="00B619BF">
            <w:pPr>
              <w:pStyle w:val="Tittelfelt-3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E1FDBE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Dokument nr.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CD0557C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Rev.</w:t>
            </w:r>
          </w:p>
        </w:tc>
      </w:tr>
      <w:tr w:rsidR="00B619BF" w:rsidRPr="005621B5" w14:paraId="5BED0E9B" w14:textId="77777777">
        <w:trPr>
          <w:cantSplit/>
          <w:trHeight w:val="495"/>
        </w:trPr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E7A2D00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3444" w14:textId="77777777" w:rsidR="00B619BF" w:rsidRPr="005621B5" w:rsidRDefault="00B619BF">
            <w:pPr>
              <w:pStyle w:val="Tittelfelt-4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6AD152" w14:textId="55829053" w:rsidR="00B619BF" w:rsidRPr="005621B5" w:rsidRDefault="00B619BF">
            <w:pPr>
              <w:pStyle w:val="Tittelfelt-4"/>
              <w:rPr>
                <w:rFonts w:asciiTheme="minorHAnsi" w:hAnsiTheme="minorHAnsi" w:cstheme="minorHAnsi"/>
              </w:rPr>
            </w:pPr>
          </w:p>
        </w:tc>
      </w:tr>
      <w:tr w:rsidR="00B619BF" w:rsidRPr="005621B5" w14:paraId="5838F240" w14:textId="77777777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5625A7" w14:textId="77777777" w:rsidR="00B619BF" w:rsidRPr="005621B5" w:rsidRDefault="004E59F6">
            <w:pPr>
              <w:tabs>
                <w:tab w:val="left" w:pos="142"/>
              </w:tabs>
              <w:spacing w:before="60"/>
              <w:ind w:left="113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D726C7" wp14:editId="11F75695">
                  <wp:extent cx="1435100" cy="241300"/>
                  <wp:effectExtent l="0" t="0" r="0" b="0"/>
                  <wp:docPr id="1" name="Bild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73EF4D3C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Dokument nr.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3E72E145" w14:textId="77777777" w:rsidR="00B619BF" w:rsidRPr="005621B5" w:rsidRDefault="00B619BF">
            <w:pPr>
              <w:pStyle w:val="Tittelfelt-1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Rev.</w:t>
            </w:r>
          </w:p>
        </w:tc>
      </w:tr>
      <w:tr w:rsidR="00B619BF" w:rsidRPr="005621B5" w14:paraId="7FF7AC81" w14:textId="77777777">
        <w:trPr>
          <w:cantSplit/>
        </w:trPr>
        <w:tc>
          <w:tcPr>
            <w:tcW w:w="5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B26774" w14:textId="77777777" w:rsidR="00B619BF" w:rsidRPr="005621B5" w:rsidRDefault="00B619B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gridSpan w:val="3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6379DB1" w14:textId="77777777" w:rsidR="00B619BF" w:rsidRPr="005621B5" w:rsidRDefault="00B619BF">
            <w:pPr>
              <w:pStyle w:val="Tittelfelt-4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A94CE4" w14:textId="00041F91" w:rsidR="00B619BF" w:rsidRPr="005621B5" w:rsidRDefault="00096F6E">
            <w:pPr>
              <w:pStyle w:val="Tittelfelt-4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00E</w:t>
            </w:r>
          </w:p>
        </w:tc>
      </w:tr>
    </w:tbl>
    <w:p w14:paraId="5BA1BD5C" w14:textId="77777777" w:rsidR="00B619BF" w:rsidRPr="005621B5" w:rsidRDefault="00B619BF">
      <w:pPr>
        <w:rPr>
          <w:rFonts w:asciiTheme="minorHAnsi" w:hAnsiTheme="minorHAnsi" w:cstheme="minorHAnsi"/>
        </w:rPr>
        <w:sectPr w:rsidR="00B619BF" w:rsidRPr="005621B5" w:rsidSect="00791C57">
          <w:headerReference w:type="even" r:id="rId12"/>
          <w:headerReference w:type="default" r:id="rId13"/>
          <w:footerReference w:type="default" r:id="rId14"/>
          <w:pgSz w:w="11906" w:h="16838"/>
          <w:pgMar w:top="719" w:right="1417" w:bottom="899" w:left="1417" w:header="708" w:footer="708" w:gutter="0"/>
          <w:cols w:space="708"/>
          <w:docGrid w:linePitch="360"/>
        </w:sectPr>
      </w:pPr>
    </w:p>
    <w:p w14:paraId="459376FA" w14:textId="77777777" w:rsidR="00B07A43" w:rsidRPr="005621B5" w:rsidRDefault="00B07A43" w:rsidP="00B07A43">
      <w:pPr>
        <w:pStyle w:val="INNH1"/>
        <w:tabs>
          <w:tab w:val="left" w:pos="480"/>
          <w:tab w:val="right" w:leader="dot" w:pos="9062"/>
        </w:tabs>
        <w:rPr>
          <w:rFonts w:asciiTheme="minorHAnsi" w:hAnsiTheme="minorHAnsi" w:cstheme="minorHAnsi"/>
          <w:sz w:val="28"/>
          <w:szCs w:val="28"/>
        </w:rPr>
      </w:pPr>
      <w:r w:rsidRPr="005621B5">
        <w:rPr>
          <w:rFonts w:asciiTheme="minorHAnsi" w:hAnsiTheme="minorHAnsi" w:cstheme="minorHAnsi"/>
          <w:sz w:val="28"/>
          <w:szCs w:val="28"/>
        </w:rPr>
        <w:lastRenderedPageBreak/>
        <w:t>Innholdsfortegnelse</w:t>
      </w:r>
    </w:p>
    <w:p w14:paraId="5001DA5C" w14:textId="77777777" w:rsidR="00453F3A" w:rsidRPr="005621B5" w:rsidRDefault="00453F3A" w:rsidP="00453F3A">
      <w:pPr>
        <w:rPr>
          <w:rFonts w:asciiTheme="minorHAnsi" w:hAnsiTheme="minorHAnsi" w:cstheme="minorHAnsi"/>
        </w:rPr>
      </w:pPr>
    </w:p>
    <w:p w14:paraId="712BA2AF" w14:textId="29F0EBCE" w:rsidR="00BF58B4" w:rsidRDefault="00B07A43">
      <w:pPr>
        <w:pStyle w:val="INN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5621B5">
        <w:rPr>
          <w:rFonts w:asciiTheme="minorHAnsi" w:hAnsiTheme="minorHAnsi" w:cstheme="minorHAnsi"/>
          <w:b w:val="0"/>
          <w:bCs w:val="0"/>
          <w:caps w:val="0"/>
          <w:smallCaps/>
        </w:rPr>
        <w:fldChar w:fldCharType="begin"/>
      </w:r>
      <w:r w:rsidRPr="005621B5">
        <w:rPr>
          <w:rFonts w:asciiTheme="minorHAnsi" w:hAnsiTheme="minorHAnsi" w:cstheme="minorHAnsi"/>
        </w:rPr>
        <w:instrText xml:space="preserve"> TOC \o "1-3" \h \z \u </w:instrText>
      </w:r>
      <w:r w:rsidRPr="005621B5">
        <w:rPr>
          <w:rFonts w:asciiTheme="minorHAnsi" w:hAnsiTheme="minorHAnsi" w:cstheme="minorHAnsi"/>
          <w:b w:val="0"/>
          <w:bCs w:val="0"/>
          <w:caps w:val="0"/>
          <w:smallCaps/>
        </w:rPr>
        <w:fldChar w:fldCharType="separate"/>
      </w:r>
      <w:hyperlink w:anchor="_Toc181616800" w:history="1">
        <w:r w:rsidR="00BF58B4" w:rsidRPr="002B37C7">
          <w:rPr>
            <w:rStyle w:val="Hyperkobling"/>
            <w:noProof/>
          </w:rPr>
          <w:t>1</w:t>
        </w:r>
        <w:r w:rsidR="00BF58B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noProof/>
          </w:rPr>
          <w:t>INNLEDNING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_Toc181616800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</w:t>
        </w:r>
        <w:r w:rsidR="00BF58B4">
          <w:rPr>
            <w:noProof/>
            <w:webHidden/>
          </w:rPr>
          <w:fldChar w:fldCharType="end"/>
        </w:r>
      </w:hyperlink>
    </w:p>
    <w:p w14:paraId="320D0458" w14:textId="64AC8D94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1" w:history="1">
        <w:r w:rsidR="00BF58B4" w:rsidRPr="002B37C7">
          <w:rPr>
            <w:rStyle w:val="Hyperkobling"/>
            <w:rFonts w:cstheme="minorHAnsi"/>
            <w:noProof/>
          </w:rPr>
          <w:t>1.1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Bruk av malen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_Toc181616801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</w:t>
        </w:r>
        <w:r w:rsidR="00BF58B4">
          <w:rPr>
            <w:noProof/>
            <w:webHidden/>
          </w:rPr>
          <w:fldChar w:fldCharType="end"/>
        </w:r>
      </w:hyperlink>
    </w:p>
    <w:p w14:paraId="386C65AF" w14:textId="3E4FD4EA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2" w:history="1">
        <w:r w:rsidR="00BF58B4" w:rsidRPr="002B37C7">
          <w:rPr>
            <w:rStyle w:val="Hyperkobling"/>
            <w:rFonts w:cstheme="minorHAnsi"/>
            <w:noProof/>
          </w:rPr>
          <w:t>1.2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Generelt om bruk av testspesifikasjon/protokollen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_Toc181616802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</w:t>
        </w:r>
        <w:r w:rsidR="00BF58B4">
          <w:rPr>
            <w:noProof/>
            <w:webHidden/>
          </w:rPr>
          <w:fldChar w:fldCharType="end"/>
        </w:r>
      </w:hyperlink>
    </w:p>
    <w:p w14:paraId="3185A984" w14:textId="2BC471D8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3" w:history="1">
        <w:r w:rsidR="00BF58B4" w:rsidRPr="002B37C7">
          <w:rPr>
            <w:rStyle w:val="Hyperkobling"/>
            <w:rFonts w:cstheme="minorHAnsi"/>
            <w:noProof/>
          </w:rPr>
          <w:t>1.3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Signaturtabell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_Toc181616803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5</w:t>
        </w:r>
        <w:r w:rsidR="00BF58B4">
          <w:rPr>
            <w:noProof/>
            <w:webHidden/>
          </w:rPr>
          <w:fldChar w:fldCharType="end"/>
        </w:r>
      </w:hyperlink>
    </w:p>
    <w:p w14:paraId="6FC4F69B" w14:textId="0D61BBD2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4" w:history="1">
        <w:r w:rsidR="00BF58B4" w:rsidRPr="002B37C7">
          <w:rPr>
            <w:rStyle w:val="Hyperkobling"/>
            <w:rFonts w:cstheme="minorHAnsi"/>
            <w:noProof/>
          </w:rPr>
          <w:t>1.4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Inndeling og kontrollansvar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_Toc181616804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6</w:t>
        </w:r>
        <w:r w:rsidR="00BF58B4">
          <w:rPr>
            <w:noProof/>
            <w:webHidden/>
          </w:rPr>
          <w:fldChar w:fldCharType="end"/>
        </w:r>
      </w:hyperlink>
    </w:p>
    <w:p w14:paraId="72358759" w14:textId="3A28EC7A" w:rsidR="00BF58B4" w:rsidRDefault="00E824B7">
      <w:pPr>
        <w:pStyle w:val="INN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81616805" w:history="1">
        <w:r w:rsidR="00BF58B4" w:rsidRPr="002B37C7">
          <w:rPr>
            <w:rStyle w:val="Hyperkobling"/>
            <w:rFonts w:cstheme="minorHAnsi"/>
            <w:noProof/>
          </w:rPr>
          <w:t>2</w:t>
        </w:r>
        <w:r w:rsidR="00BF58B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Installasjonskontroll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_Toc181616805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7</w:t>
        </w:r>
        <w:r w:rsidR="00BF58B4">
          <w:rPr>
            <w:noProof/>
            <w:webHidden/>
          </w:rPr>
          <w:fldChar w:fldCharType="end"/>
        </w:r>
      </w:hyperlink>
    </w:p>
    <w:p w14:paraId="0A966908" w14:textId="7E49587C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6" w:history="1">
        <w:r w:rsidR="00BF58B4" w:rsidRPr="002B37C7">
          <w:rPr>
            <w:rStyle w:val="Hyperkobling"/>
            <w:rFonts w:cstheme="minorHAnsi"/>
            <w:noProof/>
          </w:rPr>
          <w:t>2.1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dokumentasjon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_Toc181616806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7</w:t>
        </w:r>
        <w:r w:rsidR="00BF58B4">
          <w:rPr>
            <w:noProof/>
            <w:webHidden/>
          </w:rPr>
          <w:fldChar w:fldCharType="end"/>
        </w:r>
      </w:hyperlink>
    </w:p>
    <w:p w14:paraId="47480995" w14:textId="6D43F10F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7" w:history="1">
        <w:r w:rsidR="00BF58B4" w:rsidRPr="002B37C7">
          <w:rPr>
            <w:rStyle w:val="Hyperkobling"/>
            <w:rFonts w:cstheme="minorHAnsi"/>
            <w:noProof/>
          </w:rPr>
          <w:t>2.2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Komponentkontroll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_Toc181616807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8</w:t>
        </w:r>
        <w:r w:rsidR="00BF58B4">
          <w:rPr>
            <w:noProof/>
            <w:webHidden/>
          </w:rPr>
          <w:fldChar w:fldCharType="end"/>
        </w:r>
      </w:hyperlink>
    </w:p>
    <w:p w14:paraId="31A48361" w14:textId="4FF39323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08" w:history="1">
        <w:r w:rsidR="00BF58B4" w:rsidRPr="002B37C7">
          <w:rPr>
            <w:rStyle w:val="Hyperkobling"/>
            <w:rFonts w:cstheme="minorHAnsi"/>
            <w:noProof/>
          </w:rPr>
          <w:t>2.2.1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Avvik funnet under komponentkontroll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_Toc181616808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9</w:t>
        </w:r>
        <w:r w:rsidR="00BF58B4">
          <w:rPr>
            <w:noProof/>
            <w:webHidden/>
          </w:rPr>
          <w:fldChar w:fldCharType="end"/>
        </w:r>
      </w:hyperlink>
    </w:p>
    <w:p w14:paraId="0F50E972" w14:textId="1A1FE1C0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09" w:history="1">
        <w:r w:rsidR="00BF58B4" w:rsidRPr="002B37C7">
          <w:rPr>
            <w:rStyle w:val="Hyperkobling"/>
            <w:rFonts w:cstheme="minorHAnsi"/>
            <w:noProof/>
          </w:rPr>
          <w:t>2.3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Lednings og kabelkontroll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_Toc181616809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10</w:t>
        </w:r>
        <w:r w:rsidR="00BF58B4">
          <w:rPr>
            <w:noProof/>
            <w:webHidden/>
          </w:rPr>
          <w:fldChar w:fldCharType="end"/>
        </w:r>
      </w:hyperlink>
    </w:p>
    <w:p w14:paraId="2E187FA6" w14:textId="212AC742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10" w:history="1">
        <w:r w:rsidR="00BF58B4" w:rsidRPr="002B37C7">
          <w:rPr>
            <w:rStyle w:val="Hyperkobling"/>
            <w:rFonts w:cstheme="minorHAnsi"/>
            <w:noProof/>
          </w:rPr>
          <w:t>2.3.1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Avvik funnet under lednings/kabelkontroll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_Toc181616810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11</w:t>
        </w:r>
        <w:r w:rsidR="00BF58B4">
          <w:rPr>
            <w:noProof/>
            <w:webHidden/>
          </w:rPr>
          <w:fldChar w:fldCharType="end"/>
        </w:r>
      </w:hyperlink>
    </w:p>
    <w:p w14:paraId="7CE5D6D9" w14:textId="3D1AB110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11" w:history="1">
        <w:r w:rsidR="00BF58B4" w:rsidRPr="002B37C7">
          <w:rPr>
            <w:rStyle w:val="Hyperkobling"/>
            <w:rFonts w:cstheme="minorHAnsi"/>
            <w:noProof/>
          </w:rPr>
          <w:t>2.4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Isolasjonskontroll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_Toc181616811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12</w:t>
        </w:r>
        <w:r w:rsidR="00BF58B4">
          <w:rPr>
            <w:noProof/>
            <w:webHidden/>
          </w:rPr>
          <w:fldChar w:fldCharType="end"/>
        </w:r>
      </w:hyperlink>
    </w:p>
    <w:p w14:paraId="187030FB" w14:textId="7CAFD2AC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12" w:history="1">
        <w:r w:rsidR="00BF58B4" w:rsidRPr="002B37C7">
          <w:rPr>
            <w:rStyle w:val="Hyperkobling"/>
            <w:rFonts w:cstheme="minorHAnsi"/>
            <w:noProof/>
          </w:rPr>
          <w:t>2.4.1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Avvik funnet under isolasjonskontroll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_Toc181616812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13</w:t>
        </w:r>
        <w:r w:rsidR="00BF58B4">
          <w:rPr>
            <w:noProof/>
            <w:webHidden/>
          </w:rPr>
          <w:fldChar w:fldCharType="end"/>
        </w:r>
      </w:hyperlink>
    </w:p>
    <w:p w14:paraId="2313C143" w14:textId="6A880E36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13" w:history="1">
        <w:r w:rsidR="00BF58B4" w:rsidRPr="002B37C7">
          <w:rPr>
            <w:rStyle w:val="Hyperkobling"/>
            <w:rFonts w:cstheme="minorHAnsi"/>
            <w:noProof/>
          </w:rPr>
          <w:t>2.5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Spenningskontroll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_Toc181616813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14</w:t>
        </w:r>
        <w:r w:rsidR="00BF58B4">
          <w:rPr>
            <w:noProof/>
            <w:webHidden/>
          </w:rPr>
          <w:fldChar w:fldCharType="end"/>
        </w:r>
      </w:hyperlink>
    </w:p>
    <w:p w14:paraId="47E9E408" w14:textId="170B1321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14" w:history="1">
        <w:r w:rsidR="00BF58B4" w:rsidRPr="002B37C7">
          <w:rPr>
            <w:rStyle w:val="Hyperkobling"/>
            <w:noProof/>
          </w:rPr>
          <w:t>2.5.1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noProof/>
          </w:rPr>
          <w:t>Avvik funnet under spenningskontroll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_Toc181616814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14</w:t>
        </w:r>
        <w:r w:rsidR="00BF58B4">
          <w:rPr>
            <w:noProof/>
            <w:webHidden/>
          </w:rPr>
          <w:fldChar w:fldCharType="end"/>
        </w:r>
      </w:hyperlink>
    </w:p>
    <w:p w14:paraId="72DDE5B0" w14:textId="44E32E5A" w:rsidR="00BF58B4" w:rsidRDefault="00E824B7">
      <w:pPr>
        <w:pStyle w:val="INN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81616815" w:history="1">
        <w:r w:rsidR="00BF58B4" w:rsidRPr="002B37C7">
          <w:rPr>
            <w:rStyle w:val="Hyperkobling"/>
            <w:rFonts w:cstheme="minorHAnsi"/>
            <w:noProof/>
          </w:rPr>
          <w:t>3</w:t>
        </w:r>
        <w:r w:rsidR="00BF58B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Funksjonskontroll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_Toc181616815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16</w:t>
        </w:r>
        <w:r w:rsidR="00BF58B4">
          <w:rPr>
            <w:noProof/>
            <w:webHidden/>
          </w:rPr>
          <w:fldChar w:fldCharType="end"/>
        </w:r>
      </w:hyperlink>
    </w:p>
    <w:p w14:paraId="45C18886" w14:textId="4EF41DF6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16" w:history="1">
        <w:r w:rsidR="00BF58B4" w:rsidRPr="002B37C7">
          <w:rPr>
            <w:rStyle w:val="Hyperkobling"/>
            <w:rFonts w:cstheme="minorHAnsi"/>
            <w:noProof/>
          </w:rPr>
          <w:t>3.1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dokumentasjon og godkjenning av installasjonskontroll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_Toc181616816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16</w:t>
        </w:r>
        <w:r w:rsidR="00BF58B4">
          <w:rPr>
            <w:noProof/>
            <w:webHidden/>
          </w:rPr>
          <w:fldChar w:fldCharType="end"/>
        </w:r>
      </w:hyperlink>
    </w:p>
    <w:p w14:paraId="2C9F52A0" w14:textId="7B52FC2D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17" w:history="1">
        <w:r w:rsidR="00BF58B4" w:rsidRPr="002B37C7">
          <w:rPr>
            <w:rStyle w:val="Hyperkobling"/>
            <w:rFonts w:cstheme="minorHAnsi"/>
            <w:noProof/>
          </w:rPr>
          <w:t>3.2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Funksjonskontroll innvendig anlegg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_Toc181616817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17</w:t>
        </w:r>
        <w:r w:rsidR="00BF58B4">
          <w:rPr>
            <w:noProof/>
            <w:webHidden/>
          </w:rPr>
          <w:fldChar w:fldCharType="end"/>
        </w:r>
      </w:hyperlink>
    </w:p>
    <w:p w14:paraId="773184B6" w14:textId="50F8DE57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18" w:history="1">
        <w:r w:rsidR="00BF58B4" w:rsidRPr="002B37C7">
          <w:rPr>
            <w:rStyle w:val="Hyperkobling"/>
            <w:rFonts w:cstheme="minorHAnsi"/>
            <w:noProof/>
          </w:rPr>
          <w:t>3.3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Funksjonskontroll utvendig anlegg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_Toc181616818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18</w:t>
        </w:r>
        <w:r w:rsidR="00BF58B4">
          <w:rPr>
            <w:noProof/>
            <w:webHidden/>
          </w:rPr>
          <w:fldChar w:fldCharType="end"/>
        </w:r>
      </w:hyperlink>
    </w:p>
    <w:p w14:paraId="41BD29FC" w14:textId="38525717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19" w:history="1">
        <w:r w:rsidR="00BF58B4" w:rsidRPr="002B37C7">
          <w:rPr>
            <w:rStyle w:val="Hyperkobling"/>
            <w:rFonts w:cstheme="minorHAnsi"/>
            <w:noProof/>
          </w:rPr>
          <w:t>3.3.1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Togdeteksjon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_Toc181616819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18</w:t>
        </w:r>
        <w:r w:rsidR="00BF58B4">
          <w:rPr>
            <w:noProof/>
            <w:webHidden/>
          </w:rPr>
          <w:fldChar w:fldCharType="end"/>
        </w:r>
      </w:hyperlink>
    </w:p>
    <w:p w14:paraId="110089BB" w14:textId="6895238C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20" w:history="1">
        <w:r w:rsidR="00BF58B4" w:rsidRPr="002B37C7">
          <w:rPr>
            <w:rStyle w:val="Hyperkobling"/>
            <w:rFonts w:cstheme="minorHAnsi"/>
            <w:noProof/>
          </w:rPr>
          <w:t>3.3.2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Veibomdrivmaskiner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_Toc181616820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18</w:t>
        </w:r>
        <w:r w:rsidR="00BF58B4">
          <w:rPr>
            <w:noProof/>
            <w:webHidden/>
          </w:rPr>
          <w:fldChar w:fldCharType="end"/>
        </w:r>
      </w:hyperlink>
    </w:p>
    <w:p w14:paraId="5CB094F6" w14:textId="325B9680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21" w:history="1">
        <w:r w:rsidR="00BF58B4" w:rsidRPr="002B37C7">
          <w:rPr>
            <w:rStyle w:val="Hyperkobling"/>
            <w:rFonts w:cstheme="minorHAnsi"/>
            <w:noProof/>
          </w:rPr>
          <w:t>3.3.3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Signaler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_Toc181616821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21</w:t>
        </w:r>
        <w:r w:rsidR="00BF58B4">
          <w:rPr>
            <w:noProof/>
            <w:webHidden/>
          </w:rPr>
          <w:fldChar w:fldCharType="end"/>
        </w:r>
      </w:hyperlink>
    </w:p>
    <w:p w14:paraId="7D4F8CE3" w14:textId="4BE23C83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22" w:history="1">
        <w:r w:rsidR="00BF58B4" w:rsidRPr="002B37C7">
          <w:rPr>
            <w:rStyle w:val="Hyperkobling"/>
            <w:rFonts w:cstheme="minorHAnsi"/>
            <w:noProof/>
          </w:rPr>
          <w:t>3.3.4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betjeningsskap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_Toc181616822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23</w:t>
        </w:r>
        <w:r w:rsidR="00BF58B4">
          <w:rPr>
            <w:noProof/>
            <w:webHidden/>
          </w:rPr>
          <w:fldChar w:fldCharType="end"/>
        </w:r>
      </w:hyperlink>
    </w:p>
    <w:p w14:paraId="6FDCD367" w14:textId="1A8C6E5A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23" w:history="1">
        <w:r w:rsidR="00BF58B4" w:rsidRPr="002B37C7">
          <w:rPr>
            <w:rStyle w:val="Hyperkobling"/>
            <w:rFonts w:cstheme="minorHAnsi"/>
            <w:noProof/>
          </w:rPr>
          <w:t>3.3.5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virkemåte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_Toc181616823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24</w:t>
        </w:r>
        <w:r w:rsidR="00BF58B4">
          <w:rPr>
            <w:noProof/>
            <w:webHidden/>
          </w:rPr>
          <w:fldChar w:fldCharType="end"/>
        </w:r>
      </w:hyperlink>
    </w:p>
    <w:p w14:paraId="05A708D6" w14:textId="45489AEF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24" w:history="1">
        <w:r w:rsidR="00BF58B4" w:rsidRPr="002B37C7">
          <w:rPr>
            <w:rStyle w:val="Hyperkobling"/>
            <w:rFonts w:cstheme="minorHAnsi"/>
            <w:noProof/>
          </w:rPr>
          <w:t>3.3.6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virkemåte ved strømbrudd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_Toc181616824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25</w:t>
        </w:r>
        <w:r w:rsidR="00BF58B4">
          <w:rPr>
            <w:noProof/>
            <w:webHidden/>
          </w:rPr>
          <w:fldChar w:fldCharType="end"/>
        </w:r>
      </w:hyperlink>
    </w:p>
    <w:p w14:paraId="740ABB4D" w14:textId="6BDC04B2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25" w:history="1">
        <w:r w:rsidR="00BF58B4" w:rsidRPr="002B37C7">
          <w:rPr>
            <w:rStyle w:val="Hyperkobling"/>
            <w:rFonts w:cstheme="minorHAnsi"/>
            <w:noProof/>
          </w:rPr>
          <w:t>3.3.7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før overlevering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_Toc181616825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25</w:t>
        </w:r>
        <w:r w:rsidR="00BF58B4">
          <w:rPr>
            <w:noProof/>
            <w:webHidden/>
          </w:rPr>
          <w:fldChar w:fldCharType="end"/>
        </w:r>
      </w:hyperlink>
    </w:p>
    <w:p w14:paraId="5AC076B3" w14:textId="7F7DE1A7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26" w:history="1">
        <w:r w:rsidR="00BF58B4" w:rsidRPr="002B37C7">
          <w:rPr>
            <w:rStyle w:val="Hyperkobling"/>
            <w:rFonts w:cstheme="minorHAnsi"/>
            <w:noProof/>
          </w:rPr>
          <w:t>3.4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Kvittering for gjennomført funksjonskontroll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_Toc181616826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26</w:t>
        </w:r>
        <w:r w:rsidR="00BF58B4">
          <w:rPr>
            <w:noProof/>
            <w:webHidden/>
          </w:rPr>
          <w:fldChar w:fldCharType="end"/>
        </w:r>
      </w:hyperlink>
    </w:p>
    <w:p w14:paraId="2496A970" w14:textId="38E0D9E4" w:rsidR="00BF58B4" w:rsidRDefault="00E824B7">
      <w:pPr>
        <w:pStyle w:val="INN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81616827" w:history="1">
        <w:r w:rsidR="00BF58B4" w:rsidRPr="002B37C7">
          <w:rPr>
            <w:rStyle w:val="Hyperkobling"/>
            <w:rFonts w:cstheme="minorHAnsi"/>
            <w:noProof/>
          </w:rPr>
          <w:t>4</w:t>
        </w:r>
        <w:r w:rsidR="00BF58B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SLuttkontroll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_Toc181616827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27</w:t>
        </w:r>
        <w:r w:rsidR="00BF58B4">
          <w:rPr>
            <w:noProof/>
            <w:webHidden/>
          </w:rPr>
          <w:fldChar w:fldCharType="end"/>
        </w:r>
      </w:hyperlink>
    </w:p>
    <w:p w14:paraId="42EF038E" w14:textId="287ADEB4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28" w:history="1">
        <w:r w:rsidR="00BF58B4" w:rsidRPr="002B37C7">
          <w:rPr>
            <w:rStyle w:val="Hyperkobling"/>
            <w:rFonts w:cstheme="minorHAnsi"/>
            <w:noProof/>
          </w:rPr>
          <w:t>4.1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dokumentasjon og sluttkontroll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_Toc181616828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27</w:t>
        </w:r>
        <w:r w:rsidR="00BF58B4">
          <w:rPr>
            <w:noProof/>
            <w:webHidden/>
          </w:rPr>
          <w:fldChar w:fldCharType="end"/>
        </w:r>
      </w:hyperlink>
    </w:p>
    <w:p w14:paraId="66683E91" w14:textId="35E60BA7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29" w:history="1">
        <w:r w:rsidR="00BF58B4" w:rsidRPr="002B37C7">
          <w:rPr>
            <w:rStyle w:val="Hyperkobling"/>
            <w:rFonts w:cstheme="minorHAnsi"/>
            <w:noProof/>
          </w:rPr>
          <w:t>4.2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forrigling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_Toc181616829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28</w:t>
        </w:r>
        <w:r w:rsidR="00BF58B4">
          <w:rPr>
            <w:noProof/>
            <w:webHidden/>
          </w:rPr>
          <w:fldChar w:fldCharType="end"/>
        </w:r>
      </w:hyperlink>
    </w:p>
    <w:p w14:paraId="483534AA" w14:textId="22FA54C3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0" w:history="1">
        <w:r w:rsidR="00BF58B4" w:rsidRPr="002B37C7">
          <w:rPr>
            <w:rStyle w:val="Hyperkobling"/>
            <w:rFonts w:cstheme="minorHAnsi"/>
            <w:noProof/>
          </w:rPr>
          <w:t>4.2.1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innkobling på fri linje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_Toc181616830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28</w:t>
        </w:r>
        <w:r w:rsidR="00BF58B4">
          <w:rPr>
            <w:noProof/>
            <w:webHidden/>
          </w:rPr>
          <w:fldChar w:fldCharType="end"/>
        </w:r>
      </w:hyperlink>
    </w:p>
    <w:p w14:paraId="3C323E7E" w14:textId="281327D2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1" w:history="1">
        <w:r w:rsidR="00BF58B4" w:rsidRPr="002B37C7">
          <w:rPr>
            <w:rStyle w:val="Hyperkobling"/>
            <w:rFonts w:cstheme="minorHAnsi"/>
            <w:noProof/>
          </w:rPr>
          <w:t>4.2.2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utløsning på fri linje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_Toc181616831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28</w:t>
        </w:r>
        <w:r w:rsidR="00BF58B4">
          <w:rPr>
            <w:noProof/>
            <w:webHidden/>
          </w:rPr>
          <w:fldChar w:fldCharType="end"/>
        </w:r>
      </w:hyperlink>
    </w:p>
    <w:p w14:paraId="6E942E5A" w14:textId="3455BA52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2" w:history="1">
        <w:r w:rsidR="00BF58B4" w:rsidRPr="002B37C7">
          <w:rPr>
            <w:rStyle w:val="Hyperkobling"/>
            <w:rFonts w:cstheme="minorHAnsi"/>
            <w:noProof/>
          </w:rPr>
          <w:t>4.2.3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innkobling med signalavhengighet i innkjørtogvei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_Toc181616832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29</w:t>
        </w:r>
        <w:r w:rsidR="00BF58B4">
          <w:rPr>
            <w:noProof/>
            <w:webHidden/>
          </w:rPr>
          <w:fldChar w:fldCharType="end"/>
        </w:r>
      </w:hyperlink>
    </w:p>
    <w:p w14:paraId="45C336F2" w14:textId="564F1465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3" w:history="1">
        <w:r w:rsidR="00BF58B4" w:rsidRPr="002B37C7">
          <w:rPr>
            <w:rStyle w:val="Hyperkobling"/>
            <w:rFonts w:cstheme="minorHAnsi"/>
            <w:noProof/>
          </w:rPr>
          <w:t>4.2.4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innkobling med signalavhengighet i utkjørtogvei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_Toc181616833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29</w:t>
        </w:r>
        <w:r w:rsidR="00BF58B4">
          <w:rPr>
            <w:noProof/>
            <w:webHidden/>
          </w:rPr>
          <w:fldChar w:fldCharType="end"/>
        </w:r>
      </w:hyperlink>
    </w:p>
    <w:p w14:paraId="6D1FAC51" w14:textId="38E3CE29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4" w:history="1">
        <w:r w:rsidR="00BF58B4" w:rsidRPr="002B37C7">
          <w:rPr>
            <w:rStyle w:val="Hyperkobling"/>
            <w:rFonts w:cstheme="minorHAnsi"/>
            <w:noProof/>
          </w:rPr>
          <w:t>4.2.5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innkobling med signalavhengighet - gjennomkjør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_Toc181616834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30</w:t>
        </w:r>
        <w:r w:rsidR="00BF58B4">
          <w:rPr>
            <w:noProof/>
            <w:webHidden/>
          </w:rPr>
          <w:fldChar w:fldCharType="end"/>
        </w:r>
      </w:hyperlink>
    </w:p>
    <w:p w14:paraId="7322876C" w14:textId="020B63F2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5" w:history="1">
        <w:r w:rsidR="00BF58B4" w:rsidRPr="002B37C7">
          <w:rPr>
            <w:rStyle w:val="Hyperkobling"/>
            <w:rFonts w:cstheme="minorHAnsi"/>
            <w:noProof/>
          </w:rPr>
          <w:t>4.2.6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funksjonalitet ved strømbrudd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_Toc181616835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30</w:t>
        </w:r>
        <w:r w:rsidR="00BF58B4">
          <w:rPr>
            <w:noProof/>
            <w:webHidden/>
          </w:rPr>
          <w:fldChar w:fldCharType="end"/>
        </w:r>
      </w:hyperlink>
    </w:p>
    <w:p w14:paraId="0EB23EF0" w14:textId="098BD09B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6" w:history="1">
        <w:r w:rsidR="00BF58B4" w:rsidRPr="002B37C7">
          <w:rPr>
            <w:rStyle w:val="Hyperkobling"/>
            <w:rFonts w:cstheme="minorHAnsi"/>
            <w:noProof/>
          </w:rPr>
          <w:t>4.2.7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funksjonalitet ved magasinering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_Toc181616836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31</w:t>
        </w:r>
        <w:r w:rsidR="00BF58B4">
          <w:rPr>
            <w:noProof/>
            <w:webHidden/>
          </w:rPr>
          <w:fldChar w:fldCharType="end"/>
        </w:r>
      </w:hyperlink>
    </w:p>
    <w:p w14:paraId="672524AC" w14:textId="0CFA0345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7" w:history="1">
        <w:r w:rsidR="00BF58B4" w:rsidRPr="002B37C7">
          <w:rPr>
            <w:rStyle w:val="Hyperkobling"/>
            <w:rFonts w:cstheme="minorHAnsi"/>
            <w:noProof/>
          </w:rPr>
          <w:t>4.2.8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utløsing for rett tog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_Toc181616837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32</w:t>
        </w:r>
        <w:r w:rsidR="00BF58B4">
          <w:rPr>
            <w:noProof/>
            <w:webHidden/>
          </w:rPr>
          <w:fldChar w:fldCharType="end"/>
        </w:r>
      </w:hyperlink>
    </w:p>
    <w:p w14:paraId="16FCD020" w14:textId="3E270DBC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8" w:history="1">
        <w:r w:rsidR="00BF58B4" w:rsidRPr="002B37C7">
          <w:rPr>
            <w:rStyle w:val="Hyperkobling"/>
            <w:rFonts w:cstheme="minorHAnsi"/>
            <w:noProof/>
          </w:rPr>
          <w:t>4.2.9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Øvrige forriglingstester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_Toc181616838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32</w:t>
        </w:r>
        <w:r w:rsidR="00BF58B4">
          <w:rPr>
            <w:noProof/>
            <w:webHidden/>
          </w:rPr>
          <w:fldChar w:fldCharType="end"/>
        </w:r>
      </w:hyperlink>
    </w:p>
    <w:p w14:paraId="7BC915D7" w14:textId="5737AAD8" w:rsidR="00BF58B4" w:rsidRDefault="00E824B7">
      <w:pPr>
        <w:pStyle w:val="INNH3"/>
        <w:tabs>
          <w:tab w:val="left" w:pos="144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39" w:history="1">
        <w:r w:rsidR="00BF58B4" w:rsidRPr="002B37C7">
          <w:rPr>
            <w:rStyle w:val="Hyperkobling"/>
            <w:rFonts w:cstheme="minorHAnsi"/>
            <w:noProof/>
          </w:rPr>
          <w:t>4.2.10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før ibruktagning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_Toc181616839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32</w:t>
        </w:r>
        <w:r w:rsidR="00BF58B4">
          <w:rPr>
            <w:noProof/>
            <w:webHidden/>
          </w:rPr>
          <w:fldChar w:fldCharType="end"/>
        </w:r>
      </w:hyperlink>
    </w:p>
    <w:p w14:paraId="6C57DE7A" w14:textId="486B58CA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40" w:history="1">
        <w:r w:rsidR="00BF58B4" w:rsidRPr="002B37C7">
          <w:rPr>
            <w:rStyle w:val="Hyperkobling"/>
            <w:rFonts w:cstheme="minorHAnsi"/>
            <w:noProof/>
          </w:rPr>
          <w:t>4.3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av korrekt funksjon ved kjøring av tog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_Toc181616840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32</w:t>
        </w:r>
        <w:r w:rsidR="00BF58B4">
          <w:rPr>
            <w:noProof/>
            <w:webHidden/>
          </w:rPr>
          <w:fldChar w:fldCharType="end"/>
        </w:r>
      </w:hyperlink>
    </w:p>
    <w:p w14:paraId="01FED474" w14:textId="4FAA3D09" w:rsidR="00BF58B4" w:rsidRDefault="00E824B7">
      <w:pPr>
        <w:pStyle w:val="INNH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81616841" w:history="1">
        <w:r w:rsidR="00BF58B4" w:rsidRPr="002B37C7">
          <w:rPr>
            <w:rStyle w:val="Hyperkobling"/>
            <w:rFonts w:cstheme="minorHAnsi"/>
            <w:noProof/>
          </w:rPr>
          <w:t>4.3.1</w:t>
        </w:r>
        <w:r w:rsidR="00BF58B4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Kontroll ved kjøring av tog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_Toc181616841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32</w:t>
        </w:r>
        <w:r w:rsidR="00BF58B4">
          <w:rPr>
            <w:noProof/>
            <w:webHidden/>
          </w:rPr>
          <w:fldChar w:fldCharType="end"/>
        </w:r>
      </w:hyperlink>
    </w:p>
    <w:p w14:paraId="2829096F" w14:textId="43B64AD8" w:rsidR="00BF58B4" w:rsidRDefault="00E824B7">
      <w:pPr>
        <w:pStyle w:val="INN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81616842" w:history="1">
        <w:r w:rsidR="00BF58B4" w:rsidRPr="002B37C7">
          <w:rPr>
            <w:rStyle w:val="Hyperkobling"/>
            <w:rFonts w:cstheme="minorHAnsi"/>
            <w:noProof/>
          </w:rPr>
          <w:t>5</w:t>
        </w:r>
        <w:r w:rsidR="00BF58B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Vedlegg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_Toc181616842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33</w:t>
        </w:r>
        <w:r w:rsidR="00BF58B4">
          <w:rPr>
            <w:noProof/>
            <w:webHidden/>
          </w:rPr>
          <w:fldChar w:fldCharType="end"/>
        </w:r>
      </w:hyperlink>
    </w:p>
    <w:p w14:paraId="495BB002" w14:textId="083A2AC9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43" w:history="1">
        <w:r w:rsidR="00BF58B4" w:rsidRPr="002B37C7">
          <w:rPr>
            <w:rStyle w:val="Hyperkobling"/>
            <w:rFonts w:cstheme="minorHAnsi"/>
            <w:noProof/>
          </w:rPr>
          <w:t>5.1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Sjekklister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_Toc181616843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33</w:t>
        </w:r>
        <w:r w:rsidR="00BF58B4">
          <w:rPr>
            <w:noProof/>
            <w:webHidden/>
          </w:rPr>
          <w:fldChar w:fldCharType="end"/>
        </w:r>
      </w:hyperlink>
    </w:p>
    <w:p w14:paraId="5D7C0E8C" w14:textId="2B21B0EA" w:rsidR="00BF58B4" w:rsidRDefault="00E824B7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1616844" w:history="1">
        <w:r w:rsidR="00BF58B4" w:rsidRPr="002B37C7">
          <w:rPr>
            <w:rStyle w:val="Hyperkobling"/>
            <w:rFonts w:cstheme="minorHAnsi"/>
            <w:noProof/>
          </w:rPr>
          <w:t>5.2</w:t>
        </w:r>
        <w:r w:rsidR="00BF58B4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Måleskjema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_Toc181616844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34</w:t>
        </w:r>
        <w:r w:rsidR="00BF58B4">
          <w:rPr>
            <w:noProof/>
            <w:webHidden/>
          </w:rPr>
          <w:fldChar w:fldCharType="end"/>
        </w:r>
      </w:hyperlink>
    </w:p>
    <w:p w14:paraId="7B46F82F" w14:textId="36F2AFD9" w:rsidR="00BF58B4" w:rsidRDefault="00E824B7">
      <w:pPr>
        <w:pStyle w:val="INN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81616845" w:history="1">
        <w:r w:rsidR="00BF58B4" w:rsidRPr="002B37C7">
          <w:rPr>
            <w:rStyle w:val="Hyperkobling"/>
            <w:rFonts w:cstheme="minorHAnsi"/>
            <w:noProof/>
          </w:rPr>
          <w:t>6</w:t>
        </w:r>
        <w:r w:rsidR="00BF58B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BF58B4" w:rsidRPr="002B37C7">
          <w:rPr>
            <w:rStyle w:val="Hyperkobling"/>
            <w:rFonts w:cstheme="minorHAnsi"/>
            <w:noProof/>
          </w:rPr>
          <w:t>Konklusjon</w:t>
        </w:r>
        <w:r w:rsidR="00BF58B4">
          <w:rPr>
            <w:noProof/>
            <w:webHidden/>
          </w:rPr>
          <w:tab/>
        </w:r>
        <w:r w:rsidR="00BF58B4">
          <w:rPr>
            <w:noProof/>
            <w:webHidden/>
          </w:rPr>
          <w:fldChar w:fldCharType="begin"/>
        </w:r>
        <w:r w:rsidR="00BF58B4">
          <w:rPr>
            <w:noProof/>
            <w:webHidden/>
          </w:rPr>
          <w:instrText xml:space="preserve"> PAGEREF _Toc181616845 \h </w:instrText>
        </w:r>
        <w:r w:rsidR="00BF58B4">
          <w:rPr>
            <w:noProof/>
            <w:webHidden/>
          </w:rPr>
        </w:r>
        <w:r w:rsidR="00BF58B4">
          <w:rPr>
            <w:noProof/>
            <w:webHidden/>
          </w:rPr>
          <w:fldChar w:fldCharType="separate"/>
        </w:r>
        <w:r w:rsidR="00BF58B4">
          <w:rPr>
            <w:noProof/>
            <w:webHidden/>
          </w:rPr>
          <w:t>35</w:t>
        </w:r>
        <w:r w:rsidR="00BF58B4">
          <w:rPr>
            <w:noProof/>
            <w:webHidden/>
          </w:rPr>
          <w:fldChar w:fldCharType="end"/>
        </w:r>
      </w:hyperlink>
    </w:p>
    <w:p w14:paraId="5EA86CB4" w14:textId="6CAC0F6B" w:rsidR="00C16A6D" w:rsidRPr="00EF4A2B" w:rsidRDefault="00B07A43" w:rsidP="00EF4A2B">
      <w:pPr>
        <w:pStyle w:val="INNH1"/>
        <w:tabs>
          <w:tab w:val="left" w:pos="480"/>
          <w:tab w:val="right" w:leader="dot" w:pos="9062"/>
        </w:tabs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fldChar w:fldCharType="end"/>
      </w:r>
    </w:p>
    <w:p w14:paraId="5920F420" w14:textId="06F0CB00" w:rsidR="00AC1DBD" w:rsidRPr="005621B5" w:rsidRDefault="00AC1DBD" w:rsidP="00C16A6D">
      <w:pPr>
        <w:pStyle w:val="Overskrift1"/>
      </w:pPr>
      <w:bookmarkStart w:id="0" w:name="_Toc181616800"/>
      <w:r w:rsidRPr="005621B5">
        <w:lastRenderedPageBreak/>
        <w:t>INNLEDNING</w:t>
      </w:r>
      <w:bookmarkEnd w:id="0"/>
    </w:p>
    <w:p w14:paraId="6042457E" w14:textId="77777777" w:rsidR="00AC1DBD" w:rsidRPr="005621B5" w:rsidRDefault="003F1325" w:rsidP="0086391D">
      <w:pPr>
        <w:pStyle w:val="Overskrift2"/>
        <w:rPr>
          <w:rFonts w:asciiTheme="minorHAnsi" w:hAnsiTheme="minorHAnsi" w:cstheme="minorHAnsi"/>
        </w:rPr>
      </w:pPr>
      <w:bookmarkStart w:id="1" w:name="_Toc181616801"/>
      <w:r w:rsidRPr="005621B5">
        <w:rPr>
          <w:rFonts w:asciiTheme="minorHAnsi" w:hAnsiTheme="minorHAnsi" w:cstheme="minorHAnsi"/>
        </w:rPr>
        <w:t>Bruk av malen</w:t>
      </w:r>
      <w:bookmarkEnd w:id="1"/>
    </w:p>
    <w:p w14:paraId="5037F55F" w14:textId="77777777" w:rsidR="000A5124" w:rsidRPr="005621B5" w:rsidRDefault="003F1325" w:rsidP="000A5124">
      <w:pPr>
        <w:rPr>
          <w:rFonts w:asciiTheme="minorHAnsi" w:hAnsiTheme="minorHAnsi" w:cstheme="minorHAnsi"/>
          <w:sz w:val="22"/>
          <w:szCs w:val="22"/>
        </w:rPr>
      </w:pPr>
      <w:r w:rsidRPr="005621B5">
        <w:rPr>
          <w:rFonts w:asciiTheme="minorHAnsi" w:hAnsiTheme="minorHAnsi" w:cstheme="minorHAnsi"/>
          <w:sz w:val="22"/>
          <w:szCs w:val="22"/>
        </w:rPr>
        <w:t xml:space="preserve">Dette dokumentet er en mal, og før bruk må malen tilpasses/prosjekteres for den spesifikke kontrollen og anlegget som skal kontrolleres. </w:t>
      </w:r>
    </w:p>
    <w:p w14:paraId="7CE9AB5A" w14:textId="71D961E1" w:rsidR="0083634C" w:rsidRPr="005621B5" w:rsidRDefault="003F1325" w:rsidP="000A5124">
      <w:pPr>
        <w:pStyle w:val="Listeavsnitt"/>
        <w:numPr>
          <w:ilvl w:val="0"/>
          <w:numId w:val="1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621B5">
        <w:rPr>
          <w:rFonts w:asciiTheme="minorHAnsi" w:hAnsiTheme="minorHAnsi" w:cstheme="minorHAnsi"/>
          <w:sz w:val="22"/>
          <w:szCs w:val="22"/>
        </w:rPr>
        <w:t xml:space="preserve">Tilpassingen skal gjøres ved å skyggelegge (i signaturkolonnen) felt som </w:t>
      </w:r>
      <w:r w:rsidRPr="005621B5">
        <w:rPr>
          <w:rFonts w:asciiTheme="minorHAnsi" w:hAnsiTheme="minorHAnsi" w:cstheme="minorHAnsi"/>
          <w:sz w:val="22"/>
          <w:szCs w:val="22"/>
          <w:u w:val="single"/>
        </w:rPr>
        <w:t>ikke er relevante</w:t>
      </w:r>
      <w:r w:rsidRPr="005621B5">
        <w:rPr>
          <w:rFonts w:asciiTheme="minorHAnsi" w:hAnsiTheme="minorHAnsi" w:cstheme="minorHAnsi"/>
          <w:sz w:val="22"/>
          <w:szCs w:val="22"/>
        </w:rPr>
        <w:t xml:space="preserve"> for den kontrollen som skal gjøres.</w:t>
      </w:r>
    </w:p>
    <w:p w14:paraId="36361976" w14:textId="77777777" w:rsidR="00256870" w:rsidRPr="005621B5" w:rsidRDefault="000A5124" w:rsidP="00256870">
      <w:pPr>
        <w:pStyle w:val="Listeavsnitt"/>
        <w:numPr>
          <w:ilvl w:val="0"/>
          <w:numId w:val="1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621B5">
        <w:rPr>
          <w:rFonts w:asciiTheme="minorHAnsi" w:hAnsiTheme="minorHAnsi" w:cstheme="minorHAnsi"/>
          <w:sz w:val="22"/>
          <w:szCs w:val="22"/>
          <w:u w:val="single"/>
        </w:rPr>
        <w:t>Nye</w:t>
      </w:r>
      <w:r w:rsidRPr="005621B5">
        <w:rPr>
          <w:rFonts w:asciiTheme="minorHAnsi" w:hAnsiTheme="minorHAnsi" w:cstheme="minorHAnsi"/>
          <w:sz w:val="22"/>
          <w:szCs w:val="22"/>
        </w:rPr>
        <w:t xml:space="preserve"> tester/punkter skrives inn med grønt og nummereres fortløpende etter siste opprinnelige testpunkt under hvert kapittel.</w:t>
      </w:r>
    </w:p>
    <w:p w14:paraId="2A1C0D9C" w14:textId="29611204" w:rsidR="000A5124" w:rsidRPr="005621B5" w:rsidRDefault="00256870" w:rsidP="00256870">
      <w:pPr>
        <w:pStyle w:val="Listeavsnitt"/>
        <w:numPr>
          <w:ilvl w:val="0"/>
          <w:numId w:val="1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Revisjonsnummer på GFB-godkjent tegningsliste føres inn på alle aktuelle punkter før installasjonskontroll starter</w:t>
      </w:r>
    </w:p>
    <w:p w14:paraId="641F7593" w14:textId="77777777" w:rsidR="001C030E" w:rsidRDefault="000A5124" w:rsidP="000A5124">
      <w:pPr>
        <w:pStyle w:val="Listeavsnitt"/>
        <w:numPr>
          <w:ilvl w:val="0"/>
          <w:numId w:val="1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621B5">
        <w:rPr>
          <w:rFonts w:asciiTheme="minorHAnsi" w:hAnsiTheme="minorHAnsi" w:cstheme="minorHAnsi"/>
          <w:sz w:val="22"/>
          <w:szCs w:val="22"/>
        </w:rPr>
        <w:t>Objekter innenfor enkelttester som ikke ønskes medtatt, kan «gjennomstrekes»</w:t>
      </w:r>
      <w:r w:rsidR="007630A4" w:rsidRPr="005621B5">
        <w:rPr>
          <w:rFonts w:asciiTheme="minorHAnsi" w:hAnsiTheme="minorHAnsi" w:cstheme="minorHAnsi"/>
          <w:sz w:val="22"/>
          <w:szCs w:val="22"/>
        </w:rPr>
        <w:t>.</w:t>
      </w:r>
    </w:p>
    <w:p w14:paraId="28522A1B" w14:textId="28B9347D" w:rsidR="00AC1DBD" w:rsidRPr="005621B5" w:rsidRDefault="003F1325" w:rsidP="000A5124">
      <w:pPr>
        <w:pStyle w:val="Listeavsnitt"/>
        <w:numPr>
          <w:ilvl w:val="0"/>
          <w:numId w:val="1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621B5">
        <w:rPr>
          <w:rFonts w:asciiTheme="minorHAnsi" w:hAnsiTheme="minorHAnsi" w:cstheme="minorHAnsi"/>
          <w:sz w:val="22"/>
          <w:szCs w:val="22"/>
        </w:rPr>
        <w:t xml:space="preserve">Relevante sjekklister </w:t>
      </w:r>
      <w:r w:rsidR="000A5124" w:rsidRPr="005621B5">
        <w:rPr>
          <w:rFonts w:asciiTheme="minorHAnsi" w:hAnsiTheme="minorHAnsi" w:cstheme="minorHAnsi"/>
          <w:sz w:val="22"/>
          <w:szCs w:val="22"/>
        </w:rPr>
        <w:t xml:space="preserve">og måleskjemaer </w:t>
      </w:r>
      <w:r w:rsidRPr="005621B5">
        <w:rPr>
          <w:rFonts w:asciiTheme="minorHAnsi" w:hAnsiTheme="minorHAnsi" w:cstheme="minorHAnsi"/>
          <w:sz w:val="22"/>
          <w:szCs w:val="22"/>
        </w:rPr>
        <w:t>skal legges ved</w:t>
      </w:r>
      <w:r w:rsidR="00812A9C" w:rsidRPr="005621B5">
        <w:rPr>
          <w:rFonts w:asciiTheme="minorHAnsi" w:hAnsiTheme="minorHAnsi" w:cstheme="minorHAnsi"/>
          <w:sz w:val="22"/>
          <w:szCs w:val="22"/>
        </w:rPr>
        <w:t xml:space="preserve"> test</w:t>
      </w:r>
      <w:r w:rsidR="00253583" w:rsidRPr="005621B5">
        <w:rPr>
          <w:rFonts w:asciiTheme="minorHAnsi" w:hAnsiTheme="minorHAnsi" w:cstheme="minorHAnsi"/>
          <w:sz w:val="22"/>
          <w:szCs w:val="22"/>
        </w:rPr>
        <w:t>protokoll</w:t>
      </w:r>
      <w:r w:rsidRPr="005621B5">
        <w:rPr>
          <w:rFonts w:asciiTheme="minorHAnsi" w:hAnsiTheme="minorHAnsi" w:cstheme="minorHAnsi"/>
          <w:sz w:val="22"/>
          <w:szCs w:val="22"/>
        </w:rPr>
        <w:t>.</w:t>
      </w:r>
    </w:p>
    <w:p w14:paraId="28F6466F" w14:textId="77777777" w:rsidR="00547023" w:rsidRPr="005621B5" w:rsidRDefault="00547023" w:rsidP="00547023">
      <w:pPr>
        <w:rPr>
          <w:rFonts w:asciiTheme="minorHAnsi" w:hAnsiTheme="minorHAnsi" w:cstheme="minorHAnsi"/>
          <w:sz w:val="22"/>
          <w:szCs w:val="22"/>
        </w:rPr>
      </w:pPr>
    </w:p>
    <w:p w14:paraId="155A0CAE" w14:textId="77777777" w:rsidR="00F051F2" w:rsidRPr="005621B5" w:rsidRDefault="00F051F2" w:rsidP="0046745C">
      <w:pPr>
        <w:pStyle w:val="Listeavsnitt"/>
        <w:numPr>
          <w:ilvl w:val="0"/>
          <w:numId w:val="30"/>
        </w:numPr>
        <w:shd w:val="clear" w:color="auto" w:fill="CCCCCC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>For de sjekklistene som kun kan omfatte ett objekt, skal det vedlegges én sjekkliste pr objekt. Objektnavn/stasjonsnavn/prosjektnavn skal angis innledningsvis i sjekklisten.</w:t>
      </w:r>
    </w:p>
    <w:p w14:paraId="3AA52443" w14:textId="77777777" w:rsidR="00F051F2" w:rsidRPr="005621B5" w:rsidRDefault="00F051F2" w:rsidP="0046745C">
      <w:pPr>
        <w:pStyle w:val="Listeavsnitt"/>
        <w:numPr>
          <w:ilvl w:val="0"/>
          <w:numId w:val="30"/>
        </w:numPr>
        <w:shd w:val="clear" w:color="auto" w:fill="CCCCCC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 xml:space="preserve">For de sjekklistene som kan omfatte flere objekt, skal det vedlegges det antallet sjekklister som er nødvendig for å dekke omfanget. </w:t>
      </w:r>
    </w:p>
    <w:p w14:paraId="6C6CE8E4" w14:textId="77777777" w:rsidR="00F051F2" w:rsidRPr="005621B5" w:rsidRDefault="00F051F2" w:rsidP="0046745C">
      <w:pPr>
        <w:pStyle w:val="Listeavsnitt"/>
        <w:numPr>
          <w:ilvl w:val="0"/>
          <w:numId w:val="30"/>
        </w:numPr>
        <w:shd w:val="clear" w:color="auto" w:fill="CCCCCC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>De objektene som skal kontrolleres skal angis i sjekklistens tabell over objektene. Dette gjelder for eksempel sjekklisten for apparatskap (pga. stikkabler) og sjekklisten for hovedkabler.</w:t>
      </w:r>
      <w:r w:rsidRPr="005621B5">
        <w:rPr>
          <w:rFonts w:asciiTheme="minorHAnsi" w:hAnsiTheme="minorHAnsi" w:cstheme="minorHAnsi"/>
          <w:color w:val="001133"/>
          <w:sz w:val="22"/>
          <w:szCs w:val="22"/>
        </w:rPr>
        <w:tab/>
      </w:r>
    </w:p>
    <w:p w14:paraId="292F68C4" w14:textId="77777777" w:rsidR="00F051F2" w:rsidRPr="005621B5" w:rsidRDefault="00F051F2" w:rsidP="0046745C">
      <w:pPr>
        <w:pStyle w:val="Listeavsnitt"/>
        <w:numPr>
          <w:ilvl w:val="0"/>
          <w:numId w:val="30"/>
        </w:numPr>
        <w:shd w:val="clear" w:color="auto" w:fill="CCCCCC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>Sjekklistens sjekkpunkt skal ikke prosjekteres.</w:t>
      </w:r>
    </w:p>
    <w:p w14:paraId="1AD2FD73" w14:textId="6182F20D" w:rsidR="00F051F2" w:rsidRPr="005621B5" w:rsidRDefault="00F051F2" w:rsidP="0046745C">
      <w:pPr>
        <w:pStyle w:val="Listeavsnitt"/>
        <w:numPr>
          <w:ilvl w:val="0"/>
          <w:numId w:val="30"/>
        </w:numPr>
        <w:shd w:val="clear" w:color="auto" w:fill="CCCCCC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>Ved kontroll, PIG og GFB</w:t>
      </w:r>
      <w:r w:rsidR="000D0F7E" w:rsidRPr="005621B5">
        <w:rPr>
          <w:rFonts w:asciiTheme="minorHAnsi" w:hAnsiTheme="minorHAnsi" w:cstheme="minorHAnsi"/>
          <w:color w:val="001133"/>
          <w:sz w:val="22"/>
          <w:szCs w:val="22"/>
        </w:rPr>
        <w:t>,</w:t>
      </w:r>
      <w:r w:rsidRPr="005621B5">
        <w:rPr>
          <w:rFonts w:asciiTheme="minorHAnsi" w:hAnsiTheme="minorHAnsi" w:cstheme="minorHAnsi"/>
          <w:color w:val="001133"/>
          <w:sz w:val="22"/>
          <w:szCs w:val="22"/>
        </w:rPr>
        <w:t xml:space="preserve"> skal kompletthet kontrolleres. Det vil si at det kontrolleres at samtlige objekt som berøres har en egen sjekkliste eller er tatt inn med egne sjekkpunkt i felles sjekklister (f.eks. hovedkabler).</w:t>
      </w:r>
    </w:p>
    <w:p w14:paraId="78989B40" w14:textId="77777777" w:rsidR="00547023" w:rsidRPr="005621B5" w:rsidRDefault="00547023" w:rsidP="00547023">
      <w:pPr>
        <w:rPr>
          <w:rFonts w:asciiTheme="minorHAnsi" w:hAnsiTheme="minorHAnsi" w:cstheme="minorHAnsi"/>
          <w:color w:val="001133"/>
          <w:sz w:val="22"/>
          <w:szCs w:val="22"/>
        </w:rPr>
      </w:pPr>
    </w:p>
    <w:p w14:paraId="7326082D" w14:textId="77777777" w:rsidR="00AC1DBD" w:rsidRPr="005621B5" w:rsidRDefault="003F1325" w:rsidP="00AC1DBD">
      <w:pPr>
        <w:pStyle w:val="Overskrift2"/>
        <w:rPr>
          <w:rFonts w:asciiTheme="minorHAnsi" w:hAnsiTheme="minorHAnsi" w:cstheme="minorHAnsi"/>
        </w:rPr>
      </w:pPr>
      <w:bookmarkStart w:id="2" w:name="_Toc181616802"/>
      <w:r w:rsidRPr="005621B5">
        <w:rPr>
          <w:rFonts w:asciiTheme="minorHAnsi" w:hAnsiTheme="minorHAnsi" w:cstheme="minorHAnsi"/>
        </w:rPr>
        <w:t>Generelt om bruk av test</w:t>
      </w:r>
      <w:r w:rsidR="004E6CC4" w:rsidRPr="005621B5">
        <w:rPr>
          <w:rFonts w:asciiTheme="minorHAnsi" w:hAnsiTheme="minorHAnsi" w:cstheme="minorHAnsi"/>
        </w:rPr>
        <w:t>spesifikasjon/</w:t>
      </w:r>
      <w:r w:rsidRPr="005621B5">
        <w:rPr>
          <w:rFonts w:asciiTheme="minorHAnsi" w:hAnsiTheme="minorHAnsi" w:cstheme="minorHAnsi"/>
        </w:rPr>
        <w:t>protokoll</w:t>
      </w:r>
      <w:r w:rsidR="002B4ED6" w:rsidRPr="005621B5">
        <w:rPr>
          <w:rFonts w:asciiTheme="minorHAnsi" w:hAnsiTheme="minorHAnsi" w:cstheme="minorHAnsi"/>
        </w:rPr>
        <w:t>en</w:t>
      </w:r>
      <w:bookmarkEnd w:id="2"/>
    </w:p>
    <w:p w14:paraId="6802D4C6" w14:textId="77777777" w:rsidR="000221E4" w:rsidRDefault="004E6CC4" w:rsidP="000221E4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0221E4">
        <w:rPr>
          <w:rFonts w:asciiTheme="minorHAnsi" w:hAnsiTheme="minorHAnsi" w:cstheme="minorHAnsi"/>
          <w:sz w:val="22"/>
          <w:szCs w:val="22"/>
        </w:rPr>
        <w:t xml:space="preserve">Det skal benyttes en og samme avvikslogg for alle kontroller. </w:t>
      </w:r>
    </w:p>
    <w:p w14:paraId="540672C9" w14:textId="77777777" w:rsidR="001C030E" w:rsidRDefault="004E6CC4" w:rsidP="001C030E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0221E4">
        <w:rPr>
          <w:rFonts w:asciiTheme="minorHAnsi" w:hAnsiTheme="minorHAnsi" w:cstheme="minorHAnsi"/>
          <w:sz w:val="22"/>
          <w:szCs w:val="22"/>
        </w:rPr>
        <w:t>Alle avvik som observeres i løpet av kontroll skal beskrives i avviksloggen.</w:t>
      </w:r>
    </w:p>
    <w:p w14:paraId="7F98973A" w14:textId="77777777" w:rsidR="001C030E" w:rsidRDefault="004E6CC4" w:rsidP="00AC1DBD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C030E">
        <w:rPr>
          <w:rFonts w:asciiTheme="minorHAnsi" w:hAnsiTheme="minorHAnsi" w:cstheme="minorHAnsi"/>
          <w:sz w:val="22"/>
          <w:szCs w:val="22"/>
        </w:rPr>
        <w:t>Kolonne for A</w:t>
      </w:r>
      <w:r w:rsidR="00C168C2" w:rsidRPr="001C030E">
        <w:rPr>
          <w:rFonts w:asciiTheme="minorHAnsi" w:hAnsiTheme="minorHAnsi" w:cstheme="minorHAnsi"/>
          <w:sz w:val="22"/>
          <w:szCs w:val="22"/>
        </w:rPr>
        <w:t>v</w:t>
      </w:r>
      <w:r w:rsidRPr="001C030E">
        <w:rPr>
          <w:rFonts w:asciiTheme="minorHAnsi" w:hAnsiTheme="minorHAnsi" w:cstheme="minorHAnsi"/>
          <w:sz w:val="22"/>
          <w:szCs w:val="22"/>
        </w:rPr>
        <w:t>viks</w:t>
      </w:r>
      <w:r w:rsidR="00C168C2" w:rsidRPr="001C030E">
        <w:rPr>
          <w:rFonts w:asciiTheme="minorHAnsi" w:hAnsiTheme="minorHAnsi" w:cstheme="minorHAnsi"/>
          <w:sz w:val="22"/>
          <w:szCs w:val="22"/>
        </w:rPr>
        <w:t>-</w:t>
      </w:r>
      <w:r w:rsidRPr="001C030E">
        <w:rPr>
          <w:rFonts w:asciiTheme="minorHAnsi" w:hAnsiTheme="minorHAnsi" w:cstheme="minorHAnsi"/>
          <w:sz w:val="22"/>
          <w:szCs w:val="22"/>
        </w:rPr>
        <w:t>ID skal fylles ut med referanse til avvikslogg.</w:t>
      </w:r>
    </w:p>
    <w:p w14:paraId="2FA93FEA" w14:textId="77777777" w:rsidR="001C030E" w:rsidRDefault="002B4ED6" w:rsidP="00AC1DBD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C030E">
        <w:rPr>
          <w:rFonts w:asciiTheme="minorHAnsi" w:hAnsiTheme="minorHAnsi" w:cstheme="minorHAnsi"/>
          <w:sz w:val="22"/>
          <w:szCs w:val="22"/>
        </w:rPr>
        <w:t>Sjekklister og måleskjema fra Teknisk regelverk</w:t>
      </w:r>
      <w:r w:rsidR="00637536" w:rsidRPr="001C030E">
        <w:rPr>
          <w:rFonts w:asciiTheme="minorHAnsi" w:hAnsiTheme="minorHAnsi" w:cstheme="minorHAnsi"/>
          <w:sz w:val="22"/>
          <w:szCs w:val="22"/>
        </w:rPr>
        <w:t xml:space="preserve"> og </w:t>
      </w:r>
      <w:r w:rsidRPr="001C030E">
        <w:rPr>
          <w:rFonts w:asciiTheme="minorHAnsi" w:hAnsiTheme="minorHAnsi" w:cstheme="minorHAnsi"/>
          <w:sz w:val="22"/>
          <w:szCs w:val="22"/>
        </w:rPr>
        <w:t xml:space="preserve">kontrollmappe skal benyttes </w:t>
      </w:r>
      <w:r w:rsidR="004C0AD8" w:rsidRPr="001C030E">
        <w:rPr>
          <w:rFonts w:asciiTheme="minorHAnsi" w:hAnsiTheme="minorHAnsi" w:cstheme="minorHAnsi"/>
          <w:sz w:val="22"/>
          <w:szCs w:val="22"/>
        </w:rPr>
        <w:t>ved</w:t>
      </w:r>
      <w:r w:rsidRPr="001C030E">
        <w:rPr>
          <w:rFonts w:asciiTheme="minorHAnsi" w:hAnsiTheme="minorHAnsi" w:cstheme="minorHAnsi"/>
          <w:sz w:val="22"/>
          <w:szCs w:val="22"/>
        </w:rPr>
        <w:t xml:space="preserve"> kontrollaktiviteter i kapittel </w:t>
      </w:r>
      <w:r w:rsidR="00471774" w:rsidRPr="001C030E">
        <w:rPr>
          <w:rFonts w:asciiTheme="minorHAnsi" w:hAnsiTheme="minorHAnsi" w:cstheme="minorHAnsi"/>
          <w:sz w:val="22"/>
          <w:szCs w:val="22"/>
        </w:rPr>
        <w:t>2</w:t>
      </w:r>
      <w:r w:rsidRPr="001C030E">
        <w:rPr>
          <w:rFonts w:asciiTheme="minorHAnsi" w:hAnsiTheme="minorHAnsi" w:cstheme="minorHAnsi"/>
          <w:sz w:val="22"/>
          <w:szCs w:val="22"/>
        </w:rPr>
        <w:t>.</w:t>
      </w:r>
    </w:p>
    <w:p w14:paraId="50D9F406" w14:textId="4A54BB7B" w:rsidR="00AC1DBD" w:rsidRDefault="002A283E" w:rsidP="00AC1DBD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C030E">
        <w:rPr>
          <w:rFonts w:asciiTheme="minorHAnsi" w:hAnsiTheme="minorHAnsi" w:cstheme="minorHAnsi"/>
          <w:sz w:val="22"/>
          <w:szCs w:val="22"/>
        </w:rPr>
        <w:t xml:space="preserve">Alle avvik som </w:t>
      </w:r>
      <w:r w:rsidR="008606AB" w:rsidRPr="001C030E">
        <w:rPr>
          <w:rFonts w:asciiTheme="minorHAnsi" w:hAnsiTheme="minorHAnsi" w:cstheme="minorHAnsi"/>
          <w:sz w:val="22"/>
          <w:szCs w:val="22"/>
        </w:rPr>
        <w:t>kommer frem</w:t>
      </w:r>
      <w:r w:rsidR="00367B35" w:rsidRPr="001C030E">
        <w:rPr>
          <w:rFonts w:asciiTheme="minorHAnsi" w:hAnsiTheme="minorHAnsi" w:cstheme="minorHAnsi"/>
          <w:sz w:val="22"/>
          <w:szCs w:val="22"/>
        </w:rPr>
        <w:t xml:space="preserve"> i sjekklister og måleskjema skal </w:t>
      </w:r>
      <w:r w:rsidR="008606AB" w:rsidRPr="001C030E">
        <w:rPr>
          <w:rFonts w:asciiTheme="minorHAnsi" w:hAnsiTheme="minorHAnsi" w:cstheme="minorHAnsi"/>
          <w:sz w:val="22"/>
          <w:szCs w:val="22"/>
        </w:rPr>
        <w:t xml:space="preserve">dokumenteres </w:t>
      </w:r>
      <w:r w:rsidR="00D018A4" w:rsidRPr="001C030E">
        <w:rPr>
          <w:rFonts w:asciiTheme="minorHAnsi" w:hAnsiTheme="minorHAnsi" w:cstheme="minorHAnsi"/>
          <w:sz w:val="22"/>
          <w:szCs w:val="22"/>
        </w:rPr>
        <w:t>i avvi</w:t>
      </w:r>
      <w:r w:rsidR="000F353E" w:rsidRPr="001C030E">
        <w:rPr>
          <w:rFonts w:asciiTheme="minorHAnsi" w:hAnsiTheme="minorHAnsi" w:cstheme="minorHAnsi"/>
          <w:sz w:val="22"/>
          <w:szCs w:val="22"/>
        </w:rPr>
        <w:t>kslogg.</w:t>
      </w:r>
    </w:p>
    <w:p w14:paraId="23D8CF6A" w14:textId="4F99D8CB" w:rsidR="005B2800" w:rsidRPr="005B2800" w:rsidRDefault="005B2800" w:rsidP="00AC1DBD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5B2800">
        <w:rPr>
          <w:rFonts w:asciiTheme="minorHAnsi" w:hAnsiTheme="minorHAnsi" w:cstheme="minorHAnsi"/>
          <w:sz w:val="22"/>
          <w:szCs w:val="22"/>
        </w:rPr>
        <w:t>Alle måleskjemaer og sjekklister som skal benyttes føres inn i kapittel 5.</w:t>
      </w:r>
    </w:p>
    <w:p w14:paraId="54736D75" w14:textId="77777777" w:rsidR="00AC1DBD" w:rsidRPr="005621B5" w:rsidRDefault="00AC1DBD" w:rsidP="00AC1DBD">
      <w:pPr>
        <w:rPr>
          <w:rFonts w:asciiTheme="minorHAnsi" w:hAnsiTheme="minorHAnsi" w:cstheme="minorHAnsi"/>
          <w:sz w:val="22"/>
          <w:szCs w:val="22"/>
        </w:rPr>
      </w:pPr>
    </w:p>
    <w:p w14:paraId="6B3B1531" w14:textId="77777777" w:rsidR="002B4ED6" w:rsidRPr="005621B5" w:rsidRDefault="002B4ED6" w:rsidP="002B4ED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Det skal </w:t>
      </w:r>
      <w:r w:rsidRPr="005621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kun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signeres i signaturkolonne når punktet er kontrollert: 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 Uten avvik 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br/>
        <w:t>- Avvik er rettet, kontrollert og kvittert i avvikslogg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br/>
        <w:t>- Kontrollør med riktig kompetanse har vurdert avviket til ikke å være stoppende.</w:t>
      </w:r>
    </w:p>
    <w:p w14:paraId="54A8E406" w14:textId="77777777" w:rsidR="00C75537" w:rsidRPr="005621B5" w:rsidRDefault="00C75537" w:rsidP="000D68B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409152" w14:textId="77777777" w:rsidR="00C75537" w:rsidRPr="005621B5" w:rsidRDefault="00C75537" w:rsidP="00C7553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Merk: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br/>
        <w:t>Kontroll av sikringsanlegg må ikke påbegynnes uten at det på forhånd er innhentet tillatelse fra sakkyndig leder signal.</w:t>
      </w:r>
    </w:p>
    <w:p w14:paraId="6DEACFA3" w14:textId="77777777" w:rsidR="00BE225E" w:rsidRPr="005621B5" w:rsidRDefault="00BE22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6A78A08D" w14:textId="1F5992DB" w:rsidR="00B57F68" w:rsidRPr="005621B5" w:rsidRDefault="00B57F68" w:rsidP="00B57F68">
      <w:pPr>
        <w:pStyle w:val="NormalWeb"/>
        <w:spacing w:before="216" w:beforeAutospacing="0" w:after="192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Ved </w:t>
      </w:r>
      <w:r w:rsidR="00A47777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alle 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arbeid</w:t>
      </w:r>
      <w:r w:rsidR="00A47777" w:rsidRPr="005621B5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i signalanlegg skal det - før arbeidene begynner - være utpekt en person som er ansvarlig for den del av trafikksikkerheten som vedrører signalanlegget (</w:t>
      </w:r>
      <w:r w:rsidR="00E37B76" w:rsidRPr="005621B5">
        <w:rPr>
          <w:rFonts w:asciiTheme="minorHAnsi" w:hAnsiTheme="minorHAnsi" w:cstheme="minorHAnsi"/>
          <w:color w:val="000000"/>
          <w:sz w:val="22"/>
          <w:szCs w:val="22"/>
        </w:rPr>
        <w:t>TA-S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30B43703" w14:textId="4B0DDD8E" w:rsidR="00B57F68" w:rsidRPr="005621B5" w:rsidRDefault="00B57F68" w:rsidP="00B57F68">
      <w:pPr>
        <w:pStyle w:val="NormalWeb"/>
        <w:spacing w:before="216" w:beforeAutospacing="0" w:after="192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Denne personen</w:t>
      </w:r>
      <w:r w:rsidR="00225F24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4CADFA08" w14:textId="7178EA17" w:rsidR="00E950B5" w:rsidRPr="00E950B5" w:rsidRDefault="00E950B5" w:rsidP="00E950B5">
      <w:pPr>
        <w:numPr>
          <w:ilvl w:val="0"/>
          <w:numId w:val="26"/>
        </w:numPr>
        <w:spacing w:before="100" w:beforeAutospacing="1" w:after="100" w:afterAutospacing="1"/>
        <w:ind w:left="709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2F33CB">
        <w:rPr>
          <w:rFonts w:asciiTheme="minorHAnsi" w:hAnsiTheme="minorHAnsi" w:cstheme="minorHAnsi"/>
          <w:color w:val="000000"/>
          <w:sz w:val="22"/>
          <w:szCs w:val="22"/>
        </w:rPr>
        <w:t>Skal i samarbeid med funksjons/sluttkontrollørene sørge for at arbeid i signalanlegg avsluttes i god tid før tog ventes, samt at nødvendige tiltak er iverksatt for å sikre at tog kan fremføres uten fare for mennesker og materiell</w:t>
      </w:r>
    </w:p>
    <w:p w14:paraId="0E170BAC" w14:textId="77777777" w:rsidR="00D54DF2" w:rsidRPr="002F33CB" w:rsidRDefault="00D54DF2" w:rsidP="00D54DF2">
      <w:pPr>
        <w:numPr>
          <w:ilvl w:val="0"/>
          <w:numId w:val="26"/>
        </w:numPr>
        <w:spacing w:before="100" w:beforeAutospacing="1" w:after="100" w:afterAutospacing="1"/>
        <w:ind w:left="709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2F33CB">
        <w:rPr>
          <w:rFonts w:asciiTheme="minorHAnsi" w:hAnsiTheme="minorHAnsi" w:cstheme="minorHAnsi"/>
          <w:color w:val="000000"/>
          <w:sz w:val="22"/>
          <w:szCs w:val="22"/>
        </w:rPr>
        <w:t>Skal ivareta kommunikasjon med togleder, togekspeditør, sluttkontrollør/funksjonskontrollør signal eller lokal/hovedsikkerhetsvakt før trafikk igjen kan påsettes etter arbeid i signalanlegg.</w:t>
      </w:r>
    </w:p>
    <w:p w14:paraId="38C0E5A8" w14:textId="77777777" w:rsidR="00B57F68" w:rsidRPr="005621B5" w:rsidRDefault="00B57F68" w:rsidP="006628DA">
      <w:pPr>
        <w:numPr>
          <w:ilvl w:val="0"/>
          <w:numId w:val="26"/>
        </w:numPr>
        <w:spacing w:before="100" w:beforeAutospacing="1" w:after="100" w:afterAutospacing="1"/>
        <w:ind w:left="709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skal ikke i noe tilfelle utføre oppgaver som kan bidra til at vedkommende ikke kan ivareta sine sikringsoppgaver</w:t>
      </w:r>
    </w:p>
    <w:p w14:paraId="0C7C0337" w14:textId="66F76491" w:rsidR="00B57F68" w:rsidRPr="005621B5" w:rsidRDefault="00B57F68" w:rsidP="006628DA">
      <w:pPr>
        <w:numPr>
          <w:ilvl w:val="0"/>
          <w:numId w:val="26"/>
        </w:numPr>
        <w:spacing w:before="100" w:beforeAutospacing="1" w:after="100" w:afterAutospacing="1"/>
        <w:ind w:left="709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kan samtidig være </w:t>
      </w:r>
      <w:r w:rsidR="00EA73D2" w:rsidRPr="005621B5">
        <w:rPr>
          <w:rFonts w:asciiTheme="minorHAnsi" w:hAnsiTheme="minorHAnsi" w:cstheme="minorHAnsi"/>
          <w:color w:val="000000"/>
          <w:sz w:val="22"/>
          <w:szCs w:val="22"/>
        </w:rPr>
        <w:t>HSV/LSV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hvis dette ikke virker forstyrrende på oppgave</w:t>
      </w:r>
    </w:p>
    <w:p w14:paraId="2AC7FE35" w14:textId="0C941CD7" w:rsidR="001D164B" w:rsidRPr="005621B5" w:rsidRDefault="001D164B" w:rsidP="00B57F6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Det skal </w:t>
      </w:r>
      <w:r w:rsidR="002A6EE9" w:rsidRPr="005621B5">
        <w:rPr>
          <w:rFonts w:asciiTheme="minorHAnsi" w:hAnsiTheme="minorHAnsi" w:cstheme="minorHAnsi"/>
          <w:color w:val="000000"/>
          <w:sz w:val="22"/>
          <w:szCs w:val="22"/>
        </w:rPr>
        <w:t>planlegges og arbeides etter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prosedyrer som sikrer tilstrekkelig redundans og barrierer ved gjennomføring av kontroller</w:t>
      </w:r>
      <w:r w:rsidRPr="005621B5">
        <w:rPr>
          <w:rFonts w:asciiTheme="minorHAnsi" w:hAnsiTheme="minorHAnsi" w:cstheme="minorHAnsi"/>
          <w:color w:val="001133"/>
          <w:sz w:val="23"/>
          <w:szCs w:val="23"/>
        </w:rPr>
        <w:t>.</w:t>
      </w:r>
    </w:p>
    <w:p w14:paraId="41AD440D" w14:textId="473351CE" w:rsidR="00255516" w:rsidRPr="005621B5" w:rsidRDefault="00255516" w:rsidP="0046745C">
      <w:pPr>
        <w:shd w:val="clear" w:color="auto" w:fill="D0CECE" w:themeFill="background2" w:themeFillShade="E6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 xml:space="preserve">For systemer som Bane NOR har systemeierskap til er dette ivaretatt med ARB-802184. </w:t>
      </w:r>
      <w:r w:rsidRPr="005621B5">
        <w:rPr>
          <w:rFonts w:asciiTheme="minorHAnsi" w:hAnsiTheme="minorHAnsi" w:cstheme="minorHAnsi"/>
          <w:color w:val="001133"/>
          <w:sz w:val="22"/>
          <w:szCs w:val="22"/>
        </w:rPr>
        <w:br/>
        <w:t xml:space="preserve">(Instruks for vurdering av habilitet ved gjennomføring av oppdrag/prosjekt i signal). </w:t>
      </w:r>
    </w:p>
    <w:p w14:paraId="2E76B55C" w14:textId="4035F1B5" w:rsidR="00D86F55" w:rsidRPr="005621B5" w:rsidRDefault="00255516" w:rsidP="0046745C">
      <w:pPr>
        <w:shd w:val="clear" w:color="auto" w:fill="D0CECE" w:themeFill="background2" w:themeFillShade="E6"/>
        <w:rPr>
          <w:rFonts w:asciiTheme="minorHAnsi" w:hAnsiTheme="minorHAnsi" w:cstheme="minorHAnsi"/>
          <w:color w:val="001133"/>
          <w:sz w:val="22"/>
          <w:szCs w:val="22"/>
        </w:rPr>
      </w:pPr>
      <w:r w:rsidRPr="005621B5">
        <w:rPr>
          <w:rFonts w:asciiTheme="minorHAnsi" w:hAnsiTheme="minorHAnsi" w:cstheme="minorHAnsi"/>
          <w:color w:val="001133"/>
          <w:sz w:val="22"/>
          <w:szCs w:val="22"/>
        </w:rPr>
        <w:t xml:space="preserve">Det vil for eksempel bety at en som har montert/utført egenkontroll </w:t>
      </w:r>
      <w:r w:rsidRPr="00514C07">
        <w:rPr>
          <w:rFonts w:asciiTheme="minorHAnsi" w:hAnsiTheme="minorHAnsi" w:cstheme="minorHAnsi"/>
          <w:color w:val="001133"/>
          <w:sz w:val="22"/>
          <w:szCs w:val="22"/>
          <w:u w:val="single"/>
        </w:rPr>
        <w:t>ikke</w:t>
      </w:r>
      <w:r w:rsidRPr="005621B5">
        <w:rPr>
          <w:rFonts w:asciiTheme="minorHAnsi" w:hAnsiTheme="minorHAnsi" w:cstheme="minorHAnsi"/>
          <w:color w:val="001133"/>
          <w:sz w:val="22"/>
          <w:szCs w:val="22"/>
        </w:rPr>
        <w:t xml:space="preserve"> kan utføre installasjonskontroll.</w:t>
      </w:r>
    </w:p>
    <w:p w14:paraId="1475E169" w14:textId="77777777" w:rsidR="00C75537" w:rsidRPr="005621B5" w:rsidRDefault="00C75537" w:rsidP="00C7553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F678E4" w14:textId="77777777" w:rsidR="00626AD8" w:rsidRPr="005621B5" w:rsidRDefault="00C7553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Kontrollører står fritt til å utføre kontroller </w:t>
      </w:r>
      <w:r w:rsidRPr="005621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ut over</w:t>
      </w:r>
      <w:r w:rsidRPr="005621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som er spesifisert i testspesifikasjon/protokollen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3634C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5124" w:rsidRPr="005621B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E2A5529" w14:textId="708689AA" w:rsidR="007630A4" w:rsidRPr="005621B5" w:rsidRDefault="000A512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Dersom kontrolløren velger å utføre tilleggs-tester, skal disse føres inn i testspesifikasjon og testprotokollen.</w:t>
      </w:r>
    </w:p>
    <w:p w14:paraId="5B624328" w14:textId="1635848A" w:rsidR="00C75537" w:rsidRPr="005621B5" w:rsidRDefault="000A512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537" w:rsidRPr="005621B5">
        <w:rPr>
          <w:rFonts w:asciiTheme="minorHAnsi" w:hAnsiTheme="minorHAnsi" w:cstheme="minorHAnsi"/>
        </w:rPr>
        <w:br w:type="page"/>
      </w:r>
    </w:p>
    <w:p w14:paraId="63B72BD9" w14:textId="77777777" w:rsidR="00AC1DBD" w:rsidRPr="005621B5" w:rsidRDefault="000D68BA" w:rsidP="00BC6C90">
      <w:pPr>
        <w:pStyle w:val="Overskrift2"/>
        <w:rPr>
          <w:rFonts w:asciiTheme="minorHAnsi" w:hAnsiTheme="minorHAnsi" w:cstheme="minorHAnsi"/>
        </w:rPr>
      </w:pPr>
      <w:bookmarkStart w:id="3" w:name="_Toc181616803"/>
      <w:r w:rsidRPr="005621B5">
        <w:rPr>
          <w:rFonts w:asciiTheme="minorHAnsi" w:hAnsiTheme="minorHAnsi" w:cstheme="minorHAnsi"/>
        </w:rPr>
        <w:lastRenderedPageBreak/>
        <w:t>Signaturtabell</w:t>
      </w:r>
      <w:bookmarkEnd w:id="3"/>
    </w:p>
    <w:p w14:paraId="051A0744" w14:textId="77777777" w:rsidR="00C75537" w:rsidRPr="005621B5" w:rsidRDefault="00C75537" w:rsidP="00C75537">
      <w:pPr>
        <w:rPr>
          <w:rFonts w:asciiTheme="minorHAnsi" w:hAnsiTheme="minorHAnsi" w:cstheme="minorHAnsi"/>
        </w:rPr>
      </w:pPr>
    </w:p>
    <w:p w14:paraId="4A0DA6ED" w14:textId="7A22DD1E" w:rsidR="00F4238A" w:rsidRPr="005621B5" w:rsidRDefault="00C75537" w:rsidP="00C7553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Signaturkolonnen </w:t>
      </w:r>
      <w:r w:rsidR="00DE6154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skal 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signeres av </w:t>
      </w:r>
      <w:r w:rsidR="00F22C4B" w:rsidRPr="005B32A3">
        <w:rPr>
          <w:rFonts w:asciiTheme="minorHAnsi" w:hAnsiTheme="minorHAnsi" w:cstheme="minorHAnsi"/>
          <w:color w:val="000000"/>
          <w:sz w:val="22"/>
          <w:szCs w:val="22"/>
        </w:rPr>
        <w:t>all</w:t>
      </w:r>
      <w:r w:rsidR="00954006" w:rsidRPr="005B32A3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F22C4B" w:rsidRPr="005B32A3">
        <w:rPr>
          <w:rFonts w:asciiTheme="minorHAnsi" w:hAnsiTheme="minorHAnsi" w:cstheme="minorHAnsi"/>
          <w:color w:val="000000"/>
          <w:sz w:val="22"/>
          <w:szCs w:val="22"/>
        </w:rPr>
        <w:t xml:space="preserve"> som </w:t>
      </w:r>
      <w:r w:rsidR="00F81358" w:rsidRPr="005B32A3">
        <w:rPr>
          <w:rFonts w:asciiTheme="minorHAnsi" w:hAnsiTheme="minorHAnsi" w:cstheme="minorHAnsi"/>
          <w:color w:val="000000"/>
          <w:sz w:val="22"/>
          <w:szCs w:val="22"/>
        </w:rPr>
        <w:t>utfører</w:t>
      </w:r>
      <w:r w:rsidR="00FC743D" w:rsidRPr="005B32A3">
        <w:rPr>
          <w:rFonts w:asciiTheme="minorHAnsi" w:hAnsiTheme="minorHAnsi" w:cstheme="minorHAnsi"/>
          <w:color w:val="000000"/>
          <w:sz w:val="22"/>
          <w:szCs w:val="22"/>
        </w:rPr>
        <w:t>kontroll</w:t>
      </w:r>
      <w:r w:rsidR="006D06B2" w:rsidRPr="005B32A3">
        <w:rPr>
          <w:rFonts w:asciiTheme="minorHAnsi" w:hAnsiTheme="minorHAnsi" w:cstheme="minorHAnsi"/>
          <w:color w:val="000000"/>
          <w:sz w:val="22"/>
          <w:szCs w:val="22"/>
        </w:rPr>
        <w:t>aktiviteter</w:t>
      </w:r>
      <w:r w:rsidR="00FC743D" w:rsidRPr="005621B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C5F0F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i forbindelse med </w:t>
      </w:r>
      <w:r w:rsidR="009C25B0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arbeidet som er omfattet av denne </w:t>
      </w:r>
      <w:r w:rsidR="00806F81" w:rsidRPr="005621B5">
        <w:rPr>
          <w:rFonts w:asciiTheme="minorHAnsi" w:hAnsiTheme="minorHAnsi" w:cstheme="minorHAnsi"/>
          <w:color w:val="000000"/>
          <w:sz w:val="22"/>
          <w:szCs w:val="22"/>
        </w:rPr>
        <w:t>testspesifikasjon. Kontrollaktiviteter</w:t>
      </w:r>
      <w:r w:rsidR="00F80962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493718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kal </w:t>
      </w:r>
      <w:r w:rsidR="00CD48C6" w:rsidRPr="005621B5">
        <w:rPr>
          <w:rFonts w:asciiTheme="minorHAnsi" w:hAnsiTheme="minorHAnsi" w:cstheme="minorHAnsi"/>
          <w:color w:val="000000"/>
          <w:sz w:val="22"/>
          <w:szCs w:val="22"/>
        </w:rPr>
        <w:t>ut</w:t>
      </w:r>
      <w:r w:rsidR="00F078E6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føres av personell </w:t>
      </w:r>
      <w:r w:rsidR="008361DD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med gyldig sertifisering for gjeldende anleggstype. </w:t>
      </w:r>
      <w:r w:rsidR="004F5EDF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C9A9EB" w14:textId="4ED26841" w:rsidR="00F4238A" w:rsidRPr="005621B5" w:rsidRDefault="00F4238A" w:rsidP="00C75537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Alle</w:t>
      </w:r>
      <w:r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signaturer som er benyttet </w:t>
      </w:r>
      <w:r w:rsidR="009A6655"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til kvittering </w:t>
      </w:r>
      <w:r w:rsidR="00191AF8"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for utført kontroll, </w:t>
      </w:r>
      <w:r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på tegninger</w:t>
      </w:r>
      <w:r w:rsidR="00AC6AAB"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sjekklister</w:t>
      </w:r>
      <w:r w:rsidRPr="005621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eller i testspesifikasjon/testprotokoll skal gjenfinnes i denne tabellen.</w:t>
      </w:r>
    </w:p>
    <w:p w14:paraId="3B884B5A" w14:textId="77777777" w:rsidR="00AC1DBD" w:rsidRPr="005621B5" w:rsidRDefault="00AC1DBD" w:rsidP="00AC1DBD">
      <w:pPr>
        <w:rPr>
          <w:rFonts w:asciiTheme="minorHAnsi" w:hAnsiTheme="minorHAnsi" w:cstheme="minorHAnsi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1846"/>
        <w:gridCol w:w="2250"/>
        <w:gridCol w:w="1985"/>
        <w:gridCol w:w="1328"/>
        <w:gridCol w:w="2215"/>
      </w:tblGrid>
      <w:tr w:rsidR="00B0373E" w:rsidRPr="005621B5" w14:paraId="69FDF867" w14:textId="77777777" w:rsidTr="0046745C">
        <w:trPr>
          <w:trHeight w:val="827"/>
        </w:trPr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F9143" w14:textId="77777777" w:rsidR="00B0373E" w:rsidRPr="005621B5" w:rsidRDefault="00B0373E" w:rsidP="00B0373E">
            <w:pPr>
              <w:rPr>
                <w:rFonts w:asciiTheme="minorHAnsi" w:hAnsiTheme="minorHAnsi" w:cstheme="minorHAnsi"/>
                <w:b/>
                <w:bCs/>
              </w:rPr>
            </w:pPr>
            <w:r w:rsidRPr="005621B5">
              <w:rPr>
                <w:rFonts w:asciiTheme="minorHAnsi" w:hAnsiTheme="minorHAnsi" w:cstheme="minorHAnsi"/>
                <w:b/>
                <w:bCs/>
              </w:rPr>
              <w:t>Fornavn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4A1D0" w14:textId="6527F53A" w:rsidR="00A812EC" w:rsidRPr="005621B5" w:rsidRDefault="00B0373E">
            <w:pPr>
              <w:rPr>
                <w:rFonts w:asciiTheme="minorHAnsi" w:hAnsiTheme="minorHAnsi" w:cstheme="minorHAnsi"/>
                <w:b/>
                <w:bCs/>
              </w:rPr>
            </w:pPr>
            <w:r w:rsidRPr="005621B5">
              <w:rPr>
                <w:rFonts w:asciiTheme="minorHAnsi" w:hAnsiTheme="minorHAnsi" w:cstheme="minorHAnsi"/>
                <w:b/>
                <w:bCs/>
              </w:rPr>
              <w:t>Etternavn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086C0" w14:textId="06BE98C2" w:rsidR="00B0373E" w:rsidRPr="005621B5" w:rsidRDefault="00B0373E" w:rsidP="00B0373E">
            <w:pPr>
              <w:rPr>
                <w:rFonts w:asciiTheme="minorHAnsi" w:hAnsiTheme="minorHAnsi" w:cstheme="minorHAnsi"/>
                <w:b/>
                <w:bCs/>
              </w:rPr>
            </w:pPr>
            <w:r w:rsidRPr="005621B5">
              <w:rPr>
                <w:rFonts w:asciiTheme="minorHAnsi" w:hAnsiTheme="minorHAnsi" w:cstheme="minorHAnsi"/>
                <w:b/>
                <w:bCs/>
              </w:rPr>
              <w:t>Arbeidsgiver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4B414" w14:textId="450F3A50" w:rsidR="00B0373E" w:rsidRPr="005621B5" w:rsidRDefault="00B0373E" w:rsidP="00B0373E">
            <w:pPr>
              <w:rPr>
                <w:rFonts w:asciiTheme="minorHAnsi" w:hAnsiTheme="minorHAnsi" w:cstheme="minorHAnsi"/>
                <w:b/>
                <w:bCs/>
              </w:rPr>
            </w:pPr>
            <w:r w:rsidRPr="005621B5">
              <w:rPr>
                <w:rFonts w:asciiTheme="minorHAnsi" w:hAnsiTheme="minorHAnsi" w:cstheme="minorHAnsi"/>
                <w:b/>
                <w:bCs/>
              </w:rPr>
              <w:t>Telefon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4AE3397" w14:textId="611127AD" w:rsidR="00B0373E" w:rsidRPr="005621B5" w:rsidRDefault="00B0373E" w:rsidP="00F4238A">
            <w:pPr>
              <w:rPr>
                <w:rFonts w:asciiTheme="minorHAnsi" w:hAnsiTheme="minorHAnsi" w:cstheme="minorHAnsi"/>
                <w:b/>
                <w:bCs/>
              </w:rPr>
            </w:pPr>
            <w:r w:rsidRPr="005621B5">
              <w:rPr>
                <w:rFonts w:asciiTheme="minorHAnsi" w:hAnsiTheme="minorHAnsi" w:cstheme="minorHAnsi"/>
                <w:b/>
                <w:bCs/>
              </w:rPr>
              <w:t>Signatur som er benyttet ved kvittering for utført kontrollaktivitet</w:t>
            </w:r>
          </w:p>
        </w:tc>
      </w:tr>
      <w:tr w:rsidR="00B0373E" w:rsidRPr="005621B5" w14:paraId="4E35D678" w14:textId="77777777" w:rsidTr="00B0373E">
        <w:trPr>
          <w:trHeight w:val="510"/>
        </w:trPr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F6B5F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130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AEE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F907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9FD43" w14:textId="6ABD44E5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0017914A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19F5A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66F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6A5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A4A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6BC02" w14:textId="45467AB4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3497F0FC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D8153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24E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134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29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543D3" w14:textId="52A36CFC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07BC1694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4CCC9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1AD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77C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CFE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114EA" w14:textId="20B5502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7AF1285D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ACD68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DF9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893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475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377A0" w14:textId="6C239848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7B1D1D28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65F90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0D1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308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7EB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A8355" w14:textId="1235D18D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1306F64E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47A19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09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340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E58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82742" w14:textId="736656F6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44B005A7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3D453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A4B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42F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A7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BE6BF" w14:textId="364FDCED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6CA9C0AA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5B07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BB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B7A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F8B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0E04C" w14:textId="67C46CF4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51F2E80B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56263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63D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01E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F4C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51F69" w14:textId="641F5EB5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3EA74247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CD339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AC1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16D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BA8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3B158" w14:textId="4E9A5C68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5445BA47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6784F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25C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E17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451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8F397" w14:textId="007858C3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759F1F0E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80824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874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001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8FA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2C57D" w14:textId="11D0C91A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2FCF5189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7435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FC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733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A0B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5392C" w14:textId="00C23556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62A67208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41134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7E8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E66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2CC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69748" w14:textId="4247E71E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19FC7423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184AF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700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B81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94B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90B1E" w14:textId="7EC74156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  <w:tr w:rsidR="00B0373E" w:rsidRPr="005621B5" w14:paraId="66EF4FE7" w14:textId="77777777" w:rsidTr="00B0373E">
        <w:trPr>
          <w:trHeight w:val="51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5479EF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D6CD84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973F5B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D57FE9" w14:textId="77777777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66704F" w14:textId="6C2E2F32" w:rsidR="00B0373E" w:rsidRPr="005621B5" w:rsidRDefault="00B0373E" w:rsidP="00AC1DBD">
            <w:pPr>
              <w:rPr>
                <w:rFonts w:asciiTheme="minorHAnsi" w:hAnsiTheme="minorHAnsi" w:cstheme="minorHAnsi"/>
              </w:rPr>
            </w:pPr>
          </w:p>
        </w:tc>
      </w:tr>
    </w:tbl>
    <w:p w14:paraId="05D93C85" w14:textId="77777777" w:rsidR="00AC1DBD" w:rsidRPr="005621B5" w:rsidRDefault="00AC1DBD" w:rsidP="00AC1DBD">
      <w:pPr>
        <w:rPr>
          <w:rFonts w:asciiTheme="minorHAnsi" w:hAnsiTheme="minorHAnsi" w:cstheme="minorHAnsi"/>
        </w:rPr>
      </w:pPr>
    </w:p>
    <w:p w14:paraId="6E5B7517" w14:textId="77777777" w:rsidR="00587DFF" w:rsidRPr="005621B5" w:rsidRDefault="00587DFF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Merknad:</w:t>
      </w:r>
    </w:p>
    <w:p w14:paraId="79F3677F" w14:textId="13712DD1" w:rsidR="00F4238A" w:rsidRPr="005621B5" w:rsidRDefault="00F4238A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9D66149" w14:textId="77777777" w:rsidR="00F4238A" w:rsidRPr="005621B5" w:rsidRDefault="00F4238A" w:rsidP="00F4238A">
      <w:pPr>
        <w:pStyle w:val="Overskrift2"/>
        <w:rPr>
          <w:rFonts w:asciiTheme="minorHAnsi" w:hAnsiTheme="minorHAnsi" w:cstheme="minorHAnsi"/>
        </w:rPr>
      </w:pPr>
      <w:bookmarkStart w:id="4" w:name="_Toc181616804"/>
      <w:r w:rsidRPr="005621B5">
        <w:rPr>
          <w:rFonts w:asciiTheme="minorHAnsi" w:hAnsiTheme="minorHAnsi" w:cstheme="minorHAnsi"/>
        </w:rPr>
        <w:lastRenderedPageBreak/>
        <w:t>Inndeling og kontrollansvar</w:t>
      </w:r>
      <w:bookmarkEnd w:id="4"/>
    </w:p>
    <w:p w14:paraId="005EE199" w14:textId="77777777" w:rsidR="00F4238A" w:rsidRPr="005621B5" w:rsidRDefault="00F4238A" w:rsidP="00F4238A">
      <w:pPr>
        <w:rPr>
          <w:rFonts w:asciiTheme="minorHAnsi" w:hAnsiTheme="minorHAnsi" w:cstheme="minorHAnsi"/>
        </w:rPr>
      </w:pPr>
    </w:p>
    <w:p w14:paraId="53016746" w14:textId="77777777" w:rsidR="00F4238A" w:rsidRPr="005621B5" w:rsidRDefault="00F4238A" w:rsidP="00F4238A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I tabellen er det angitt minimumskompetanse for å utøve denne aktiviteten.</w:t>
      </w:r>
      <w:r w:rsidRPr="005621B5">
        <w:rPr>
          <w:rFonts w:asciiTheme="minorHAnsi" w:hAnsiTheme="minorHAnsi" w:cstheme="minorHAnsi"/>
        </w:rPr>
        <w:br/>
        <w:t>Kontrollen skal utføres slik:</w:t>
      </w:r>
    </w:p>
    <w:p w14:paraId="77E3C736" w14:textId="6B035699" w:rsidR="00AC1DBD" w:rsidRPr="005621B5" w:rsidRDefault="00AC1DBD" w:rsidP="00AC1DBD">
      <w:pPr>
        <w:rPr>
          <w:rFonts w:asciiTheme="minorHAnsi" w:hAnsiTheme="minorHAnsi" w:cstheme="minorHAnsi"/>
        </w:rPr>
      </w:pPr>
    </w:p>
    <w:p w14:paraId="7A1E136E" w14:textId="77777777" w:rsidR="00DC0599" w:rsidRPr="005621B5" w:rsidRDefault="00DC0599" w:rsidP="00AC1DBD">
      <w:pPr>
        <w:rPr>
          <w:rFonts w:asciiTheme="minorHAnsi" w:hAnsiTheme="minorHAnsi" w:cstheme="minorHAnsi"/>
        </w:rPr>
      </w:pPr>
    </w:p>
    <w:tbl>
      <w:tblPr>
        <w:tblW w:w="92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40"/>
        <w:gridCol w:w="44"/>
        <w:gridCol w:w="2551"/>
        <w:gridCol w:w="16"/>
        <w:gridCol w:w="2865"/>
      </w:tblGrid>
      <w:tr w:rsidR="00D149C2" w:rsidRPr="005621B5" w14:paraId="61A87F4B" w14:textId="77777777" w:rsidTr="00CB7D72">
        <w:trPr>
          <w:trHeight w:val="300"/>
        </w:trPr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B59BED9" w14:textId="77777777" w:rsidR="00D149C2" w:rsidRPr="005621B5" w:rsidRDefault="00D149C2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1348999" w14:textId="48E125A3" w:rsidR="00D149C2" w:rsidRPr="005621B5" w:rsidRDefault="00BE253B" w:rsidP="00BE25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Kontrolltiltak</w:t>
            </w:r>
          </w:p>
        </w:tc>
        <w:tc>
          <w:tcPr>
            <w:tcW w:w="261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78F9A83" w14:textId="45068A8B" w:rsidR="00D149C2" w:rsidRPr="005621B5" w:rsidRDefault="00BE253B" w:rsidP="00BE25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Kontrollansvar</w:t>
            </w:r>
          </w:p>
        </w:tc>
        <w:tc>
          <w:tcPr>
            <w:tcW w:w="2865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CFB5995" w14:textId="78B2DB49" w:rsidR="00D149C2" w:rsidRPr="005621B5" w:rsidRDefault="00BE253B" w:rsidP="00BE25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Godkjennes av</w:t>
            </w:r>
          </w:p>
        </w:tc>
      </w:tr>
      <w:tr w:rsidR="00BE253B" w:rsidRPr="005621B5" w14:paraId="2434D5FD" w14:textId="77777777" w:rsidTr="00CB7D72">
        <w:trPr>
          <w:trHeight w:val="300"/>
        </w:trPr>
        <w:tc>
          <w:tcPr>
            <w:tcW w:w="9290" w:type="dxa"/>
            <w:gridSpan w:val="6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4DC1F084" w14:textId="2E1B3BFD" w:rsidR="00BE253B" w:rsidRPr="005621B5" w:rsidRDefault="0086391D" w:rsidP="001E1361">
            <w:pPr>
              <w:ind w:left="226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BE253B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BE253B" w:rsidRPr="005621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E253B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Installasjonskontroll</w:t>
            </w:r>
          </w:p>
        </w:tc>
      </w:tr>
      <w:tr w:rsidR="009976EE" w:rsidRPr="005621B5" w14:paraId="1F962F28" w14:textId="77777777" w:rsidTr="00CB7D72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4404E" w14:textId="4EF3FA4C" w:rsidR="009976EE" w:rsidRPr="005621B5" w:rsidRDefault="00340C71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9976E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876AD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 av dokumentasjon</w:t>
            </w:r>
          </w:p>
        </w:tc>
        <w:tc>
          <w:tcPr>
            <w:tcW w:w="2611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18D9F25" w14:textId="77777777" w:rsidR="009976EE" w:rsidRPr="005621B5" w:rsidRDefault="009976EE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Sikkerhetskontrollør signal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11F0F2F" w14:textId="5977377C" w:rsidR="009976EE" w:rsidRPr="005621B5" w:rsidRDefault="005D1A52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Funksjonskontrollør signal</w:t>
            </w:r>
          </w:p>
        </w:tc>
      </w:tr>
      <w:tr w:rsidR="009976EE" w:rsidRPr="005621B5" w14:paraId="3C80B551" w14:textId="77777777" w:rsidTr="00CB7D72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BC408" w14:textId="3143679F" w:rsidR="009976EE" w:rsidRPr="005621B5" w:rsidRDefault="00340C71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9976E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8910D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Komponentkontroll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53218028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473E4F9B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976EE" w:rsidRPr="005621B5" w14:paraId="07AB9612" w14:textId="77777777" w:rsidTr="00CB7D72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8AD42" w14:textId="2F729348" w:rsidR="009976EE" w:rsidRPr="005621B5" w:rsidRDefault="00340C71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9976E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.3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63F15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Ledningskontroll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33CEF4E7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25960787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976EE" w:rsidRPr="005621B5" w14:paraId="0A48F116" w14:textId="77777777" w:rsidTr="00CB7D72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8E3B7" w14:textId="75F579B9" w:rsidR="009976EE" w:rsidRPr="005621B5" w:rsidRDefault="00340C71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9976E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.4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8E074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Isolasjonskontroll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29B78EDE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1F0B47E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976EE" w:rsidRPr="005621B5" w14:paraId="7059440B" w14:textId="77777777" w:rsidTr="00CB7D72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558C06" w14:textId="22692F96" w:rsidR="009976EE" w:rsidRPr="005621B5" w:rsidRDefault="00340C71" w:rsidP="00D71E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9976E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3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8081013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Spenningskontroll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85D63E9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1CEA9EB" w14:textId="77777777" w:rsidR="009976EE" w:rsidRPr="005621B5" w:rsidRDefault="009976EE" w:rsidP="00D71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6084" w:rsidRPr="005621B5" w14:paraId="15F8B05D" w14:textId="77777777" w:rsidTr="00CB7D72">
        <w:trPr>
          <w:trHeight w:val="300"/>
        </w:trPr>
        <w:tc>
          <w:tcPr>
            <w:tcW w:w="9290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E31C253" w14:textId="71542932" w:rsidR="00A46084" w:rsidRPr="005621B5" w:rsidRDefault="00340C71" w:rsidP="001E1361">
            <w:pPr>
              <w:ind w:left="226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A46084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A46084" w:rsidRPr="005621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6084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Funksjonskontroll</w:t>
            </w:r>
          </w:p>
        </w:tc>
      </w:tr>
      <w:tr w:rsidR="007016C6" w:rsidRPr="005621B5" w14:paraId="13E3D2FC" w14:textId="77777777" w:rsidTr="00946AF6">
        <w:trPr>
          <w:trHeight w:val="9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1005B" w14:textId="3085BFBA" w:rsidR="007016C6" w:rsidRPr="005621B5" w:rsidRDefault="00340C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016C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A2893" w14:textId="77777777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 av dokumentasjon og godkjenning av installasjonskontroll</w:t>
            </w:r>
          </w:p>
        </w:tc>
        <w:tc>
          <w:tcPr>
            <w:tcW w:w="2611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03334DF" w14:textId="0A973224" w:rsidR="007016C6" w:rsidRPr="005621B5" w:rsidRDefault="005D1A5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Funksjonskontrollør signal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7FFB98" w14:textId="2426DA8B" w:rsidR="007016C6" w:rsidRPr="005621B5" w:rsidRDefault="007016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(F</w:t>
            </w:r>
            <w:r w:rsidR="005D1A5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unksjonskontrollør signal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dersom ikke S-kontroll)</w:t>
            </w:r>
          </w:p>
        </w:tc>
      </w:tr>
      <w:tr w:rsidR="007016C6" w:rsidRPr="005621B5" w14:paraId="3D0B67D0" w14:textId="77777777" w:rsidTr="00CB7D72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1CA77" w14:textId="5AE56B04" w:rsidR="007016C6" w:rsidRPr="005621B5" w:rsidRDefault="00340C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016C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8A6D0" w14:textId="3328386D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Innvendig</w:t>
            </w:r>
            <w:r w:rsidR="0010041D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funksjonskontroll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73242A57" w14:textId="77777777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4D792EF6" w14:textId="77777777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16C6" w:rsidRPr="005621B5" w14:paraId="48AB0794" w14:textId="77777777" w:rsidTr="00946AF6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9A653C" w14:textId="02C226B0" w:rsidR="007016C6" w:rsidRPr="005621B5" w:rsidRDefault="00340C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016C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.3</w:t>
            </w:r>
          </w:p>
        </w:tc>
        <w:tc>
          <w:tcPr>
            <w:tcW w:w="3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5F0371D" w14:textId="18CD2AA5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Utvendig</w:t>
            </w:r>
            <w:r w:rsidR="0010041D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funksjonskontroll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B7F1745" w14:textId="77777777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5AC93B4" w14:textId="77777777" w:rsidR="007016C6" w:rsidRPr="005621B5" w:rsidRDefault="007016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03EA" w:rsidRPr="005621B5" w14:paraId="589F3F93" w14:textId="77777777" w:rsidTr="00CB7D72">
        <w:trPr>
          <w:trHeight w:val="300"/>
        </w:trPr>
        <w:tc>
          <w:tcPr>
            <w:tcW w:w="9290" w:type="dxa"/>
            <w:gridSpan w:val="6"/>
            <w:shd w:val="pct20" w:color="auto" w:fill="auto"/>
            <w:vAlign w:val="center"/>
          </w:tcPr>
          <w:p w14:paraId="37EB4ABE" w14:textId="73918A8A" w:rsidR="00B003EA" w:rsidRPr="005621B5" w:rsidRDefault="00340C71" w:rsidP="001E1361">
            <w:pPr>
              <w:ind w:left="226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B003EA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B003EA" w:rsidRPr="005621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Slutt</w:t>
            </w:r>
            <w:r w:rsidR="00B003EA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kontroll</w:t>
            </w:r>
          </w:p>
        </w:tc>
      </w:tr>
      <w:tr w:rsidR="00D97F33" w:rsidRPr="005621B5" w14:paraId="4A37DD4E" w14:textId="77777777" w:rsidTr="00946AF6">
        <w:trPr>
          <w:trHeight w:val="624"/>
        </w:trPr>
        <w:tc>
          <w:tcPr>
            <w:tcW w:w="674" w:type="dxa"/>
            <w:shd w:val="clear" w:color="auto" w:fill="auto"/>
            <w:vAlign w:val="center"/>
            <w:hideMark/>
          </w:tcPr>
          <w:p w14:paraId="78E6FBD4" w14:textId="1EB59BA9" w:rsidR="00D97F33" w:rsidRPr="005621B5" w:rsidRDefault="00340C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D97F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  <w:hideMark/>
          </w:tcPr>
          <w:p w14:paraId="5A746C54" w14:textId="77777777" w:rsidR="00D97F33" w:rsidRPr="005621B5" w:rsidRDefault="00D97F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 av dokumentasjon og godkjenning av funksjonskontroll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F6CA6E3" w14:textId="77777777" w:rsidR="00D97F33" w:rsidRPr="005621B5" w:rsidRDefault="00D97F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  <w:hideMark/>
          </w:tcPr>
          <w:p w14:paraId="464B1A2C" w14:textId="77777777" w:rsidR="00D97F33" w:rsidRPr="005621B5" w:rsidRDefault="00D97F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</w:p>
        </w:tc>
      </w:tr>
      <w:tr w:rsidR="00D97F33" w:rsidRPr="005621B5" w14:paraId="6F3EB42C" w14:textId="77777777" w:rsidTr="00946AF6">
        <w:trPr>
          <w:trHeight w:val="340"/>
        </w:trPr>
        <w:tc>
          <w:tcPr>
            <w:tcW w:w="674" w:type="dxa"/>
            <w:shd w:val="clear" w:color="auto" w:fill="auto"/>
            <w:vAlign w:val="center"/>
            <w:hideMark/>
          </w:tcPr>
          <w:p w14:paraId="5C31D293" w14:textId="1CD57F0B" w:rsidR="00D97F33" w:rsidRPr="005621B5" w:rsidRDefault="00340C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D97F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  <w:hideMark/>
          </w:tcPr>
          <w:p w14:paraId="7F3B4514" w14:textId="77777777" w:rsidR="00D97F33" w:rsidRPr="005621B5" w:rsidRDefault="00D97F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 av forrigling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FD601EF" w14:textId="77777777" w:rsidR="00D97F33" w:rsidRPr="005621B5" w:rsidRDefault="00D97F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  <w:hideMark/>
          </w:tcPr>
          <w:p w14:paraId="7014F66D" w14:textId="77777777" w:rsidR="00D97F33" w:rsidRPr="005621B5" w:rsidRDefault="00D97F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</w:p>
        </w:tc>
      </w:tr>
      <w:tr w:rsidR="00D97F33" w:rsidRPr="005621B5" w14:paraId="0BE6B73E" w14:textId="77777777" w:rsidTr="00946AF6">
        <w:trPr>
          <w:trHeight w:val="624"/>
        </w:trPr>
        <w:tc>
          <w:tcPr>
            <w:tcW w:w="6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1678312" w14:textId="089B0930" w:rsidR="00D97F33" w:rsidRPr="005621B5" w:rsidRDefault="00340C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D97F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B7D7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65FDA1D" w14:textId="77777777" w:rsidR="00D97F33" w:rsidRPr="005621B5" w:rsidRDefault="00D97F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Nødvendig kontroll av korrekt funksjon ved kjøring av tog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63F81AC" w14:textId="77777777" w:rsidR="00D97F33" w:rsidRPr="005621B5" w:rsidRDefault="00D97F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D5E7621" w14:textId="77777777" w:rsidR="00D97F33" w:rsidRPr="005621B5" w:rsidRDefault="00D97F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Sluttkontrollør signal S</w:t>
            </w:r>
          </w:p>
        </w:tc>
      </w:tr>
    </w:tbl>
    <w:p w14:paraId="06C1076B" w14:textId="59C34D42" w:rsidR="00453F3A" w:rsidRPr="005621B5" w:rsidRDefault="00453F3A" w:rsidP="00AC1DBD">
      <w:pPr>
        <w:rPr>
          <w:rFonts w:asciiTheme="minorHAnsi" w:hAnsiTheme="minorHAnsi" w:cstheme="minorHAnsi"/>
        </w:rPr>
      </w:pPr>
    </w:p>
    <w:p w14:paraId="584DF204" w14:textId="77777777" w:rsidR="00453F3A" w:rsidRPr="005621B5" w:rsidRDefault="00453F3A" w:rsidP="00AC1DBD">
      <w:pPr>
        <w:rPr>
          <w:rFonts w:asciiTheme="minorHAnsi" w:hAnsiTheme="minorHAnsi" w:cstheme="minorHAnsi"/>
        </w:rPr>
      </w:pPr>
    </w:p>
    <w:p w14:paraId="54190D48" w14:textId="5046A48A" w:rsidR="00BC6C90" w:rsidRPr="005621B5" w:rsidRDefault="00FE4B9C" w:rsidP="00BC6C90">
      <w:pPr>
        <w:pStyle w:val="Overskrift1"/>
        <w:rPr>
          <w:rFonts w:asciiTheme="minorHAnsi" w:hAnsiTheme="minorHAnsi" w:cstheme="minorHAnsi"/>
        </w:rPr>
      </w:pPr>
      <w:bookmarkStart w:id="5" w:name="_Toc181616805"/>
      <w:r w:rsidRPr="005621B5">
        <w:rPr>
          <w:rFonts w:asciiTheme="minorHAnsi" w:hAnsiTheme="minorHAnsi" w:cstheme="minorHAnsi"/>
        </w:rPr>
        <w:lastRenderedPageBreak/>
        <w:t>Installasjonskontroll</w:t>
      </w:r>
      <w:bookmarkEnd w:id="5"/>
    </w:p>
    <w:p w14:paraId="601F5ECB" w14:textId="77777777" w:rsidR="00BC6C90" w:rsidRPr="005621B5" w:rsidRDefault="00BC6C90" w:rsidP="00BC6C90">
      <w:pPr>
        <w:rPr>
          <w:rFonts w:asciiTheme="minorHAnsi" w:hAnsiTheme="minorHAnsi" w:cstheme="minorHAnsi"/>
        </w:rPr>
      </w:pPr>
    </w:p>
    <w:p w14:paraId="37894C9C" w14:textId="73A4921C" w:rsidR="00111BE4" w:rsidRPr="005621B5" w:rsidRDefault="00111BE4" w:rsidP="00B01B9D">
      <w:pPr>
        <w:pStyle w:val="Overskrift2"/>
        <w:rPr>
          <w:rFonts w:asciiTheme="minorHAnsi" w:hAnsiTheme="minorHAnsi" w:cstheme="minorHAnsi"/>
        </w:rPr>
      </w:pPr>
      <w:bookmarkStart w:id="6" w:name="_Toc181616806"/>
      <w:r w:rsidRPr="005621B5">
        <w:rPr>
          <w:rFonts w:asciiTheme="minorHAnsi" w:hAnsiTheme="minorHAnsi" w:cstheme="minorHAnsi"/>
        </w:rPr>
        <w:t>Kontroll av dokumentasjon</w:t>
      </w:r>
      <w:bookmarkEnd w:id="6"/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699"/>
        <w:gridCol w:w="824"/>
        <w:gridCol w:w="911"/>
        <w:gridCol w:w="911"/>
        <w:gridCol w:w="876"/>
        <w:gridCol w:w="956"/>
        <w:gridCol w:w="964"/>
        <w:gridCol w:w="817"/>
        <w:gridCol w:w="2160"/>
      </w:tblGrid>
      <w:tr w:rsidR="002C1B32" w:rsidRPr="005621B5" w14:paraId="694F33D0" w14:textId="77777777" w:rsidTr="003B4DB1">
        <w:trPr>
          <w:trHeight w:hRule="exact" w:val="335"/>
          <w:tblHeader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noWrap/>
            <w:hideMark/>
          </w:tcPr>
          <w:p w14:paraId="65A487C5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noWrap/>
            <w:hideMark/>
          </w:tcPr>
          <w:p w14:paraId="73F970EC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noWrap/>
            <w:hideMark/>
          </w:tcPr>
          <w:p w14:paraId="436DFE34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noWrap/>
            <w:hideMark/>
          </w:tcPr>
          <w:p w14:paraId="6DBDDD17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noWrap/>
            <w:hideMark/>
          </w:tcPr>
          <w:p w14:paraId="27D7B125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noWrap/>
            <w:hideMark/>
          </w:tcPr>
          <w:p w14:paraId="18B3A09A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noWrap/>
            <w:hideMark/>
          </w:tcPr>
          <w:p w14:paraId="3E24E459" w14:textId="77777777" w:rsidR="00523B3D" w:rsidRPr="005621B5" w:rsidRDefault="00523B3D" w:rsidP="00D94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  <w:hideMark/>
          </w:tcPr>
          <w:p w14:paraId="28591136" w14:textId="2AA2FE9C" w:rsidR="00523B3D" w:rsidRPr="005621B5" w:rsidRDefault="00523B3D" w:rsidP="00D94AF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1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Avviks</w:t>
            </w:r>
            <w:r w:rsidR="004C662B" w:rsidRPr="005621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D94AFE" w:rsidRPr="005621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  <w:hideMark/>
          </w:tcPr>
          <w:p w14:paraId="7BF60726" w14:textId="77777777" w:rsidR="00523B3D" w:rsidRPr="005621B5" w:rsidRDefault="00523B3D" w:rsidP="00D94AF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1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287D4866" w14:textId="77777777" w:rsidR="00523B3D" w:rsidRPr="005621B5" w:rsidRDefault="00523B3D" w:rsidP="002C1B32">
            <w:pPr>
              <w:ind w:right="-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1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</w:t>
            </w:r>
          </w:p>
        </w:tc>
      </w:tr>
      <w:tr w:rsidR="002C1B32" w:rsidRPr="005621B5" w14:paraId="316D390A" w14:textId="77777777" w:rsidTr="003B4DB1">
        <w:trPr>
          <w:trHeight w:val="1464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ACB3" w14:textId="77777777" w:rsidR="00523B3D" w:rsidRPr="005621B5" w:rsidRDefault="00523B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D5D4" w14:textId="7CC38529" w:rsidR="00523B3D" w:rsidRPr="00724F41" w:rsidRDefault="00523B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det er opprettet avvikslogg </w:t>
            </w:r>
            <w:r w:rsidR="002C1B32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843D28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843D28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02591). 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Denne skal være tilgjengelig under alle etterfølgende kontroller.</w:t>
            </w:r>
            <w:r w:rsidR="00227619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3C85055A" w14:textId="03B44892" w:rsidR="00820925" w:rsidRPr="00724F41" w:rsidRDefault="009D0719" w:rsidP="00942788">
            <w:pPr>
              <w:tabs>
                <w:tab w:val="left" w:pos="46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</w:t>
            </w:r>
            <w:r w:rsidR="006551A4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nr.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på avvikslogg:</w:t>
            </w:r>
            <w:r w:rsidR="00E1583A" w:rsidRPr="00724F41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="00942788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1B9F" w14:textId="10395D12" w:rsidR="00523B3D" w:rsidRPr="005621B5" w:rsidRDefault="00942788" w:rsidP="002C1B32">
            <w:pPr>
              <w:ind w:right="-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7901" w14:textId="77777777" w:rsidR="00523B3D" w:rsidRPr="005621B5" w:rsidRDefault="00523B3D" w:rsidP="00D94AFE">
            <w:pPr>
              <w:ind w:right="3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1F7D4" w14:textId="77777777" w:rsidR="00523B3D" w:rsidRPr="005621B5" w:rsidRDefault="00523B3D" w:rsidP="002C1B32">
            <w:pPr>
              <w:ind w:right="-5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B4EAE" w:rsidRPr="005621B5" w14:paraId="387C7578" w14:textId="77777777" w:rsidTr="003B4DB1">
        <w:trPr>
          <w:trHeight w:val="907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B1151" w14:textId="55271F20" w:rsidR="002B3F21" w:rsidRPr="005621B5" w:rsidRDefault="002B3F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446F6" w14:textId="6ECEED02" w:rsidR="002B3F21" w:rsidRPr="00724F41" w:rsidRDefault="006604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</w:t>
            </w:r>
            <w:r w:rsidR="00566FE2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9A5978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ontrollert at siste r</w:t>
            </w:r>
            <w:r w:rsidR="002B3F21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evisjonsnummer på GFB-godkjent tegningsliste </w:t>
            </w:r>
            <w:r w:rsidR="009A5978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 ført</w:t>
            </w:r>
            <w:r w:rsidR="002B3F21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 på alle aktuelle punkter før installasjonskontroll starter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32D9" w14:textId="77777777" w:rsidR="002B3F21" w:rsidRPr="005621B5" w:rsidRDefault="002B3F21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25C63" w14:textId="77777777" w:rsidR="002B3F21" w:rsidRPr="005621B5" w:rsidRDefault="002B3F21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F2C97" w14:textId="77777777" w:rsidR="002B3F21" w:rsidRPr="005621B5" w:rsidRDefault="002B3F21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C1B32" w:rsidRPr="005621B5" w14:paraId="75C8FAFA" w14:textId="77777777" w:rsidTr="003B4DB1">
        <w:trPr>
          <w:trHeight w:val="1109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F0E0" w14:textId="248C2CDD" w:rsidR="00523B3D" w:rsidRPr="005621B5" w:rsidRDefault="007371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9CB7" w14:textId="2D4FF01C" w:rsidR="00523B3D" w:rsidRPr="00724F41" w:rsidRDefault="00523B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de tegninger det er prosjektert endring på er samme versjon som anleggstegningene.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DE10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Funksjons/slut</w:t>
            </w:r>
            <w:r w:rsidRPr="00724F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tkontroll skal ikke startes dersom det er uoverensstemmelse mellom versjoner.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DC10" w14:textId="77777777" w:rsidR="00523B3D" w:rsidRPr="005621B5" w:rsidRDefault="00523B3D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4BDF" w14:textId="77777777" w:rsidR="00523B3D" w:rsidRPr="005621B5" w:rsidRDefault="00523B3D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87FBB" w14:textId="77777777" w:rsidR="00523B3D" w:rsidRPr="005621B5" w:rsidRDefault="00523B3D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C1B32" w:rsidRPr="005621B5" w14:paraId="6BEDD53A" w14:textId="77777777" w:rsidTr="003B4DB1">
        <w:trPr>
          <w:trHeight w:val="2241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494E" w14:textId="30A1E284" w:rsidR="0088410E" w:rsidRPr="005621B5" w:rsidRDefault="007371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FA46" w14:textId="301B95D6" w:rsidR="0088410E" w:rsidRPr="00724F41" w:rsidRDefault="008841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endringer i </w:t>
            </w:r>
            <w:r w:rsidR="007011E2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anleggets dokumentasjon 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overført til kontrolltegninger og vurdert at dette ikke er funksjons-/forriglingsendring. </w:t>
            </w:r>
            <w:r w:rsidR="00090CE9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Avvik føres inn i avvikslogg, men kvitteres ikke (skal vurderes av andre).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DE10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Funksjons/slut</w:t>
            </w:r>
            <w:r w:rsidR="00DE103A" w:rsidRPr="00724F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tkontroll </w:t>
            </w:r>
            <w:r w:rsidRPr="00724F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skal ikke startes dersom det finnes funksjons-/forriglingsendring som påvirker prosjektert løsning.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0719" w14:textId="77777777" w:rsidR="0088410E" w:rsidRPr="005621B5" w:rsidRDefault="0088410E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48B6" w14:textId="77777777" w:rsidR="0088410E" w:rsidRPr="005621B5" w:rsidRDefault="0088410E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7470F" w14:textId="77777777" w:rsidR="0088410E" w:rsidRPr="005621B5" w:rsidRDefault="0088410E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C1B32" w:rsidRPr="005621B5" w14:paraId="75526BCB" w14:textId="77777777" w:rsidTr="003B4DB1">
        <w:trPr>
          <w:trHeight w:val="1124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F68D" w14:textId="7F626092" w:rsidR="0088410E" w:rsidRPr="005621B5" w:rsidRDefault="007371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4906" w14:textId="72165633" w:rsidR="0088410E" w:rsidRPr="00724F41" w:rsidRDefault="004D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endringer som er tilkommet under monteringen (montasjemappe) er overført til kontrolltegninger og</w:t>
            </w:r>
            <w:r w:rsidR="00B90365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det er kontrollert at 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rubrikkene «montert» er underskrevet av ansvarlig montør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6829" w14:textId="77777777" w:rsidR="0088410E" w:rsidRPr="005621B5" w:rsidRDefault="0088410E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C5D5" w14:textId="77777777" w:rsidR="0088410E" w:rsidRPr="005621B5" w:rsidRDefault="0088410E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C6D86" w14:textId="77777777" w:rsidR="0088410E" w:rsidRPr="005621B5" w:rsidRDefault="0088410E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C1B32" w:rsidRPr="005621B5" w14:paraId="3265EB4A" w14:textId="77777777" w:rsidTr="003B4DB1">
        <w:trPr>
          <w:trHeight w:val="907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3AD6" w14:textId="79FFC3F2" w:rsidR="0088410E" w:rsidRPr="005621B5" w:rsidRDefault="0073718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419C1" w14:textId="74015952" w:rsidR="0088410E" w:rsidRPr="00724F41" w:rsidRDefault="00915D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aktuelle DSI-releer er kontrollmålt med hensyn på treghet og klebing, og at dette er dokumentert i måleskjema for DSI-rele.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DE40" w14:textId="77777777" w:rsidR="0088410E" w:rsidRPr="005621B5" w:rsidRDefault="0088410E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0EA0" w14:textId="77777777" w:rsidR="0088410E" w:rsidRPr="005621B5" w:rsidRDefault="0088410E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8CDA4" w14:textId="77777777" w:rsidR="0088410E" w:rsidRPr="005621B5" w:rsidRDefault="0088410E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B4EAE" w:rsidRPr="005621B5" w14:paraId="046D5EB8" w14:textId="77777777" w:rsidTr="003B4DB1">
        <w:trPr>
          <w:trHeight w:val="624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27D85" w14:textId="54A4B12B" w:rsidR="00607ACC" w:rsidRPr="005621B5" w:rsidDel="00737187" w:rsidRDefault="00880B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618E0" w14:textId="24501F67" w:rsidR="00607ACC" w:rsidRPr="00724F41" w:rsidRDefault="00154F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sikringsoversikt</w:t>
            </w:r>
            <w:r w:rsidR="00602F29"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betjeningsinstruks</w:t>
            </w:r>
            <w:r w:rsidRPr="0072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er ajourført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5471B" w14:textId="77777777" w:rsidR="00607ACC" w:rsidRPr="005621B5" w:rsidRDefault="00607ACC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5A8DB" w14:textId="77777777" w:rsidR="00607ACC" w:rsidRPr="005621B5" w:rsidRDefault="00607ACC" w:rsidP="005B3881">
            <w:pPr>
              <w:ind w:righ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BAF6D" w14:textId="77777777" w:rsidR="00607ACC" w:rsidRPr="005621B5" w:rsidRDefault="00607ACC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24F41" w:rsidRPr="005621B5" w14:paraId="08218D4C" w14:textId="77777777" w:rsidTr="003B4DB1">
        <w:trPr>
          <w:trHeight w:val="547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65B0" w14:textId="18558796" w:rsidR="00724F41" w:rsidRPr="005621B5" w:rsidRDefault="008A013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51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D98B" w14:textId="2F9D2CC1" w:rsidR="00724F41" w:rsidRPr="005621B5" w:rsidRDefault="00C217C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8A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</w:t>
            </w:r>
            <w:r w:rsidR="009853B2" w:rsidRPr="008A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veiskringsanlegget er justert i henhold til justeringsforskriften i teknisk regelverk</w:t>
            </w:r>
            <w:r w:rsidR="006003BA" w:rsidRPr="008A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måleverdier er innenfor toleranser og at sjekklister</w:t>
            </w:r>
            <w:r w:rsidR="002274F9" w:rsidRPr="008A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/måleskjema</w:t>
            </w:r>
            <w:r w:rsidR="006003BA" w:rsidRPr="008A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er utfylt og </w:t>
            </w:r>
            <w:r w:rsidR="002274F9" w:rsidRPr="008A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innlevert.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B83B6" w14:textId="77777777" w:rsidR="00724F41" w:rsidRPr="005621B5" w:rsidRDefault="00724F41" w:rsidP="00D94AFE">
            <w:pPr>
              <w:ind w:right="32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8AB45" w14:textId="77777777" w:rsidR="00724F41" w:rsidRPr="005621B5" w:rsidRDefault="00724F41" w:rsidP="005B3881">
            <w:pPr>
              <w:ind w:righ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F3ADA" w14:textId="77777777" w:rsidR="00724F41" w:rsidRPr="005621B5" w:rsidRDefault="00724F41" w:rsidP="002C1B32">
            <w:pPr>
              <w:ind w:right="-5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E847135" w14:textId="77777777" w:rsidR="00BC6C90" w:rsidRPr="005621B5" w:rsidRDefault="00BC6C90" w:rsidP="00BC6C90">
      <w:pPr>
        <w:rPr>
          <w:rFonts w:asciiTheme="minorHAnsi" w:hAnsiTheme="minorHAnsi" w:cstheme="minorHAnsi"/>
        </w:rPr>
      </w:pPr>
    </w:p>
    <w:p w14:paraId="29F7C177" w14:textId="77777777" w:rsidR="00BC6C90" w:rsidRPr="005621B5" w:rsidRDefault="00BC6C90" w:rsidP="00BC6C90">
      <w:pPr>
        <w:rPr>
          <w:rFonts w:asciiTheme="minorHAnsi" w:hAnsiTheme="minorHAnsi" w:cstheme="minorHAnsi"/>
        </w:rPr>
      </w:pPr>
    </w:p>
    <w:p w14:paraId="20C5C973" w14:textId="77777777" w:rsidR="00BC6C90" w:rsidRPr="005621B5" w:rsidRDefault="00BC6C90" w:rsidP="00BC6C90">
      <w:pPr>
        <w:rPr>
          <w:rFonts w:asciiTheme="minorHAnsi" w:hAnsiTheme="minorHAnsi" w:cstheme="minorHAnsi"/>
        </w:rPr>
      </w:pPr>
    </w:p>
    <w:p w14:paraId="5ECE04BC" w14:textId="76DE3A89" w:rsidR="00FD445C" w:rsidRPr="005621B5" w:rsidRDefault="00FD445C">
      <w:pPr>
        <w:rPr>
          <w:rFonts w:asciiTheme="minorHAnsi" w:hAnsiTheme="minorHAnsi" w:cstheme="minorHAnsi"/>
          <w:iCs/>
          <w:sz w:val="28"/>
          <w:szCs w:val="28"/>
        </w:rPr>
      </w:pPr>
      <w:r w:rsidRPr="005621B5">
        <w:rPr>
          <w:rFonts w:asciiTheme="minorHAnsi" w:hAnsiTheme="minorHAnsi" w:cstheme="minorHAnsi"/>
          <w:b/>
          <w:bCs/>
        </w:rPr>
        <w:br w:type="page"/>
      </w:r>
    </w:p>
    <w:p w14:paraId="74E1EA03" w14:textId="71BF192F" w:rsidR="00A31782" w:rsidRPr="00954E75" w:rsidRDefault="00A31782" w:rsidP="00B01B9D">
      <w:pPr>
        <w:pStyle w:val="Overskrift2"/>
        <w:rPr>
          <w:rFonts w:asciiTheme="minorHAnsi" w:hAnsiTheme="minorHAnsi" w:cstheme="minorHAnsi"/>
        </w:rPr>
      </w:pPr>
      <w:bookmarkStart w:id="7" w:name="_Toc156492340"/>
      <w:bookmarkStart w:id="8" w:name="_Toc156492341"/>
      <w:bookmarkStart w:id="9" w:name="_Toc156492342"/>
      <w:bookmarkStart w:id="10" w:name="_Toc156492343"/>
      <w:bookmarkStart w:id="11" w:name="_Toc156492344"/>
      <w:bookmarkStart w:id="12" w:name="_Toc181616807"/>
      <w:bookmarkEnd w:id="7"/>
      <w:bookmarkEnd w:id="8"/>
      <w:bookmarkEnd w:id="9"/>
      <w:bookmarkEnd w:id="10"/>
      <w:bookmarkEnd w:id="11"/>
      <w:r w:rsidRPr="00954E75">
        <w:rPr>
          <w:rFonts w:asciiTheme="minorHAnsi" w:hAnsiTheme="minorHAnsi" w:cstheme="minorHAnsi"/>
        </w:rPr>
        <w:lastRenderedPageBreak/>
        <w:t>Komponentkontroll</w:t>
      </w:r>
      <w:bookmarkEnd w:id="12"/>
    </w:p>
    <w:p w14:paraId="1E9606BB" w14:textId="77777777" w:rsidR="00CD3633" w:rsidRPr="005621B5" w:rsidRDefault="00CD3633" w:rsidP="0046745C">
      <w:pPr>
        <w:rPr>
          <w:rFonts w:asciiTheme="minorHAnsi" w:hAnsiTheme="minorHAnsi" w:cstheme="minorHAnsi"/>
        </w:rPr>
      </w:pPr>
    </w:p>
    <w:tbl>
      <w:tblPr>
        <w:tblW w:w="947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009"/>
        <w:gridCol w:w="1126"/>
        <w:gridCol w:w="846"/>
        <w:gridCol w:w="1985"/>
      </w:tblGrid>
      <w:tr w:rsidR="00AC275F" w:rsidRPr="005621B5" w14:paraId="7AA64F5F" w14:textId="77777777" w:rsidTr="003B4DB1">
        <w:trPr>
          <w:trHeight w:val="324"/>
        </w:trPr>
        <w:tc>
          <w:tcPr>
            <w:tcW w:w="5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D8CCA7C" w14:textId="77777777" w:rsidR="00AC275F" w:rsidRPr="005621B5" w:rsidRDefault="00AC275F" w:rsidP="00B439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D40F5AD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01DC6C9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15FFE2A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5B3881" w:rsidRPr="005621B5" w14:paraId="7D9DEBCE" w14:textId="77777777" w:rsidTr="00075C3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986BA6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B66AF9F" w14:textId="7F230648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Det er kontrollert at berørte releers tekniske data er i henhold til kontrolltegninger</w:t>
            </w:r>
            <w:r w:rsidR="00907F60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og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reletabeller</w:t>
            </w:r>
            <w:r w:rsidR="0040634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og anlegg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0D6C4B65" w14:textId="77777777" w:rsidR="00475DD6" w:rsidRPr="005621B5" w:rsidRDefault="00475DD6" w:rsidP="005B3881">
            <w:pPr>
              <w:ind w:left="-99" w:right="-111" w:hanging="14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9512FF" w14:textId="220F0D92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6880C" w14:textId="77777777" w:rsidR="00475DD6" w:rsidRPr="005621B5" w:rsidRDefault="00475DD6" w:rsidP="005B3881">
            <w:pPr>
              <w:ind w:left="-99" w:right="-102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38BA0BA5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6C2790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6367E2E" w14:textId="49BBB10C" w:rsidR="00475DD6" w:rsidRPr="00686E66" w:rsidRDefault="00D66DB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</w:t>
            </w:r>
            <w:r w:rsidR="003A597B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erørte </w:t>
            </w:r>
            <w:r w:rsidR="009F591A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rele</w:t>
            </w:r>
            <w:r w:rsidR="00475DD6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kontaktorer og tilleggs- blokker 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er kontrollert </w:t>
            </w:r>
            <w:r w:rsidR="00475DD6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mot gjeldende anleggsdokumentasjon der denne finnes.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73936D65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D8AEDA" w14:textId="36885B01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B8E872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327F63B3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5D958D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53F2F8C" w14:textId="58222521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Det er kontrollert at</w:t>
            </w:r>
            <w:r w:rsidR="003A597B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berørte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kretskort har riktig versjon og at kort med byglinger og/eller brytere er riktig innstilt i henhold til anleggsdokumentasjonen.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040FC1DD" w14:textId="77777777" w:rsidR="00475DD6" w:rsidRPr="005621B5" w:rsidRDefault="00475DD6" w:rsidP="0076380C">
            <w:pPr>
              <w:ind w:left="-99" w:right="-91" w:hanging="23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8CF102" w14:textId="2817FB59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06BCA2" w14:textId="77777777" w:rsidR="00475DD6" w:rsidRPr="005621B5" w:rsidRDefault="00475DD6" w:rsidP="003B4DB1">
            <w:pPr>
              <w:ind w:left="-99" w:right="-161" w:firstLine="174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74CF62FE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20A37E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B2CEDF7" w14:textId="4DB1ABF8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Det er kontrollert øvrige</w:t>
            </w:r>
            <w:r w:rsidR="003A597B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berørte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komponenter med henblikk på angitt delenummer og versjon.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35B20ABA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524DED" w14:textId="3B1251D6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843419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47DE1210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15A827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0E0C001" w14:textId="28472B1D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Det er kontrollert at </w:t>
            </w:r>
            <w:r w:rsidR="003A597B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berørte 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transformatorer og likerettere er innkoblet til korrekt spenningsområde.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932A60D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1929B3" w14:textId="48DA43AD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618953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086BC1AC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67D2A5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308CDD3" w14:textId="4D4DAFE1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Det er kontrollert påstemplet verdi for </w:t>
            </w:r>
            <w:r w:rsidR="003A597B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berørte 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tidsinnstillinger, kondensatorer og motstander.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03CCCEE1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293C32" w14:textId="786321E1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72C50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2B178D27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8F19756" w14:textId="77777777" w:rsidR="00475DD6" w:rsidRPr="00D20602" w:rsidRDefault="00475DD6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7478C64" w14:textId="77777777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Det er kontrollert at berørte komponenters mekaniske montasje og merking er tilfredsstillende.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6EE1C379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4EF6B" w14:textId="0E17B35F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31BC74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5B3881" w:rsidRPr="005621B5" w14:paraId="1C16463C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8E65B1" w14:textId="61BCF886" w:rsidR="00475DD6" w:rsidRPr="00D20602" w:rsidRDefault="003E17DF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EE00155" w14:textId="497B7DEE" w:rsidR="00475DD6" w:rsidRPr="00686E66" w:rsidRDefault="00475DD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Det er kontrollert at alle</w:t>
            </w:r>
            <w:r w:rsidR="003A597B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berørte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komponenter som benyttes (bygd eller anskaffet) er i henhold til kontrolltegning, kravspesifikasjon</w:t>
            </w:r>
            <w:r w:rsidR="00CD2975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CD2975"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krav i teknisk regelverk eller «proven-in-use»</w:t>
            </w:r>
            <w:r w:rsidRPr="00686E6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29FDF0A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3C4F36" w14:textId="3E48F617" w:rsidR="00475DD6" w:rsidRPr="005621B5" w:rsidRDefault="00475DD6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B79686" w14:textId="77777777" w:rsidR="00475DD6" w:rsidRPr="005621B5" w:rsidRDefault="00475DD6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  <w:r w:rsidRPr="005621B5">
              <w:rPr>
                <w:rFonts w:asciiTheme="minorHAnsi" w:hAnsiTheme="minorHAnsi" w:cstheme="minorHAnsi"/>
                <w:lang w:eastAsia="zh-CN"/>
              </w:rPr>
              <w:t> </w:t>
            </w:r>
          </w:p>
        </w:tc>
      </w:tr>
      <w:tr w:rsidR="0029599C" w:rsidRPr="005621B5" w14:paraId="34D73A62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B3D783" w14:textId="3FE781F7" w:rsidR="0029599C" w:rsidRPr="00D20602" w:rsidRDefault="0029599C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5F78C2" w14:textId="74EBC29A" w:rsidR="0029599C" w:rsidRPr="00D20602" w:rsidRDefault="0029599C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Det er kontrollert at statisk omformer er </w:t>
            </w:r>
            <w:r w:rsidR="00346AD7"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montert og justert i henhold til leverandørens spesifikasjoner og krav i teknisk regelverk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2A87ED9" w14:textId="77777777" w:rsidR="0029599C" w:rsidRPr="005621B5" w:rsidRDefault="0029599C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17128A" w14:textId="77777777" w:rsidR="0029599C" w:rsidRPr="005621B5" w:rsidRDefault="0029599C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2F0B73" w14:textId="77777777" w:rsidR="0029599C" w:rsidRPr="005621B5" w:rsidRDefault="0029599C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274EC8" w:rsidRPr="005621B5" w14:paraId="29CAD892" w14:textId="77777777" w:rsidTr="003B4DB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92A6B" w14:textId="6A979E81" w:rsidR="00274EC8" w:rsidRPr="00D20602" w:rsidRDefault="00945D34" w:rsidP="00207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9D3B90" w14:textId="132330B7" w:rsidR="00274EC8" w:rsidRPr="00D20602" w:rsidRDefault="00A46502" w:rsidP="007666B3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</w:t>
            </w:r>
            <w:r w:rsidR="00945D34"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otocellen</w:t>
            </w:r>
            <w:r w:rsidR="00CC58D4"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="00945D34"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CC58D4"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funksjon er </w:t>
            </w:r>
            <w:r w:rsidRPr="00D2060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kontrollert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302E458" w14:textId="77777777" w:rsidR="00274EC8" w:rsidRPr="005621B5" w:rsidRDefault="00274EC8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FEE66D" w14:textId="77777777" w:rsidR="00274EC8" w:rsidRPr="005621B5" w:rsidRDefault="00274EC8" w:rsidP="00D20602">
            <w:pPr>
              <w:ind w:left="-99" w:right="-161" w:hanging="99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DAB126" w14:textId="77777777" w:rsidR="00274EC8" w:rsidRPr="005621B5" w:rsidRDefault="00274EC8" w:rsidP="005B3881">
            <w:pPr>
              <w:ind w:left="-99" w:right="-161" w:hanging="99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231668AE" w14:textId="2DBA9C7A" w:rsidR="00771E87" w:rsidRPr="005621B5" w:rsidRDefault="00771E87" w:rsidP="00771E87">
      <w:pPr>
        <w:rPr>
          <w:rFonts w:asciiTheme="minorHAnsi" w:hAnsiTheme="minorHAnsi" w:cstheme="minorHAnsi"/>
          <w:lang w:eastAsia="zh-CN"/>
        </w:rPr>
      </w:pPr>
    </w:p>
    <w:p w14:paraId="6B11AFD0" w14:textId="5D2671DE" w:rsidR="00771E87" w:rsidRPr="005621B5" w:rsidRDefault="00C71301" w:rsidP="00771E87">
      <w:pPr>
        <w:rPr>
          <w:rFonts w:asciiTheme="minorHAnsi" w:hAnsiTheme="minorHAnsi" w:cstheme="minorHAnsi"/>
          <w:b/>
          <w:lang w:eastAsia="zh-CN"/>
        </w:rPr>
      </w:pPr>
      <w:r w:rsidRPr="005621B5">
        <w:rPr>
          <w:rFonts w:asciiTheme="minorHAnsi" w:hAnsiTheme="minorHAnsi" w:cstheme="minorHAnsi"/>
          <w:b/>
          <w:lang w:eastAsia="zh-CN"/>
        </w:rPr>
        <w:t>Avvik funnet under komponentkontroll føres i tabell 2.2.1</w:t>
      </w:r>
    </w:p>
    <w:p w14:paraId="5FC498A1" w14:textId="77777777" w:rsidR="009F659B" w:rsidRPr="005621B5" w:rsidRDefault="009F659B" w:rsidP="00771E87">
      <w:pPr>
        <w:rPr>
          <w:rFonts w:asciiTheme="minorHAnsi" w:hAnsiTheme="minorHAnsi" w:cstheme="minorHAnsi"/>
          <w:lang w:eastAsia="zh-CN"/>
        </w:rPr>
      </w:pPr>
    </w:p>
    <w:p w14:paraId="0270F1CA" w14:textId="77777777" w:rsidR="002340F4" w:rsidRPr="005621B5" w:rsidRDefault="002340F4">
      <w:pPr>
        <w:rPr>
          <w:rFonts w:asciiTheme="minorHAnsi" w:hAnsiTheme="minorHAnsi" w:cstheme="minorHAnsi"/>
          <w:b/>
          <w:bCs/>
        </w:rPr>
      </w:pPr>
      <w:r w:rsidRPr="005621B5">
        <w:rPr>
          <w:rFonts w:asciiTheme="minorHAnsi" w:hAnsiTheme="minorHAnsi" w:cstheme="minorHAnsi"/>
        </w:rPr>
        <w:br w:type="page"/>
      </w:r>
    </w:p>
    <w:p w14:paraId="32022A24" w14:textId="2D110EC9" w:rsidR="0065228E" w:rsidRPr="005621B5" w:rsidRDefault="0065228E" w:rsidP="0046745C">
      <w:pPr>
        <w:pStyle w:val="Overskrift3"/>
        <w:rPr>
          <w:rFonts w:asciiTheme="minorHAnsi" w:hAnsiTheme="minorHAnsi" w:cstheme="minorHAnsi"/>
        </w:rPr>
      </w:pPr>
      <w:bookmarkStart w:id="13" w:name="_Toc181616808"/>
      <w:r w:rsidRPr="005621B5">
        <w:rPr>
          <w:rFonts w:asciiTheme="minorHAnsi" w:hAnsiTheme="minorHAnsi" w:cstheme="minorHAnsi"/>
        </w:rPr>
        <w:lastRenderedPageBreak/>
        <w:t>Avvik funnet u</w:t>
      </w:r>
      <w:r w:rsidR="002340F4" w:rsidRPr="005621B5">
        <w:rPr>
          <w:rFonts w:asciiTheme="minorHAnsi" w:hAnsiTheme="minorHAnsi" w:cstheme="minorHAnsi"/>
        </w:rPr>
        <w:t>nder k</w:t>
      </w:r>
      <w:r w:rsidRPr="005621B5">
        <w:rPr>
          <w:rFonts w:asciiTheme="minorHAnsi" w:hAnsiTheme="minorHAnsi" w:cstheme="minorHAnsi"/>
        </w:rPr>
        <w:t>omponentkontroll</w:t>
      </w:r>
      <w:bookmarkEnd w:id="13"/>
    </w:p>
    <w:tbl>
      <w:tblPr>
        <w:tblW w:w="9356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232"/>
        <w:gridCol w:w="1826"/>
        <w:gridCol w:w="1285"/>
        <w:gridCol w:w="851"/>
        <w:gridCol w:w="1701"/>
      </w:tblGrid>
      <w:tr w:rsidR="006011A3" w:rsidRPr="005621B5" w14:paraId="254723AB" w14:textId="77777777" w:rsidTr="005A7A37">
        <w:trPr>
          <w:gridAfter w:val="4"/>
          <w:wAfter w:w="5663" w:type="dxa"/>
          <w:trHeight w:val="317"/>
        </w:trPr>
        <w:tc>
          <w:tcPr>
            <w:tcW w:w="4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F55345" w14:textId="77777777" w:rsidR="006011A3" w:rsidRPr="005621B5" w:rsidRDefault="006011A3" w:rsidP="000838F2">
            <w:pPr>
              <w:ind w:left="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885AD4" w14:textId="77777777" w:rsidR="006011A3" w:rsidRPr="005621B5" w:rsidRDefault="006011A3" w:rsidP="000838F2">
            <w:pPr>
              <w:ind w:left="8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(Dersom avvik - 1 linje pr avvik)</w:t>
            </w:r>
          </w:p>
        </w:tc>
      </w:tr>
      <w:tr w:rsidR="00727F65" w:rsidRPr="005621B5" w14:paraId="1ECD07FC" w14:textId="77777777" w:rsidTr="005A7A37">
        <w:trPr>
          <w:trHeight w:val="93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83B04" w14:textId="4990EC95" w:rsidR="00727F65" w:rsidRPr="005621B5" w:rsidRDefault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Hvert enkelt funn føres i avviksloggen med en unik avviks</w:t>
            </w:r>
            <w:r w:rsidR="00B50AB4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Beskrivelse av funn og tegningsnummer skal føres i avviksloggen. Referansen til avvikslogg føres inn i kolonne for Avviks</w:t>
            </w:r>
            <w:r w:rsidR="00B50AB4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</w:t>
            </w:r>
            <w:r w:rsidR="00CD297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727F65" w:rsidRPr="005621B5" w14:paraId="0DABAA36" w14:textId="77777777" w:rsidTr="002C1D51">
        <w:trPr>
          <w:trHeight w:hRule="exact" w:val="86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58FD5" w14:textId="77777777" w:rsidR="00727F65" w:rsidRPr="005621B5" w:rsidRDefault="00727F65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62A9843F" w14:textId="77777777" w:rsidTr="002C1D51">
        <w:trPr>
          <w:trHeight w:val="324"/>
        </w:trPr>
        <w:tc>
          <w:tcPr>
            <w:tcW w:w="55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A410899" w14:textId="3D3F9A91" w:rsidR="00727F65" w:rsidRPr="005621B5" w:rsidRDefault="002C1D51" w:rsidP="00727F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Tabell 2.2.1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7BF37E91" w14:textId="7760C1EA" w:rsidR="00727F65" w:rsidRPr="005621B5" w:rsidRDefault="00727F65" w:rsidP="009F3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</w:t>
            </w:r>
            <w:r w:rsidR="00B50AB4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74B683A" w14:textId="47A73615" w:rsidR="00727F65" w:rsidRPr="005621B5" w:rsidRDefault="00727F65" w:rsidP="009F3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2EA541C" w14:textId="7F00BE6D" w:rsidR="00727F65" w:rsidRPr="005621B5" w:rsidRDefault="00727F65" w:rsidP="009F3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276150" w:rsidRPr="005621B5" w14:paraId="62524922" w14:textId="77777777" w:rsidTr="002C1D51">
        <w:trPr>
          <w:trHeight w:val="1053"/>
        </w:trPr>
        <w:tc>
          <w:tcPr>
            <w:tcW w:w="551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84CB" w14:textId="4FF4B6C3" w:rsidR="000D7EF6" w:rsidRPr="005621B5" w:rsidRDefault="000D7EF6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Komponentkontroll utført på alle </w:t>
            </w:r>
            <w:r w:rsidR="00CD297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anleggsdeler gjengitt på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tegninger iht. tegningsliste</w:t>
            </w:r>
            <w:r w:rsidR="00CD297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bdr w:val="single" w:sz="8" w:space="0" w:color="auto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bdr w:val="single" w:sz="8" w:space="0" w:color="auto"/>
              </w:rPr>
              <w:br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952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</w:t>
            </w:r>
            <w:r w:rsidR="001A156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isjon</w:t>
            </w:r>
            <w:r w:rsidR="00806F81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334486" w14:textId="41DE7900" w:rsidR="000D7EF6" w:rsidRPr="005621B5" w:rsidRDefault="000D7EF6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AE48" w14:textId="38165840" w:rsidR="000D7EF6" w:rsidRPr="005621B5" w:rsidRDefault="000D7EF6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2E5AE" w14:textId="77777777" w:rsidR="000D7EF6" w:rsidRPr="005621B5" w:rsidRDefault="000D7EF6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6150" w:rsidRPr="005621B5" w14:paraId="54CF5216" w14:textId="77777777" w:rsidTr="002C1D51">
        <w:trPr>
          <w:trHeight w:val="317"/>
        </w:trPr>
        <w:tc>
          <w:tcPr>
            <w:tcW w:w="551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68D81D" w14:textId="2F3813FE" w:rsidR="0009441F" w:rsidRPr="005621B5" w:rsidRDefault="0009441F" w:rsidP="0009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-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Kontrollør med riktig kompetanse har vurdert avviket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C1530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til ikke å være stoppende.</w:t>
            </w:r>
          </w:p>
          <w:p w14:paraId="5537A37B" w14:textId="77777777" w:rsidR="0009441F" w:rsidRPr="005621B5" w:rsidRDefault="0009441F" w:rsidP="0009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FCCC62" w14:textId="04431AEF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7170" w14:textId="30BE02C1" w:rsidR="00025992" w:rsidRPr="005621B5" w:rsidRDefault="00025992" w:rsidP="00E7119C">
            <w:pPr>
              <w:ind w:right="-7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CB7A" w14:textId="4C4456CE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7CF7A" w14:textId="0ED4BD16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D3DE2EB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DB98D" w14:textId="5BC759ED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1517" w14:textId="0248750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D60B" w14:textId="74C30894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530CC" w14:textId="12669E6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695BC157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AA1D7F" w14:textId="6732CBFA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8235" w14:textId="360894FD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E268" w14:textId="792D1D9C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75744" w14:textId="05D8A699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769FE439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19B72" w14:textId="3DD576CD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4A8B" w14:textId="13C635BF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8DB7" w14:textId="52D5CFA6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7E6970" w14:textId="637BFDB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7DB9C702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AE0CCF" w14:textId="35B8708C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4AA0" w14:textId="411312D4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A57A" w14:textId="6F8BF562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632DB" w14:textId="26C24AC6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540B504A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93FD1A" w14:textId="1665AFE6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AF67" w14:textId="4E417ADB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DDE7" w14:textId="6751A7E3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7DECD" w14:textId="06BB653A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5A2CB97C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EB30B4" w14:textId="0DE1EB19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160D" w14:textId="02994D92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AE17" w14:textId="42A28FE6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4D7920" w14:textId="5E2706A2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6418EDC5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8ECDE9" w14:textId="511C91AD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55C4" w14:textId="22DC9052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F16F" w14:textId="71773BA0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B6EFC3" w14:textId="1A36674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5D6C29D3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7BE48E" w14:textId="0DCBF89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E7CB" w14:textId="3F0E4E3F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FFCF" w14:textId="06375780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D705B" w14:textId="3424838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50F4431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CA5F1" w14:textId="49432269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F3C7" w14:textId="2244A8D9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0257" w14:textId="14246C0C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DB6EC" w14:textId="77D7AEFB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3E6AAFC4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E94DA8" w14:textId="6057C381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106E" w14:textId="5E529C5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231A" w14:textId="5451B1B8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37FCC" w14:textId="2860CF91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E86749D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13CA7" w14:textId="5D719B16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810D" w14:textId="169146B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93E8" w14:textId="5D1BC3DF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BE105C" w14:textId="2507B53C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51DF3C91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6DF583" w14:textId="4EE54CA6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778F" w14:textId="5D07FD6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8209" w14:textId="0D362EA9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49259" w14:textId="33C0842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26EA3595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ACF1EB" w14:textId="1C92907A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C506" w14:textId="4B9CE4F2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4C60" w14:textId="72A8CB67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6C682" w14:textId="7B9BBA30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66E04589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734DE7" w14:textId="59BD5724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6E6F" w14:textId="2C015EC1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8F2A" w14:textId="50902F98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5F4E1" w14:textId="2042CFB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AE87B63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7FE4FE" w14:textId="1282AA8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BE91" w14:textId="0BCF5520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6F6F" w14:textId="467EB9C1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EB5FD" w14:textId="3E27076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7022BB1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44D34B" w14:textId="369C6DFD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AA01" w14:textId="00BDC8DC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C652" w14:textId="06A8EB4C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D2F74" w14:textId="7A54D508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D389B30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A6D80" w14:textId="09D4CD1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B951" w14:textId="10CF6E0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2EE5" w14:textId="19576F58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9CD231" w14:textId="237D9E73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40205C4A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9DD89C" w14:textId="3B62D584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AB2C" w14:textId="753F19D8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69F0" w14:textId="4A57474E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6E372" w14:textId="25347613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3C0F000D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ACCF73" w14:textId="6AACB632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57E8" w14:textId="46ACFBA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0CB1" w14:textId="115747FE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F989F" w14:textId="68A277A3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3BFFFD76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3E85128" w14:textId="204C496B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333C" w14:textId="77777777" w:rsidR="00025992" w:rsidRPr="005621B5" w:rsidRDefault="00025992" w:rsidP="00E711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7E7A" w14:textId="77777777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10DEC" w14:textId="7777777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4D99112B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A611C7C" w14:textId="5E911C44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EA959" w14:textId="77777777" w:rsidR="00025992" w:rsidRPr="005621B5" w:rsidRDefault="00025992" w:rsidP="00E711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8F2E" w14:textId="77777777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89500" w14:textId="7777777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7F53A510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1F6ECA1" w14:textId="0EFE9F6D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9954" w14:textId="77777777" w:rsidR="00025992" w:rsidRPr="005621B5" w:rsidRDefault="00025992" w:rsidP="00E711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183D" w14:textId="77777777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9BC25" w14:textId="7777777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3DDC5679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E4F7A4E" w14:textId="577AAD33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C0D4" w14:textId="77777777" w:rsidR="00025992" w:rsidRPr="005621B5" w:rsidRDefault="00025992" w:rsidP="00E711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4B3A" w14:textId="77777777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7AB1D" w14:textId="7777777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53F9B90D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B827E19" w14:textId="37A2046F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C763A" w14:textId="77777777" w:rsidR="00025992" w:rsidRPr="005621B5" w:rsidRDefault="00025992" w:rsidP="00E711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04D56" w14:textId="77777777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3B3E8" w14:textId="7777777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5C738ACE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078831" w14:textId="5F69C137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9F30" w14:textId="0074943F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B0AE" w14:textId="5C7187C8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1DE8C" w14:textId="3BD4A60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4837D4EF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C5F8E9" w14:textId="1BB1C855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D4B1" w14:textId="1367EB83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602C" w14:textId="0A72D974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EC319A" w14:textId="67F1E6AE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02BE8BC9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71F588" w14:textId="15C338E9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404B" w14:textId="7C0539FC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4794" w14:textId="730CE9CA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6B36F" w14:textId="462B8B62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150" w:rsidRPr="005621B5" w14:paraId="16A8775D" w14:textId="77777777" w:rsidTr="002C1D51">
        <w:trPr>
          <w:trHeight w:val="317"/>
        </w:trPr>
        <w:tc>
          <w:tcPr>
            <w:tcW w:w="551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371C47" w14:textId="475DFD3C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B9BE" w14:textId="6F8E71B4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81B7" w14:textId="5171E27E" w:rsidR="00025992" w:rsidRPr="005621B5" w:rsidRDefault="00025992" w:rsidP="00B816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B458F" w14:textId="0F8F1734" w:rsidR="00025992" w:rsidRPr="005621B5" w:rsidRDefault="00025992" w:rsidP="00727F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1166D33" w14:textId="4735C747" w:rsidR="00771E87" w:rsidRPr="005621B5" w:rsidRDefault="00870913" w:rsidP="00771E87">
      <w:pPr>
        <w:pStyle w:val="Overskrift2"/>
        <w:rPr>
          <w:rFonts w:asciiTheme="minorHAnsi" w:hAnsiTheme="minorHAnsi" w:cstheme="minorHAnsi"/>
        </w:rPr>
      </w:pPr>
      <w:bookmarkStart w:id="14" w:name="_Toc181616809"/>
      <w:r w:rsidRPr="005621B5">
        <w:rPr>
          <w:rFonts w:asciiTheme="minorHAnsi" w:hAnsiTheme="minorHAnsi" w:cstheme="minorHAnsi"/>
        </w:rPr>
        <w:lastRenderedPageBreak/>
        <w:t>Lednings</w:t>
      </w:r>
      <w:r w:rsidR="004F24B7" w:rsidRPr="005621B5">
        <w:rPr>
          <w:rFonts w:asciiTheme="minorHAnsi" w:hAnsiTheme="minorHAnsi" w:cstheme="minorHAnsi"/>
        </w:rPr>
        <w:t xml:space="preserve"> og kabel</w:t>
      </w:r>
      <w:r w:rsidRPr="005621B5">
        <w:rPr>
          <w:rFonts w:asciiTheme="minorHAnsi" w:hAnsiTheme="minorHAnsi" w:cstheme="minorHAnsi"/>
        </w:rPr>
        <w:t>kontroll</w:t>
      </w:r>
      <w:bookmarkEnd w:id="14"/>
    </w:p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20"/>
        <w:gridCol w:w="1380"/>
        <w:gridCol w:w="419"/>
        <w:gridCol w:w="160"/>
        <w:gridCol w:w="461"/>
        <w:gridCol w:w="919"/>
        <w:gridCol w:w="1040"/>
      </w:tblGrid>
      <w:tr w:rsidR="00E44600" w:rsidRPr="005621B5" w14:paraId="5584F678" w14:textId="77777777" w:rsidTr="00E44600">
        <w:trPr>
          <w:trHeight w:val="300"/>
        </w:trPr>
        <w:tc>
          <w:tcPr>
            <w:tcW w:w="6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B49D" w14:textId="77777777" w:rsidR="00910DC4" w:rsidRPr="005621B5" w:rsidRDefault="00910DC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5F87393" w14:textId="42DD9570" w:rsidR="00263C43" w:rsidRPr="005621B5" w:rsidRDefault="00263C4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OBS!</w:t>
            </w:r>
            <w:r w:rsidR="00E44600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følgende tiltak utfør</w:t>
            </w:r>
            <w:r w:rsidR="00D75D7C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</w:t>
            </w:r>
            <w:r w:rsidR="00E44600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forkant av kontroller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B4AE" w14:textId="77777777" w:rsidR="00263C43" w:rsidRPr="005621B5" w:rsidRDefault="00263C4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EBA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1567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C43" w:rsidRPr="005621B5" w14:paraId="4E6218FA" w14:textId="77777777" w:rsidTr="00E44600">
        <w:trPr>
          <w:gridAfter w:val="2"/>
          <w:wAfter w:w="1959" w:type="dxa"/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4291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0DF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6FF1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DBA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5DB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1DE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DD49" w14:textId="77777777" w:rsidR="00263C43" w:rsidRPr="005621B5" w:rsidRDefault="00263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C43" w:rsidRPr="005621B5" w14:paraId="5565B1E8" w14:textId="77777777" w:rsidTr="00E44600">
        <w:trPr>
          <w:gridAfter w:val="2"/>
          <w:wAfter w:w="1959" w:type="dxa"/>
          <w:trHeight w:val="32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1865" w14:textId="37BF0E5B" w:rsidR="00263C43" w:rsidRPr="005621B5" w:rsidRDefault="00263C43" w:rsidP="00263C43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aktuelle sikringer brytes.</w:t>
            </w:r>
          </w:p>
        </w:tc>
      </w:tr>
      <w:tr w:rsidR="00263C43" w:rsidRPr="005621B5" w14:paraId="3ECF397B" w14:textId="77777777" w:rsidTr="00E44600">
        <w:trPr>
          <w:gridAfter w:val="2"/>
          <w:wAfter w:w="1959" w:type="dxa"/>
          <w:trHeight w:val="32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FB9B" w14:textId="7A14450E" w:rsidR="00263C43" w:rsidRPr="005621B5" w:rsidRDefault="00263C43" w:rsidP="00263C43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Alle aktuelle kabelsikringer og kabelplugger (kniver) </w:t>
            </w:r>
            <w:r w:rsidR="006F6F4D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brytes</w:t>
            </w:r>
            <w:r w:rsidR="00CF607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/utkobles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263C43" w:rsidRPr="005621B5" w14:paraId="7101F7D0" w14:textId="77777777" w:rsidTr="00E44600">
        <w:trPr>
          <w:gridAfter w:val="2"/>
          <w:wAfter w:w="1959" w:type="dxa"/>
          <w:trHeight w:val="32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0B29" w14:textId="05A93784" w:rsidR="00263C43" w:rsidRPr="005621B5" w:rsidRDefault="00263C43" w:rsidP="00263C43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aktuelle releer settes i midtstilling slik at for-</w:t>
            </w:r>
            <w:r w:rsidR="00FE274A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 bak</w:t>
            </w:r>
            <w:r w:rsidR="0076367B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kontakter er brutt </w:t>
            </w:r>
          </w:p>
        </w:tc>
      </w:tr>
      <w:tr w:rsidR="00263C43" w:rsidRPr="005621B5" w14:paraId="7C41E431" w14:textId="77777777" w:rsidTr="00E44600">
        <w:trPr>
          <w:gridAfter w:val="2"/>
          <w:wAfter w:w="1959" w:type="dxa"/>
          <w:trHeight w:val="32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D12F" w14:textId="343B0148" w:rsidR="00263C43" w:rsidRPr="005621B5" w:rsidRDefault="00263C43" w:rsidP="00263C43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aktuelle strømforsyningsforbindelsene brytes</w:t>
            </w:r>
            <w:r w:rsidR="00DE465B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/utkobles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263C43" w:rsidRPr="005621B5" w14:paraId="4831ECDE" w14:textId="77777777" w:rsidTr="00E44600">
        <w:trPr>
          <w:gridAfter w:val="2"/>
          <w:wAfter w:w="1959" w:type="dxa"/>
          <w:trHeight w:val="32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3034" w14:textId="17B2FA4D" w:rsidR="00263C43" w:rsidRPr="005621B5" w:rsidRDefault="00263C43" w:rsidP="00263C43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Alle aktuelle </w:t>
            </w:r>
            <w:r w:rsidR="00C82AD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Innstikks releer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trekkes ut.</w:t>
            </w:r>
          </w:p>
        </w:tc>
      </w:tr>
      <w:tr w:rsidR="00263C43" w:rsidRPr="005621B5" w14:paraId="72A5D4DD" w14:textId="77777777" w:rsidTr="00E44600">
        <w:trPr>
          <w:gridAfter w:val="2"/>
          <w:wAfter w:w="1959" w:type="dxa"/>
          <w:trHeight w:val="63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E068" w14:textId="37934C05" w:rsidR="00263C43" w:rsidRPr="00A01AB5" w:rsidRDefault="00263C43" w:rsidP="00A01A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18E8B62" w14:textId="77777777" w:rsidR="00453F3A" w:rsidRPr="005621B5" w:rsidRDefault="00453F3A" w:rsidP="00BC6C90">
      <w:pPr>
        <w:rPr>
          <w:rFonts w:asciiTheme="minorHAnsi" w:hAnsiTheme="minorHAnsi" w:cstheme="minorHAnsi"/>
        </w:rPr>
      </w:pPr>
    </w:p>
    <w:tbl>
      <w:tblPr>
        <w:tblW w:w="934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78"/>
        <w:gridCol w:w="1152"/>
        <w:gridCol w:w="851"/>
        <w:gridCol w:w="1559"/>
      </w:tblGrid>
      <w:tr w:rsidR="00AC275F" w:rsidRPr="005621B5" w14:paraId="35B8195F" w14:textId="77777777" w:rsidTr="002C1D51">
        <w:trPr>
          <w:trHeight w:val="324"/>
        </w:trPr>
        <w:tc>
          <w:tcPr>
            <w:tcW w:w="5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9E8927" w14:textId="77777777" w:rsidR="00AC275F" w:rsidRPr="005621B5" w:rsidRDefault="00AC275F" w:rsidP="00B439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C0086D1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B40DE1C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295BE73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845706" w:rsidRPr="005621B5" w14:paraId="3C2972E1" w14:textId="77777777" w:rsidTr="002C1D51">
        <w:trPr>
          <w:trHeight w:val="1325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398" w14:textId="77777777" w:rsidR="00643D07" w:rsidRPr="005621B5" w:rsidRDefault="00643D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5" w:name="_Hlk157532918"/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9F0" w14:textId="691B0532" w:rsidR="00643D07" w:rsidRPr="00A01AB5" w:rsidRDefault="00643D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antall ledninger i hvert </w:t>
            </w:r>
            <w:r w:rsidR="003A597B" w:rsidRPr="00A01A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berørte 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koblingspunkt stemmer overens med det som er angitt i kontrolltegningene. (Strek av antall ledninger tilkoplet koplingspunkt/koblingsskinner på kontrolltegningene.)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7611D1D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713" w14:textId="378DAC71" w:rsidR="00643D07" w:rsidRPr="005621B5" w:rsidRDefault="00643D07" w:rsidP="00AC4C9A">
            <w:pPr>
              <w:ind w:left="-9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42699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45706" w:rsidRPr="005621B5" w14:paraId="62085896" w14:textId="77777777" w:rsidTr="002C1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D87" w14:textId="77777777" w:rsidR="00643D07" w:rsidRPr="005621B5" w:rsidRDefault="00643D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B13" w14:textId="4CA3367D" w:rsidR="00643D07" w:rsidRPr="00A01AB5" w:rsidRDefault="00643D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</w:t>
            </w:r>
            <w:r w:rsidR="00295185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91C13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tilkobling og 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isolasjonens tilstand</w:t>
            </w:r>
            <w:r w:rsidR="00295185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91C13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(krympemerker er ferdig krympet) 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ved hvert </w:t>
            </w:r>
            <w:r w:rsidR="003A597B" w:rsidRPr="00A01A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berørte 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koblingspunkt er tilfredsstillende.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751193C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AC4" w14:textId="511D3381" w:rsidR="00643D07" w:rsidRPr="005621B5" w:rsidRDefault="00643D07" w:rsidP="00AC4C9A">
            <w:pPr>
              <w:ind w:left="-9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81E1F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bookmarkEnd w:id="15"/>
      <w:tr w:rsidR="00591C13" w:rsidRPr="005621B5" w14:paraId="1BC3516B" w14:textId="77777777" w:rsidTr="002C1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F51" w14:textId="06E5926E" w:rsidR="00591C13" w:rsidRPr="005621B5" w:rsidRDefault="0050775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319D" w14:textId="2C6E45C2" w:rsidR="00591C13" w:rsidRPr="00A01AB5" w:rsidRDefault="00591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merking av ledere og rekkeklemmer ved hvert </w:t>
            </w:r>
            <w:r w:rsidR="003A597B" w:rsidRPr="00A01A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berørte 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koblingspunkt er </w:t>
            </w:r>
            <w:r w:rsidR="00507757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tilfredsstillende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3BF8D3" w14:textId="77777777" w:rsidR="00591C13" w:rsidRPr="005621B5" w:rsidRDefault="00591C13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979D" w14:textId="77777777" w:rsidR="00591C13" w:rsidRPr="005621B5" w:rsidRDefault="00591C13" w:rsidP="00AC4C9A">
            <w:pPr>
              <w:ind w:left="-9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61728" w14:textId="77777777" w:rsidR="00591C13" w:rsidRPr="005621B5" w:rsidRDefault="00591C13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5706" w:rsidRPr="005621B5" w14:paraId="0D148A96" w14:textId="77777777" w:rsidTr="002C1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3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DB6" w14:textId="1FD502B0" w:rsidR="00643D07" w:rsidRPr="005621B5" w:rsidRDefault="0050775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C8D" w14:textId="6E52AA23" w:rsidR="00643D07" w:rsidRPr="00A01AB5" w:rsidRDefault="00643D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alle skruer og muttere for lednings</w:t>
            </w:r>
            <w:r w:rsidR="00B63541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4F24B7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kabel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tilkobling </w:t>
            </w:r>
            <w:r w:rsidR="00B76670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 </w:t>
            </w:r>
            <w:r w:rsidR="00172B28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spenningslister/</w:t>
            </w:r>
            <w:r w:rsidR="0067178B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lasker</w:t>
            </w:r>
            <w:r w:rsidR="006C5C36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/byglinger/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ved hvert</w:t>
            </w:r>
            <w:r w:rsidR="003A597B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A597B" w:rsidRPr="0062207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berørte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koblingspunkt er tildratt tilfredsstillende</w:t>
            </w:r>
            <w:r w:rsidR="00A6429A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220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("nappetest", eller med riktig moment der dette er oppgitt</w:t>
            </w:r>
            <w:r w:rsidR="006220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4F93366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00B" w14:textId="44550503" w:rsidR="00643D07" w:rsidRPr="005621B5" w:rsidRDefault="00643D07" w:rsidP="00AC4C9A">
            <w:pPr>
              <w:ind w:left="-9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3DFFC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45706" w:rsidRPr="005621B5" w14:paraId="03FFB4F8" w14:textId="77777777" w:rsidTr="002C1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9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D45" w14:textId="067F8EAA" w:rsidR="00643D07" w:rsidRPr="005621B5" w:rsidRDefault="0050775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36D" w14:textId="07BEDB03" w:rsidR="00643D07" w:rsidRPr="00A01AB5" w:rsidRDefault="00643D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</w:t>
            </w:r>
            <w:r w:rsidR="00060D6A"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berørte endringer </w:t>
            </w:r>
            <w:r w:rsidRPr="00A01A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 ledningstversnittet og type ledning stemmer overens med regler/forskrifter, eller det som i enkelte tilfeller angis på anleggstegningene.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ABB8A87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426" w14:textId="0CAE1B3C" w:rsidR="00643D07" w:rsidRPr="005621B5" w:rsidRDefault="00643D07" w:rsidP="00AC4C9A">
            <w:pPr>
              <w:ind w:left="-9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4916E1" w14:textId="77777777" w:rsidR="00643D07" w:rsidRPr="005621B5" w:rsidRDefault="00643D07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C7C64" w:rsidRPr="005621B5" w14:paraId="01C4F193" w14:textId="77777777" w:rsidTr="0016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86A7" w14:textId="429A16CD" w:rsidR="001C7C64" w:rsidRPr="005621B5" w:rsidRDefault="001619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A3C9" w14:textId="2C699329" w:rsidR="001C7C64" w:rsidRPr="00A01AB5" w:rsidRDefault="001619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det er utført ledningskontroll på alle berørte koblinger og ledningsforbindelser.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B93E3E" w14:textId="77777777" w:rsidR="001C7C64" w:rsidRPr="005621B5" w:rsidRDefault="001C7C64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3C4" w14:textId="77777777" w:rsidR="001C7C64" w:rsidRPr="005621B5" w:rsidRDefault="001C7C64" w:rsidP="00AC4C9A">
            <w:pPr>
              <w:ind w:left="-9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3F7C5" w14:textId="77777777" w:rsidR="001C7C64" w:rsidRPr="005621B5" w:rsidRDefault="001C7C64" w:rsidP="00845706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D16B4D4" w14:textId="77777777" w:rsidR="00453F3A" w:rsidRPr="005621B5" w:rsidRDefault="00453F3A" w:rsidP="00BC6C90">
      <w:pPr>
        <w:rPr>
          <w:rFonts w:asciiTheme="minorHAnsi" w:hAnsiTheme="minorHAnsi" w:cstheme="minorHAnsi"/>
        </w:rPr>
      </w:pPr>
    </w:p>
    <w:p w14:paraId="6409FF5C" w14:textId="0BFF309E" w:rsidR="00264171" w:rsidRPr="005621B5" w:rsidRDefault="00264171" w:rsidP="00264171">
      <w:pPr>
        <w:rPr>
          <w:rFonts w:asciiTheme="minorHAnsi" w:hAnsiTheme="minorHAnsi" w:cstheme="minorHAnsi"/>
          <w:b/>
          <w:lang w:eastAsia="zh-CN"/>
        </w:rPr>
      </w:pPr>
      <w:r w:rsidRPr="005621B5">
        <w:rPr>
          <w:rFonts w:asciiTheme="minorHAnsi" w:hAnsiTheme="minorHAnsi" w:cstheme="minorHAnsi"/>
          <w:b/>
          <w:lang w:eastAsia="zh-CN"/>
        </w:rPr>
        <w:t>Avvik funnet under lednings</w:t>
      </w:r>
      <w:r w:rsidR="000C71A6" w:rsidRPr="005621B5">
        <w:rPr>
          <w:rFonts w:asciiTheme="minorHAnsi" w:hAnsiTheme="minorHAnsi" w:cstheme="minorHAnsi"/>
          <w:b/>
          <w:lang w:eastAsia="zh-CN"/>
        </w:rPr>
        <w:t>/kabel</w:t>
      </w:r>
      <w:r w:rsidRPr="005621B5">
        <w:rPr>
          <w:rFonts w:asciiTheme="minorHAnsi" w:hAnsiTheme="minorHAnsi" w:cstheme="minorHAnsi"/>
          <w:b/>
          <w:lang w:eastAsia="zh-CN"/>
        </w:rPr>
        <w:t>kontroll føres i tabell 2.3.1</w:t>
      </w:r>
    </w:p>
    <w:p w14:paraId="3B23E901" w14:textId="77777777" w:rsidR="00453F3A" w:rsidRPr="005621B5" w:rsidRDefault="00453F3A" w:rsidP="00BC6C90">
      <w:pPr>
        <w:rPr>
          <w:rFonts w:asciiTheme="minorHAnsi" w:hAnsiTheme="minorHAnsi" w:cstheme="minorHAnsi"/>
        </w:rPr>
      </w:pPr>
    </w:p>
    <w:p w14:paraId="6BAEA9D8" w14:textId="77777777" w:rsidR="00453F3A" w:rsidRPr="005621B5" w:rsidRDefault="00453F3A" w:rsidP="00BC6C90">
      <w:pPr>
        <w:rPr>
          <w:rFonts w:asciiTheme="minorHAnsi" w:hAnsiTheme="minorHAnsi" w:cstheme="minorHAnsi"/>
        </w:rPr>
      </w:pPr>
    </w:p>
    <w:p w14:paraId="5F6EAAA1" w14:textId="77777777" w:rsidR="004B6433" w:rsidRPr="005621B5" w:rsidRDefault="004B6433">
      <w:pPr>
        <w:rPr>
          <w:rFonts w:asciiTheme="minorHAnsi" w:hAnsiTheme="minorHAnsi" w:cstheme="minorHAnsi"/>
        </w:rPr>
      </w:pPr>
    </w:p>
    <w:p w14:paraId="6F372F96" w14:textId="77777777" w:rsidR="004B6433" w:rsidRPr="005621B5" w:rsidRDefault="004B6433">
      <w:pPr>
        <w:rPr>
          <w:rFonts w:asciiTheme="minorHAnsi" w:hAnsiTheme="minorHAnsi" w:cstheme="minorHAnsi"/>
        </w:rPr>
      </w:pPr>
    </w:p>
    <w:p w14:paraId="59CF329F" w14:textId="77777777" w:rsidR="004B6433" w:rsidRPr="005621B5" w:rsidRDefault="004B6433">
      <w:pPr>
        <w:rPr>
          <w:rFonts w:asciiTheme="minorHAnsi" w:hAnsiTheme="minorHAnsi" w:cstheme="minorHAnsi"/>
        </w:rPr>
      </w:pPr>
    </w:p>
    <w:p w14:paraId="367FF54B" w14:textId="77777777" w:rsidR="004B6433" w:rsidRPr="005621B5" w:rsidRDefault="004B6433">
      <w:pPr>
        <w:rPr>
          <w:rFonts w:asciiTheme="minorHAnsi" w:hAnsiTheme="minorHAnsi" w:cstheme="minorHAnsi"/>
        </w:rPr>
      </w:pPr>
    </w:p>
    <w:p w14:paraId="4EC7B33D" w14:textId="77777777" w:rsidR="004B6433" w:rsidRPr="005621B5" w:rsidRDefault="004B6433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br w:type="page"/>
      </w:r>
    </w:p>
    <w:p w14:paraId="70DFFF36" w14:textId="23871BDD" w:rsidR="004B6433" w:rsidRPr="005621B5" w:rsidRDefault="004B6433" w:rsidP="00280A59">
      <w:pPr>
        <w:pStyle w:val="Overskrift3"/>
        <w:rPr>
          <w:rFonts w:asciiTheme="minorHAnsi" w:hAnsiTheme="minorHAnsi" w:cstheme="minorHAnsi"/>
        </w:rPr>
      </w:pPr>
      <w:bookmarkStart w:id="16" w:name="_Toc181616810"/>
      <w:r w:rsidRPr="005621B5">
        <w:rPr>
          <w:rFonts w:asciiTheme="minorHAnsi" w:hAnsiTheme="minorHAnsi" w:cstheme="minorHAnsi"/>
        </w:rPr>
        <w:lastRenderedPageBreak/>
        <w:t>Avvik funnet under lednings</w:t>
      </w:r>
      <w:r w:rsidR="000C71A6" w:rsidRPr="005621B5">
        <w:rPr>
          <w:rFonts w:asciiTheme="minorHAnsi" w:hAnsiTheme="minorHAnsi" w:cstheme="minorHAnsi"/>
        </w:rPr>
        <w:t>/kabel</w:t>
      </w:r>
      <w:r w:rsidRPr="005621B5">
        <w:rPr>
          <w:rFonts w:asciiTheme="minorHAnsi" w:hAnsiTheme="minorHAnsi" w:cstheme="minorHAnsi"/>
        </w:rPr>
        <w:t>kontroll</w:t>
      </w:r>
      <w:bookmarkEnd w:id="16"/>
    </w:p>
    <w:tbl>
      <w:tblPr>
        <w:tblW w:w="9498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232"/>
        <w:gridCol w:w="1822"/>
        <w:gridCol w:w="12"/>
        <w:gridCol w:w="1134"/>
        <w:gridCol w:w="1136"/>
        <w:gridCol w:w="7"/>
        <w:gridCol w:w="1694"/>
      </w:tblGrid>
      <w:tr w:rsidR="004B6433" w:rsidRPr="005621B5" w14:paraId="2BAFEACA" w14:textId="77777777" w:rsidTr="00A46502">
        <w:trPr>
          <w:gridAfter w:val="6"/>
          <w:wAfter w:w="5805" w:type="dxa"/>
          <w:trHeight w:val="31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5C4EAADC" w14:textId="77777777" w:rsidR="004B6433" w:rsidRPr="005621B5" w:rsidRDefault="004B6433" w:rsidP="000838F2">
            <w:pPr>
              <w:ind w:left="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14:paraId="50FD97A8" w14:textId="77777777" w:rsidR="004B6433" w:rsidRPr="005621B5" w:rsidRDefault="004B6433" w:rsidP="000838F2">
            <w:pPr>
              <w:ind w:left="8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(Dersom avvik - 1 linje pr avvik)</w:t>
            </w:r>
          </w:p>
        </w:tc>
      </w:tr>
      <w:tr w:rsidR="004B6433" w:rsidRPr="005621B5" w14:paraId="1FCAC0F4" w14:textId="77777777" w:rsidTr="00A46502">
        <w:trPr>
          <w:trHeight w:val="93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F0A4C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Beskrivelse av funn og tegningsnummer skal føres i avviksloggen. Referansen til avvikslogg føres inn i kolonne for Avviks-ID</w:t>
            </w:r>
          </w:p>
        </w:tc>
      </w:tr>
      <w:tr w:rsidR="004B6433" w:rsidRPr="005621B5" w14:paraId="36F08BAB" w14:textId="77777777" w:rsidTr="002C1D51">
        <w:trPr>
          <w:trHeight w:hRule="exact" w:val="86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92516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275F" w:rsidRPr="005621B5" w14:paraId="424C4113" w14:textId="77777777" w:rsidTr="002C1D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24"/>
        </w:trPr>
        <w:tc>
          <w:tcPr>
            <w:tcW w:w="5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FEBE464" w14:textId="703535FB" w:rsidR="00AC275F" w:rsidRPr="005621B5" w:rsidRDefault="00E33125" w:rsidP="00B439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Tabell 2.3.1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07A58AA0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4C3DBBC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8D1C3AB" w14:textId="77777777" w:rsidR="00AC275F" w:rsidRPr="005621B5" w:rsidRDefault="00AC275F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8203D2" w:rsidRPr="005621B5" w14:paraId="335BD30C" w14:textId="77777777" w:rsidTr="002C1D51">
        <w:trPr>
          <w:trHeight w:val="912"/>
        </w:trPr>
        <w:tc>
          <w:tcPr>
            <w:tcW w:w="552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C07" w14:textId="5D2DC6A6" w:rsidR="004B6433" w:rsidRPr="005621B5" w:rsidRDefault="00986B39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Innv</w:t>
            </w:r>
            <w:r w:rsidR="00E44600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E44600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lednin</w:t>
            </w:r>
            <w:r w:rsidR="00E44600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</w:t>
            </w:r>
            <w:r w:rsidR="000C71A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kabel</w:t>
            </w:r>
            <w:r w:rsidR="004B64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 utført på alle tegninger iht.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4B64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egningsliste</w:t>
            </w:r>
            <w:r w:rsidR="0028271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 dokumentnummer</w:t>
            </w:r>
            <w:r w:rsidR="003440F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4B64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4B64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.....</w:t>
            </w:r>
            <w:r w:rsidR="0075445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................</w:t>
            </w:r>
            <w:r w:rsidR="004B64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..........Rev</w:t>
            </w:r>
            <w:r w:rsidR="0075445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isjon</w:t>
            </w:r>
            <w:r w:rsidR="004B64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8A255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895" w14:textId="388C42B6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24FCB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86B39" w:rsidRPr="005621B5" w14:paraId="489AB5D3" w14:textId="77777777" w:rsidTr="002C1D51">
        <w:trPr>
          <w:trHeight w:val="964"/>
        </w:trPr>
        <w:tc>
          <w:tcPr>
            <w:tcW w:w="552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F5A" w14:textId="72C55449" w:rsidR="00986B39" w:rsidRPr="005621B5" w:rsidRDefault="00986B39" w:rsidP="00DF5D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Utvendig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lednings</w:t>
            </w:r>
            <w:r w:rsidR="000C71A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kabel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 utført på alle tegninger iht. tegningsliste</w:t>
            </w:r>
            <w:r w:rsidR="00282716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 dokumentnummer</w:t>
            </w:r>
            <w:r w:rsidR="003440F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75445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...............Rev</w:t>
            </w:r>
            <w:r w:rsidR="0075445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isjon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CB4DA" w14:textId="77777777" w:rsidR="00986B39" w:rsidRPr="005621B5" w:rsidRDefault="00986B39" w:rsidP="00DF5DC6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B0F" w14:textId="24CF1CB0" w:rsidR="00986B39" w:rsidRPr="005621B5" w:rsidRDefault="00986B39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503AB" w14:textId="77777777" w:rsidR="00986B39" w:rsidRPr="005621B5" w:rsidRDefault="00986B39" w:rsidP="009F3CD7">
            <w:pPr>
              <w:ind w:left="-7859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5FD1E565" w14:textId="77777777" w:rsidTr="002C1D51">
        <w:trPr>
          <w:trHeight w:val="317"/>
        </w:trPr>
        <w:tc>
          <w:tcPr>
            <w:tcW w:w="552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F7D06" w14:textId="6E00A11B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Kontrollør med riktig kompetanse har vurdert avviket til </w:t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8203D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ikke å være stoppende.</w:t>
            </w:r>
          </w:p>
          <w:p w14:paraId="3FC9474E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1C6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985" w14:textId="56876F8B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AFCD3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7BF42F7A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A3D1E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12E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DEB" w14:textId="4A69C3C0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B896F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3B361360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E5873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ACE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14F" w14:textId="3A181EFE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BB0B0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5200A135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20FA3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7D1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7DC" w14:textId="2B96250D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DFEFD5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43F7C783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55E7E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BBA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D1B" w14:textId="63CC318F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76F091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23C04778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C874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825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A49" w14:textId="55F99B6B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E813A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1732193A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27F51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D2A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35A" w14:textId="194DBA87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B9C25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0AF7D282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E7B1E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ED0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793" w14:textId="55898F5D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46F8B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25DFA305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382BE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D3B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FA9" w14:textId="78C5C0FD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A040B8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02A9A017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DB7EF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961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8DD" w14:textId="0F277BD1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E2BF9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54C45E41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F4169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35B0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190" w14:textId="3E8BAAE2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52FD18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42F52506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0C9F8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736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4B2" w14:textId="2673AB9F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7E0BA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1D3619DD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A2EC5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25F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214" w14:textId="0E6A7E15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9B29E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6C84CBAA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AEB2F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0E1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A88" w14:textId="493B9907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B9160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5C8A3A24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63703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A7A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2BC" w14:textId="11BAE04D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94CD05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5CD804F7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564B3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6E7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785" w14:textId="4A253DA6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31DB8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07263CEF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371DD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7F9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962" w14:textId="37120A63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8EAD9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253F19DE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C55D8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213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E3E" w14:textId="60B5BC9F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D241D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0A4F29AC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02F5F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B32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308" w14:textId="5DBE1843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19B55B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36A69A32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E5526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5FB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A58" w14:textId="2A3C1353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0A3BD8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214D2084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64A01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A09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4A8" w14:textId="2B99115E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0759F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7B9C0F3C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533EF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258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E7C" w14:textId="3580DC88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9270E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3D2" w:rsidRPr="005621B5" w14:paraId="0F411C3C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01781E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28A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13A" w14:textId="77777777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B07A6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03D2" w:rsidRPr="005621B5" w14:paraId="659B7157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E4F4B9" w14:textId="77777777" w:rsidR="004B6433" w:rsidRPr="005621B5" w:rsidRDefault="004B6433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4FA0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6E9D" w14:textId="77777777" w:rsidR="004B6433" w:rsidRPr="005621B5" w:rsidRDefault="004B6433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4D6E" w14:textId="77777777" w:rsidR="004B6433" w:rsidRPr="005621B5" w:rsidRDefault="004B6433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21B5" w:rsidRPr="005621B5" w14:paraId="787EF0A8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580487" w14:textId="77777777" w:rsidR="005621B5" w:rsidRPr="005621B5" w:rsidRDefault="005621B5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746E" w14:textId="77777777" w:rsidR="005621B5" w:rsidRPr="005621B5" w:rsidRDefault="005621B5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5B15" w14:textId="77777777" w:rsidR="005621B5" w:rsidRPr="005621B5" w:rsidRDefault="005621B5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F42A" w14:textId="77777777" w:rsidR="005621B5" w:rsidRPr="005621B5" w:rsidRDefault="005621B5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21B5" w:rsidRPr="005621B5" w14:paraId="6B3FA352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E3518C" w14:textId="77777777" w:rsidR="005621B5" w:rsidRPr="005621B5" w:rsidRDefault="005621B5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2CB9" w14:textId="77777777" w:rsidR="005621B5" w:rsidRPr="005621B5" w:rsidRDefault="005621B5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65E9" w14:textId="77777777" w:rsidR="005621B5" w:rsidRPr="005621B5" w:rsidRDefault="005621B5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E7808" w14:textId="77777777" w:rsidR="005621B5" w:rsidRPr="005621B5" w:rsidRDefault="005621B5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21B5" w:rsidRPr="005621B5" w14:paraId="00D0D68E" w14:textId="77777777" w:rsidTr="002C1D51">
        <w:trPr>
          <w:trHeight w:val="317"/>
        </w:trPr>
        <w:tc>
          <w:tcPr>
            <w:tcW w:w="5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696785" w14:textId="77777777" w:rsidR="005621B5" w:rsidRPr="005621B5" w:rsidRDefault="005621B5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DFD" w14:textId="77777777" w:rsidR="005621B5" w:rsidRPr="005621B5" w:rsidRDefault="005621B5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975A" w14:textId="77777777" w:rsidR="005621B5" w:rsidRPr="005621B5" w:rsidRDefault="005621B5" w:rsidP="00A914EE">
            <w:pPr>
              <w:ind w:left="-66" w:right="-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915AA" w14:textId="77777777" w:rsidR="005621B5" w:rsidRPr="005621B5" w:rsidRDefault="005621B5" w:rsidP="008203D2">
            <w:pPr>
              <w:ind w:left="-66" w:right="-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10F479" w14:textId="274C01DD" w:rsidR="00AE7670" w:rsidRPr="005621B5" w:rsidRDefault="00AE7670" w:rsidP="00AE7670">
      <w:pPr>
        <w:pStyle w:val="Overskrift2"/>
        <w:rPr>
          <w:rFonts w:asciiTheme="minorHAnsi" w:hAnsiTheme="minorHAnsi" w:cstheme="minorHAnsi"/>
        </w:rPr>
      </w:pPr>
      <w:bookmarkStart w:id="17" w:name="_Toc181616811"/>
      <w:r w:rsidRPr="005621B5">
        <w:rPr>
          <w:rFonts w:asciiTheme="minorHAnsi" w:hAnsiTheme="minorHAnsi" w:cstheme="minorHAnsi"/>
        </w:rPr>
        <w:lastRenderedPageBreak/>
        <w:t>Isolasjonskontroll</w:t>
      </w:r>
      <w:bookmarkEnd w:id="17"/>
    </w:p>
    <w:tbl>
      <w:tblPr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1060"/>
        <w:gridCol w:w="1060"/>
        <w:gridCol w:w="1020"/>
        <w:gridCol w:w="2288"/>
        <w:gridCol w:w="2375"/>
      </w:tblGrid>
      <w:tr w:rsidR="001E0ECE" w:rsidRPr="005621B5" w14:paraId="012D2FA5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0D2B" w14:textId="305457A9" w:rsidR="001E0ECE" w:rsidRPr="005621B5" w:rsidRDefault="001E0EC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A71F767" w14:textId="66CB0086" w:rsidR="001E0ECE" w:rsidRPr="005621B5" w:rsidRDefault="001E0EC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OBS! følgende tiltak bør vurderes utført i forkant av kontroller</w:t>
            </w:r>
          </w:p>
        </w:tc>
      </w:tr>
      <w:tr w:rsidR="001E0ECE" w:rsidRPr="005621B5" w14:paraId="5ED6DD21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7EEB" w14:textId="086A2404" w:rsidR="001E0ECE" w:rsidRPr="005621B5" w:rsidRDefault="001E0ECE" w:rsidP="001E0ECE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aktuelle tilførselssikringer brytes</w:t>
            </w:r>
            <w:r w:rsidR="000A176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/utkobles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1E0ECE" w:rsidRPr="005621B5" w14:paraId="1222DDDA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2589" w14:textId="77777777" w:rsidR="001E0ECE" w:rsidRPr="005621B5" w:rsidRDefault="001E0ECE" w:rsidP="001E0ECE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Aktuelle sikringer innkobles og hoved bryter slås “på”.</w:t>
            </w:r>
          </w:p>
        </w:tc>
      </w:tr>
      <w:tr w:rsidR="001E0ECE" w:rsidRPr="005621B5" w14:paraId="145200D5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A905" w14:textId="77F97523" w:rsidR="001E0ECE" w:rsidRPr="005621B5" w:rsidRDefault="001E0ECE" w:rsidP="001E0ECE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Alle </w:t>
            </w:r>
            <w:r w:rsidR="004826A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aktuelle kabelsikringer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kabelplugger (kniver) tas ut.</w:t>
            </w:r>
          </w:p>
        </w:tc>
      </w:tr>
      <w:tr w:rsidR="001E0ECE" w:rsidRPr="005621B5" w14:paraId="1889859D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A0F4" w14:textId="6373D7F5" w:rsidR="001E0ECE" w:rsidRPr="005621B5" w:rsidRDefault="001E0ECE" w:rsidP="001E0ECE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aktuelle releer settes i midtstilling slik at for</w:t>
            </w:r>
            <w:r w:rsidR="00DB135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-og bakkontakter er brutt </w:t>
            </w:r>
          </w:p>
        </w:tc>
      </w:tr>
      <w:tr w:rsidR="001E0ECE" w:rsidRPr="005621B5" w14:paraId="5DF3338E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8AC2" w14:textId="77777777" w:rsidR="001E0ECE" w:rsidRPr="005621B5" w:rsidRDefault="001E0ECE" w:rsidP="001E0ECE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Elektroniske kretsløp må kobles helt ut før isolasjonsmåling.</w:t>
            </w:r>
          </w:p>
        </w:tc>
      </w:tr>
      <w:tr w:rsidR="001E0ECE" w:rsidRPr="005621B5" w14:paraId="655F2B21" w14:textId="77777777" w:rsidTr="00633A5D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AAD2" w14:textId="4087F8B6" w:rsidR="001E0ECE" w:rsidRPr="005621B5" w:rsidRDefault="001E0ECE" w:rsidP="00633A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ECE" w:rsidRPr="005621B5" w14:paraId="0767B439" w14:textId="77777777" w:rsidTr="009F3CD7">
        <w:trPr>
          <w:trHeight w:val="345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FF6" w14:textId="77777777" w:rsidR="001E0ECE" w:rsidRPr="005621B5" w:rsidRDefault="001E0ECE" w:rsidP="001E0E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ECE" w:rsidRPr="005621B5" w14:paraId="438F4AEC" w14:textId="77777777" w:rsidTr="009F3CD7">
        <w:trPr>
          <w:trHeight w:val="345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3075" w14:textId="77777777" w:rsidR="001E0ECE" w:rsidRPr="005621B5" w:rsidRDefault="001E0E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 tilkoblinger/kabler/objekter som er berørt av endringen/prosjektet skal isolasjonsmåles</w:t>
            </w:r>
            <w:r w:rsidR="00507757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079967F" w14:textId="2BA203CA" w:rsidR="00D530C8" w:rsidRPr="005621B5" w:rsidRDefault="00D530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ECE" w:rsidRPr="005621B5" w14:paraId="2D7E3EE3" w14:textId="77777777" w:rsidTr="009F3CD7">
        <w:trPr>
          <w:trHeight w:val="63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4C12" w14:textId="77777777" w:rsidR="009F591A" w:rsidRPr="005621B5" w:rsidRDefault="009F59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3A0FD5" w14:textId="46B55E95" w:rsidR="00255708" w:rsidRPr="005621B5" w:rsidRDefault="002557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Lednings/kabelmerker som skal krympes med bruk av varme skal </w:t>
            </w:r>
            <w:r w:rsidR="00845EBD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være ferdig krympet før isolasjonstesting utføres.</w:t>
            </w:r>
          </w:p>
        </w:tc>
      </w:tr>
      <w:tr w:rsidR="001E0ECE" w:rsidRPr="005621B5" w14:paraId="1DB2D91D" w14:textId="77777777" w:rsidTr="009F3CD7">
        <w:trPr>
          <w:trHeight w:val="30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6281" w14:textId="77777777" w:rsidR="001E0ECE" w:rsidRPr="005621B5" w:rsidRDefault="001E0E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ECE" w:rsidRPr="005621B5" w14:paraId="3DE99C42" w14:textId="77777777" w:rsidTr="009F3CD7">
        <w:trPr>
          <w:trHeight w:val="30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6BD" w14:textId="5B3A9AFA" w:rsidR="001E0ECE" w:rsidRPr="005621B5" w:rsidRDefault="001E0EC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Minimum isolasjonsmotstand: 1MΩ</w:t>
            </w:r>
          </w:p>
        </w:tc>
      </w:tr>
      <w:tr w:rsidR="001E0ECE" w:rsidRPr="005621B5" w14:paraId="4A22D376" w14:textId="77777777" w:rsidTr="009F3CD7">
        <w:trPr>
          <w:trHeight w:val="320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BD47" w14:textId="0F41B59B" w:rsidR="001E0ECE" w:rsidRPr="005621B5" w:rsidRDefault="001E0E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Ved lavere isolasjonsmotstand, se </w:t>
            </w:r>
            <w:r w:rsidR="0090224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krav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Teknisk regelverk </w:t>
            </w:r>
            <w:r w:rsidR="0076380C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</w:t>
            </w:r>
            <w:r w:rsidR="00F773CB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552</w:t>
            </w:r>
            <w:r w:rsidR="0076380C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Vedlikehold.</w:t>
            </w:r>
          </w:p>
          <w:p w14:paraId="2B661F27" w14:textId="77777777" w:rsidR="00507757" w:rsidRPr="005621B5" w:rsidRDefault="005077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1C6386" w14:textId="72DAEEBA" w:rsidR="00507757" w:rsidRPr="005621B5" w:rsidRDefault="005077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Målespenninger </w:t>
            </w:r>
            <w:r w:rsidR="004A2171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som benyttes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(DC):</w:t>
            </w:r>
          </w:p>
        </w:tc>
      </w:tr>
      <w:tr w:rsidR="006B6B6C" w:rsidRPr="005621B5" w14:paraId="5771E2FB" w14:textId="77777777" w:rsidTr="009F3CD7">
        <w:trPr>
          <w:gridAfter w:val="1"/>
          <w:wAfter w:w="2375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3028" w14:textId="305457A9" w:rsidR="006B6B6C" w:rsidRPr="005621B5" w:rsidRDefault="006B6B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43A6" w14:textId="77777777" w:rsidR="006B6B6C" w:rsidRPr="005621B5" w:rsidRDefault="006B6B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1E54" w14:textId="77777777" w:rsidR="006B6B6C" w:rsidRPr="005621B5" w:rsidRDefault="006B6B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735A" w14:textId="77777777" w:rsidR="006B6B6C" w:rsidRPr="005621B5" w:rsidRDefault="006B6B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20AF" w14:textId="77777777" w:rsidR="006B6B6C" w:rsidRPr="005621B5" w:rsidRDefault="006B6B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9D03" w14:textId="77777777" w:rsidR="006B6B6C" w:rsidRPr="005621B5" w:rsidRDefault="006B6B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B6C" w:rsidRPr="005621B5" w14:paraId="53052790" w14:textId="77777777" w:rsidTr="009F3CD7">
        <w:trPr>
          <w:gridAfter w:val="1"/>
          <w:wAfter w:w="2375" w:type="dxa"/>
          <w:trHeight w:val="30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A10F" w14:textId="112B19D6" w:rsidR="006B6B6C" w:rsidRPr="005621B5" w:rsidRDefault="006B6B6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INNVENDIG ANLEGG: 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Maksimum målespenning: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250 V=</w:t>
            </w:r>
          </w:p>
        </w:tc>
      </w:tr>
      <w:tr w:rsidR="006B6B6C" w:rsidRPr="005621B5" w14:paraId="3B4959F3" w14:textId="77777777" w:rsidTr="009F3CD7">
        <w:trPr>
          <w:gridAfter w:val="1"/>
          <w:wAfter w:w="2375" w:type="dxa"/>
          <w:trHeight w:val="30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9901" w14:textId="0E9A96D9" w:rsidR="006B6B6C" w:rsidRPr="005621B5" w:rsidRDefault="006B6B6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UTVENDIG ANLEGG</w:t>
            </w:r>
            <w:r w:rsidR="008852FE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8852FE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KABEL: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Minimum målespenning: 500 V=</w:t>
            </w:r>
          </w:p>
        </w:tc>
      </w:tr>
    </w:tbl>
    <w:p w14:paraId="26B6C58C" w14:textId="380FB4AE" w:rsidR="00453F3A" w:rsidRPr="005621B5" w:rsidRDefault="00453F3A" w:rsidP="00BC6C90">
      <w:pPr>
        <w:rPr>
          <w:rFonts w:asciiTheme="minorHAnsi" w:hAnsiTheme="minorHAnsi" w:cstheme="minorHAnsi"/>
        </w:rPr>
      </w:pPr>
    </w:p>
    <w:p w14:paraId="236866DE" w14:textId="5B99CECF" w:rsidR="00A26823" w:rsidRPr="005621B5" w:rsidRDefault="00A26823" w:rsidP="00A26823">
      <w:pPr>
        <w:rPr>
          <w:rFonts w:asciiTheme="minorHAnsi" w:hAnsiTheme="minorHAnsi" w:cstheme="minorHAnsi"/>
          <w:b/>
          <w:lang w:eastAsia="zh-CN"/>
        </w:rPr>
      </w:pPr>
      <w:r w:rsidRPr="005621B5">
        <w:rPr>
          <w:rFonts w:asciiTheme="minorHAnsi" w:hAnsiTheme="minorHAnsi" w:cstheme="minorHAnsi"/>
          <w:b/>
          <w:lang w:eastAsia="zh-CN"/>
        </w:rPr>
        <w:t>Avvik funnet under isolasjonskontroll føres i tabell 2.4.1</w:t>
      </w:r>
    </w:p>
    <w:p w14:paraId="44B6C117" w14:textId="77777777" w:rsidR="003B3DB0" w:rsidRPr="005621B5" w:rsidRDefault="003B3DB0">
      <w:pPr>
        <w:rPr>
          <w:rFonts w:asciiTheme="minorHAnsi" w:hAnsiTheme="minorHAnsi" w:cstheme="minorHAnsi"/>
          <w:b/>
          <w:bCs/>
        </w:rPr>
      </w:pPr>
      <w:r w:rsidRPr="005621B5">
        <w:rPr>
          <w:rFonts w:asciiTheme="minorHAnsi" w:hAnsiTheme="minorHAnsi" w:cstheme="minorHAnsi"/>
        </w:rPr>
        <w:br w:type="page"/>
      </w:r>
    </w:p>
    <w:p w14:paraId="49B5A034" w14:textId="79199001" w:rsidR="003B3DB0" w:rsidRPr="005621B5" w:rsidRDefault="003B3DB0" w:rsidP="00280A59">
      <w:pPr>
        <w:pStyle w:val="Overskrift3"/>
        <w:rPr>
          <w:rFonts w:asciiTheme="minorHAnsi" w:hAnsiTheme="minorHAnsi" w:cstheme="minorHAnsi"/>
        </w:rPr>
      </w:pPr>
      <w:bookmarkStart w:id="18" w:name="_Toc181616812"/>
      <w:r w:rsidRPr="005621B5">
        <w:rPr>
          <w:rFonts w:asciiTheme="minorHAnsi" w:hAnsiTheme="minorHAnsi" w:cstheme="minorHAnsi"/>
        </w:rPr>
        <w:lastRenderedPageBreak/>
        <w:t xml:space="preserve">Avvik funnet under </w:t>
      </w:r>
      <w:r w:rsidR="00074065" w:rsidRPr="005621B5">
        <w:rPr>
          <w:rFonts w:asciiTheme="minorHAnsi" w:hAnsiTheme="minorHAnsi" w:cstheme="minorHAnsi"/>
        </w:rPr>
        <w:t>isolasjons</w:t>
      </w:r>
      <w:r w:rsidRPr="005621B5">
        <w:rPr>
          <w:rFonts w:asciiTheme="minorHAnsi" w:hAnsiTheme="minorHAnsi" w:cstheme="minorHAnsi"/>
        </w:rPr>
        <w:t>kontroll</w:t>
      </w:r>
      <w:bookmarkEnd w:id="18"/>
    </w:p>
    <w:tbl>
      <w:tblPr>
        <w:tblW w:w="9498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232"/>
        <w:gridCol w:w="1834"/>
        <w:gridCol w:w="1134"/>
        <w:gridCol w:w="852"/>
        <w:gridCol w:w="1985"/>
      </w:tblGrid>
      <w:tr w:rsidR="003B3DB0" w:rsidRPr="005621B5" w14:paraId="0883082A" w14:textId="77777777" w:rsidTr="005A7A37">
        <w:trPr>
          <w:gridAfter w:val="4"/>
          <w:wAfter w:w="5805" w:type="dxa"/>
          <w:trHeight w:val="31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57CFD849" w14:textId="77777777" w:rsidR="003B3DB0" w:rsidRPr="005621B5" w:rsidRDefault="003B3DB0" w:rsidP="00074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14:paraId="5BA949DA" w14:textId="225C5C39" w:rsidR="003B3DB0" w:rsidRPr="005621B5" w:rsidRDefault="003B3DB0" w:rsidP="000838F2">
            <w:pPr>
              <w:ind w:left="226" w:right="-1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(Dersom avvik - 1 linje pr</w:t>
            </w:r>
            <w:r w:rsidR="000838F2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avvik)</w:t>
            </w:r>
          </w:p>
        </w:tc>
      </w:tr>
      <w:tr w:rsidR="003B3DB0" w:rsidRPr="005621B5" w14:paraId="27F6BBAD" w14:textId="77777777" w:rsidTr="005A7A37">
        <w:trPr>
          <w:trHeight w:val="93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CF02D" w14:textId="286FC9F9" w:rsidR="003B3DB0" w:rsidRPr="005621B5" w:rsidRDefault="003B3DB0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Beskrivelse av funn og tegningsnummer skal føres i avviksloggen. </w:t>
            </w:r>
            <w:r w:rsidR="00E73BD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Referansen til avvikslogg føres inn i kolonne for Avviks-ID</w:t>
            </w:r>
          </w:p>
        </w:tc>
      </w:tr>
      <w:tr w:rsidR="003B3DB0" w:rsidRPr="005621B5" w14:paraId="444416D2" w14:textId="77777777" w:rsidTr="002C1D51">
        <w:trPr>
          <w:trHeight w:hRule="exact" w:val="86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AA0B5" w14:textId="77777777" w:rsidR="003B3DB0" w:rsidRPr="005621B5" w:rsidRDefault="003B3DB0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2A1D" w:rsidRPr="005621B5" w14:paraId="679E07AC" w14:textId="77777777" w:rsidTr="002C1D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24"/>
        </w:trPr>
        <w:tc>
          <w:tcPr>
            <w:tcW w:w="5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931F8D" w14:textId="20BAD02D" w:rsidR="00CD2A1D" w:rsidRPr="005621B5" w:rsidRDefault="00A17068" w:rsidP="00B439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Tabell 2.4.1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02E65ED" w14:textId="77777777" w:rsidR="00CD2A1D" w:rsidRPr="005621B5" w:rsidRDefault="00CD2A1D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08F8C2" w14:textId="77777777" w:rsidR="00CD2A1D" w:rsidRPr="005621B5" w:rsidRDefault="00CD2A1D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63C0524" w14:textId="77777777" w:rsidR="00CD2A1D" w:rsidRPr="005621B5" w:rsidRDefault="00CD2A1D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9208F1" w:rsidRPr="005621B5" w14:paraId="4A93A45F" w14:textId="77777777" w:rsidTr="002C1D51">
        <w:trPr>
          <w:trHeight w:val="1209"/>
        </w:trPr>
        <w:tc>
          <w:tcPr>
            <w:tcW w:w="55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564" w14:textId="16039586" w:rsidR="00E73BDF" w:rsidRPr="005621B5" w:rsidRDefault="003B3DB0" w:rsidP="00E73BDF">
            <w:pPr>
              <w:tabs>
                <w:tab w:val="left" w:pos="2765"/>
                <w:tab w:val="left" w:pos="3049"/>
                <w:tab w:val="left" w:pos="418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 </w:t>
            </w:r>
            <w:r w:rsidR="008537C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av isolasjonsmotstand </w:t>
            </w:r>
            <w:r w:rsidR="003440F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3440F5"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innvendig</w:t>
            </w:r>
            <w:r w:rsidR="003440F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anlegg </w:t>
            </w:r>
            <w:r w:rsidR="008537CE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utført på alle tegninger iht. tegningsliste</w:t>
            </w:r>
            <w:r w:rsidR="00ED5D4C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 dokumentnummer</w:t>
            </w:r>
            <w:r w:rsidR="00E73BD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D56A7C0" w14:textId="7480F162" w:rsidR="003B3DB0" w:rsidRPr="005621B5" w:rsidRDefault="00894B78" w:rsidP="00E73BDF">
            <w:pPr>
              <w:tabs>
                <w:tab w:val="left" w:pos="2765"/>
                <w:tab w:val="left" w:pos="3049"/>
                <w:tab w:val="left" w:pos="418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B3DB0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73BDF"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="003B3DB0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</w:t>
            </w:r>
            <w:r w:rsidR="00F773CB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isjon</w:t>
            </w:r>
            <w:r w:rsidR="003B3DB0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E73BDF"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="00E73BD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  <w:p w14:paraId="0BAE3ED0" w14:textId="1B8B62B6" w:rsidR="00E73BDF" w:rsidRPr="005621B5" w:rsidRDefault="00E73BDF" w:rsidP="00E73BDF">
            <w:pPr>
              <w:tabs>
                <w:tab w:val="left" w:pos="205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C5EF8" w14:textId="2CCB6761" w:rsidR="003B3DB0" w:rsidRPr="005621B5" w:rsidRDefault="00E73BDF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CC9" w14:textId="2A4C27F7" w:rsidR="003B3DB0" w:rsidRPr="005621B5" w:rsidRDefault="003B3DB0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F6C295" w14:textId="77777777" w:rsidR="003B3DB0" w:rsidRPr="005621B5" w:rsidRDefault="003B3DB0" w:rsidP="000740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94B78" w:rsidRPr="005621B5" w14:paraId="035B9DB3" w14:textId="77777777" w:rsidTr="002C1D51">
        <w:trPr>
          <w:trHeight w:val="964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E36" w14:textId="3D04E1DB" w:rsidR="00894B78" w:rsidRPr="005621B5" w:rsidRDefault="00894B78" w:rsidP="00DF5DC6">
            <w:pPr>
              <w:tabs>
                <w:tab w:val="left" w:pos="2765"/>
                <w:tab w:val="left" w:pos="3049"/>
                <w:tab w:val="left" w:pos="418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 av isolasjonsmotstand </w:t>
            </w:r>
            <w:r w:rsidR="003440F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på </w:t>
            </w: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utvendig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anlegg er utført på alle tegninger iht. tegningsliste</w:t>
            </w:r>
            <w:r w:rsidR="0010333A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 dokumentnummer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71A03F8" w14:textId="099C2AFC" w:rsidR="00894B78" w:rsidRPr="005621B5" w:rsidRDefault="00894B78" w:rsidP="00DF5DC6">
            <w:pPr>
              <w:tabs>
                <w:tab w:val="left" w:pos="2765"/>
                <w:tab w:val="left" w:pos="3049"/>
                <w:tab w:val="left" w:pos="418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</w:t>
            </w:r>
            <w:r w:rsidR="00F773CB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isjon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  <w:p w14:paraId="6C171F93" w14:textId="77777777" w:rsidR="00894B78" w:rsidRPr="005621B5" w:rsidRDefault="00894B78" w:rsidP="00DF5DC6">
            <w:pPr>
              <w:tabs>
                <w:tab w:val="left" w:pos="205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34C7A" w14:textId="77777777" w:rsidR="00894B78" w:rsidRPr="005621B5" w:rsidRDefault="00894B78" w:rsidP="00DF5D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ABF" w14:textId="46A60460" w:rsidR="00894B78" w:rsidRPr="005621B5" w:rsidRDefault="00894B78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3E6D7" w14:textId="77777777" w:rsidR="00894B78" w:rsidRPr="005621B5" w:rsidRDefault="00894B78" w:rsidP="00DF5D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455A6F85" w14:textId="77777777" w:rsidTr="002C1D51">
        <w:trPr>
          <w:trHeight w:val="317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E0B15" w14:textId="77777777" w:rsidR="009F3C82" w:rsidRPr="005621B5" w:rsidRDefault="009F3C82" w:rsidP="009F3C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Kontrollør med riktig kompetanse har vurdert avviket til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ikke å være stoppende.</w:t>
            </w:r>
          </w:p>
          <w:p w14:paraId="7417904A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BF6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78D" w14:textId="6A02A1F3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9ADE9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37A6BABD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5165C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77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E47" w14:textId="020BE7A2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1F66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3E3138DB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6BF0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545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49B" w14:textId="1DC1EB19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92586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7835FF9F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F05B9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DB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892" w14:textId="3364EF3C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FFBE5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190C8800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C65CE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12A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696" w14:textId="423A9069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A9BED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6B497651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A249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93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853" w14:textId="5BC2EE26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34DB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63CF32B5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CDF9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9F3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6DF" w14:textId="6037181F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9A1973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3B894C4E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5A25C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210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3F5" w14:textId="3CA541D1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98372C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348D3AF3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12474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0FE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BB8" w14:textId="2ADABFA0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1EDD1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378851B7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B55D2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F1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8DD" w14:textId="24F628A8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861960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63F3FF6C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3AB2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08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C2C" w14:textId="12826C1B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FA61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5EC5840B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AB31E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A6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083" w14:textId="307A0EB1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FE30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53623C74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7878A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86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725" w14:textId="55926FB2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A141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16EA055B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61683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0C4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EBC" w14:textId="6DD3DFDF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D42D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2223BC47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C1FF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181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57C" w14:textId="7440508A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C64C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08024E8F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C549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506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969" w14:textId="625EB8F0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59001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78F4A533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C6F6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01C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829" w14:textId="66E9C44C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A3309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477A363C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299ED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170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573" w14:textId="311C9424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D357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2674A83C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7F6CCC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F25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71C1" w14:textId="77777777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DE7DC" w14:textId="0FD6461B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8F1" w:rsidRPr="005621B5" w14:paraId="04244D3F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66B9F2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62F0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6BD9" w14:textId="77777777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E5BC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8F1" w:rsidRPr="005621B5" w14:paraId="2C3138EF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B41CD6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B5D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5EBC" w14:textId="77777777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624D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8F1" w:rsidRPr="005621B5" w14:paraId="4DE776D6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4EDC3D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CFD9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A0CE" w14:textId="77777777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AEB0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8F1" w:rsidRPr="005621B5" w14:paraId="05ABA6FC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C6BCE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60A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C57" w14:textId="77777777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9A13E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8F1" w:rsidRPr="005621B5" w14:paraId="282E6D65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32BBA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693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498" w14:textId="306BFE93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990A5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208F1" w:rsidRPr="005621B5" w14:paraId="17AF5294" w14:textId="77777777" w:rsidTr="002C1D51">
        <w:trPr>
          <w:trHeight w:val="317"/>
        </w:trPr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7819A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67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5BE" w14:textId="3A120A8B" w:rsidR="008537CE" w:rsidRPr="005621B5" w:rsidRDefault="008537CE" w:rsidP="00BB68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921151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EC27E11" w14:textId="2FC7CED2" w:rsidR="00886500" w:rsidRPr="005621B5" w:rsidRDefault="00886500" w:rsidP="00886500">
      <w:pPr>
        <w:pStyle w:val="Overskrift2"/>
        <w:rPr>
          <w:rFonts w:asciiTheme="minorHAnsi" w:hAnsiTheme="minorHAnsi" w:cstheme="minorHAnsi"/>
        </w:rPr>
      </w:pPr>
      <w:bookmarkStart w:id="19" w:name="_Toc181616813"/>
      <w:r w:rsidRPr="005621B5">
        <w:rPr>
          <w:rFonts w:asciiTheme="minorHAnsi" w:hAnsiTheme="minorHAnsi" w:cstheme="minorHAnsi"/>
        </w:rPr>
        <w:lastRenderedPageBreak/>
        <w:t>Spenningskontroll</w:t>
      </w:r>
      <w:bookmarkEnd w:id="19"/>
    </w:p>
    <w:p w14:paraId="3994AFD0" w14:textId="77777777" w:rsidR="009405C5" w:rsidRPr="005621B5" w:rsidRDefault="009405C5" w:rsidP="009405C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45B7AC6" w14:textId="4EE1700E" w:rsidR="009405C5" w:rsidRPr="005621B5" w:rsidRDefault="009405C5" w:rsidP="009405C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Alle objekter som er berørt av endringen/prosjektet skal kontrollmåles</w:t>
      </w:r>
    </w:p>
    <w:p w14:paraId="4F060097" w14:textId="77777777" w:rsidR="00633A5D" w:rsidRPr="005621B5" w:rsidRDefault="00633A5D" w:rsidP="009405C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1146"/>
        <w:gridCol w:w="850"/>
        <w:gridCol w:w="1985"/>
      </w:tblGrid>
      <w:tr w:rsidR="00C20304" w:rsidRPr="005621B5" w14:paraId="205584CD" w14:textId="77777777" w:rsidTr="002C1D51">
        <w:trPr>
          <w:trHeight w:val="324"/>
        </w:trPr>
        <w:tc>
          <w:tcPr>
            <w:tcW w:w="5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300D8E" w14:textId="77777777" w:rsidR="00C20304" w:rsidRPr="005621B5" w:rsidRDefault="00C203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84BBC8" w14:textId="77777777" w:rsidR="00C20304" w:rsidRPr="005621B5" w:rsidRDefault="00C203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24AE2A" w14:textId="77777777" w:rsidR="00C20304" w:rsidRPr="005621B5" w:rsidRDefault="00C203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33A582C" w14:textId="77777777" w:rsidR="00C20304" w:rsidRPr="005621B5" w:rsidRDefault="00C203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633A5D" w:rsidRPr="005621B5" w14:paraId="7A37827A" w14:textId="77777777" w:rsidTr="00736820">
        <w:trPr>
          <w:trHeight w:val="964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CF4" w14:textId="77777777" w:rsidR="00633A5D" w:rsidRPr="005621B5" w:rsidRDefault="00633A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C1C" w14:textId="325DA1BD" w:rsidR="00633A5D" w:rsidRPr="005621B5" w:rsidRDefault="00633A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</w:t>
            </w:r>
            <w:r w:rsidR="00DA1E1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441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spenninger i henhold til </w:t>
            </w:r>
            <w:r w:rsidR="00626E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C22C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åleskjema for veisikringsanlegg</w:t>
            </w:r>
            <w:r w:rsidR="00955E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22C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26E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C22C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(TRV/signal vedli</w:t>
            </w:r>
            <w:r w:rsidR="00DE09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kehold/veisikringsanlegg/Vedlegg 4b</w:t>
            </w:r>
            <w:r w:rsidR="00626E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DAC92E2" w14:textId="77777777" w:rsidR="00633A5D" w:rsidRPr="005621B5" w:rsidRDefault="00633A5D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13C" w14:textId="77777777" w:rsidR="00633A5D" w:rsidRPr="005621B5" w:rsidRDefault="00633A5D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B090F" w14:textId="77777777" w:rsidR="00633A5D" w:rsidRPr="005621B5" w:rsidRDefault="00633A5D">
            <w:pPr>
              <w:ind w:left="-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6A01C08" w14:textId="77777777" w:rsidR="00633A5D" w:rsidRPr="005621B5" w:rsidRDefault="00633A5D" w:rsidP="009405C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6FAEA4E" w14:textId="7715C275" w:rsidR="00BE749E" w:rsidRPr="005621B5" w:rsidRDefault="00BE749E" w:rsidP="00BE749E">
      <w:pPr>
        <w:rPr>
          <w:rFonts w:asciiTheme="minorHAnsi" w:hAnsiTheme="minorHAnsi" w:cstheme="minorHAnsi"/>
          <w:b/>
          <w:lang w:eastAsia="zh-CN"/>
        </w:rPr>
      </w:pPr>
      <w:r w:rsidRPr="005621B5">
        <w:rPr>
          <w:rFonts w:asciiTheme="minorHAnsi" w:hAnsiTheme="minorHAnsi" w:cstheme="minorHAnsi"/>
          <w:b/>
          <w:lang w:eastAsia="zh-CN"/>
        </w:rPr>
        <w:t>Avvik funnet under spenningskontroll føres i tabell 2.5.1</w:t>
      </w:r>
    </w:p>
    <w:p w14:paraId="275D978F" w14:textId="77777777" w:rsidR="00BE749E" w:rsidRPr="005621B5" w:rsidRDefault="00BE749E" w:rsidP="00BC6C90">
      <w:pPr>
        <w:rPr>
          <w:rFonts w:asciiTheme="minorHAnsi" w:hAnsiTheme="minorHAnsi" w:cstheme="minorHAnsi"/>
        </w:rPr>
      </w:pPr>
    </w:p>
    <w:p w14:paraId="2EAA41B7" w14:textId="5D31AFB6" w:rsidR="009405C5" w:rsidRPr="005621B5" w:rsidRDefault="009405C5" w:rsidP="004D3852">
      <w:pPr>
        <w:pStyle w:val="Overskrift3"/>
      </w:pPr>
      <w:bookmarkStart w:id="20" w:name="_Toc181616814"/>
      <w:r w:rsidRPr="005621B5">
        <w:t>Avvik funnet under spenningskontroll</w:t>
      </w:r>
      <w:bookmarkEnd w:id="20"/>
    </w:p>
    <w:tbl>
      <w:tblPr>
        <w:tblW w:w="9639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427"/>
        <w:gridCol w:w="1626"/>
        <w:gridCol w:w="1146"/>
        <w:gridCol w:w="995"/>
        <w:gridCol w:w="1984"/>
      </w:tblGrid>
      <w:tr w:rsidR="009405C5" w:rsidRPr="005621B5" w14:paraId="20AF3797" w14:textId="77777777" w:rsidTr="0083659D">
        <w:trPr>
          <w:gridAfter w:val="4"/>
          <w:wAfter w:w="5751" w:type="dxa"/>
          <w:trHeight w:val="31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54A7C6FF" w14:textId="77777777" w:rsidR="009405C5" w:rsidRPr="005621B5" w:rsidRDefault="009405C5" w:rsidP="005C49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14:paraId="438A0359" w14:textId="77777777" w:rsidR="009405C5" w:rsidRPr="005621B5" w:rsidRDefault="009405C5" w:rsidP="005C498C">
            <w:pPr>
              <w:ind w:left="2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(Dersom avvik - 1 linje pr avvik)</w:t>
            </w:r>
          </w:p>
        </w:tc>
      </w:tr>
      <w:tr w:rsidR="009405C5" w:rsidRPr="005621B5" w14:paraId="439CE12A" w14:textId="77777777" w:rsidTr="0083659D">
        <w:trPr>
          <w:trHeight w:val="93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DB38" w14:textId="77777777" w:rsidR="003000D8" w:rsidRPr="005621B5" w:rsidRDefault="009405C5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Beskrivelse av funn og tegningsnummer skal føres i avviksloggen. </w:t>
            </w:r>
          </w:p>
          <w:p w14:paraId="7CF44F8D" w14:textId="6F7E13A0" w:rsidR="009405C5" w:rsidRPr="005621B5" w:rsidRDefault="009405C5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Referansen til avvikslogg føres inn i kolonne for Avviks-ID</w:t>
            </w:r>
          </w:p>
        </w:tc>
      </w:tr>
      <w:tr w:rsidR="009405C5" w:rsidRPr="005621B5" w14:paraId="0DE400BE" w14:textId="77777777" w:rsidTr="002C1D51">
        <w:trPr>
          <w:trHeight w:hRule="exact" w:val="86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6D55B" w14:textId="77777777" w:rsidR="009405C5" w:rsidRPr="005621B5" w:rsidRDefault="009405C5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2A1D" w:rsidRPr="005621B5" w14:paraId="2B8341F7" w14:textId="77777777" w:rsidTr="00EF68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24"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DDA259" w14:textId="6A476E1C" w:rsidR="00CD2A1D" w:rsidRPr="005621B5" w:rsidRDefault="001058AF" w:rsidP="00B439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Tabell 2.5.1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AAA3374" w14:textId="77777777" w:rsidR="00CD2A1D" w:rsidRPr="005621B5" w:rsidRDefault="00CD2A1D" w:rsidP="009F3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E84E48D" w14:textId="77777777" w:rsidR="00CD2A1D" w:rsidRPr="005621B5" w:rsidRDefault="00CD2A1D" w:rsidP="009F3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B40AEEA" w14:textId="77777777" w:rsidR="00CD2A1D" w:rsidRPr="005621B5" w:rsidRDefault="00CD2A1D" w:rsidP="009F3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5C08E2" w:rsidRPr="005621B5" w14:paraId="56525D1D" w14:textId="77777777" w:rsidTr="00EF6854">
        <w:trPr>
          <w:trHeight w:val="964"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C02" w14:textId="53F5D339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Spenningskontroll utført iht. </w:t>
            </w:r>
            <w:r w:rsidR="00C107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åleskjema </w:t>
            </w:r>
            <w:r w:rsidR="00626E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TRV/signal vedlikehold/veisikringsanlegg/Vedlegg 4b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9031F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9C5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3877A3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23597FEB" w14:textId="77777777" w:rsidTr="00EF6854">
        <w:trPr>
          <w:trHeight w:val="317"/>
        </w:trPr>
        <w:tc>
          <w:tcPr>
            <w:tcW w:w="551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825BA" w14:textId="77777777" w:rsidR="009F3C82" w:rsidRPr="005621B5" w:rsidRDefault="009F3C82" w:rsidP="009F3C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Kontrollør med riktig kompetanse har vurdert avviket til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ikke å være stoppende.</w:t>
            </w:r>
          </w:p>
          <w:p w14:paraId="355276A6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7BC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16F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0BBCDE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482CED57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D2A2C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E9F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BED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49757C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2F1F251A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9ED88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D2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C37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0EC16B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7122888D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F1A67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7F5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931F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61B9D2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11E091FC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D6C34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EC8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AF8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B94D8A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5DD86B3B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D24C5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A8E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67D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C0C1D1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64FF7B6B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69D62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877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4B4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B19075" w14:textId="7777777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6811FDEC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EAA70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A1C" w14:textId="14936CCC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2B1" w14:textId="79168357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4DA725" w14:textId="4040EC9A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091BDF96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72B84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631" w14:textId="3F2E71A0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0B55" w14:textId="23E1E8BB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B27413" w14:textId="13AB4C4C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56BCF93B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D3983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D06" w14:textId="2D9ACB83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F21" w14:textId="267E3A81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A4A78F" w14:textId="53973F81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08E2" w:rsidRPr="005621B5" w14:paraId="0E3B8BF8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235E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213" w14:textId="6C6C0D21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AFB" w14:textId="08409FF4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8E2558" w14:textId="32451BF3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08E2" w:rsidRPr="005621B5" w14:paraId="03C88438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56B42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55D" w14:textId="204DF79F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813" w14:textId="6A214708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8D8232" w14:textId="19AEE78F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08E2" w:rsidRPr="005621B5" w14:paraId="1D71C526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519D5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0C8" w14:textId="65F610C5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850" w14:textId="2BEE3BC5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D71C9E" w14:textId="6D77C51D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08E2" w:rsidRPr="005621B5" w14:paraId="146FD5DC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4FE13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C61" w14:textId="2ABE4886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809" w14:textId="60F0FB78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26E018" w14:textId="17EC0CAD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08E2" w:rsidRPr="005621B5" w14:paraId="45486746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C03E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557" w14:textId="55AF19C5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950" w14:textId="397C7B00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5BC2AD" w14:textId="77878012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08E2" w:rsidRPr="005621B5" w14:paraId="6B5B5F7F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ECF29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C7F" w14:textId="26D1CD7E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B3F" w14:textId="59C51A3D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81D1D4" w14:textId="798C6A3A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3FC92A8B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B6ECB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BB3" w14:textId="1AD42BA2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694" w14:textId="589AA35E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D162D4" w14:textId="3F7A2BDC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6BF4809E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1F3EF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EB4" w14:textId="4CF1612D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925" w14:textId="6329D569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5B2703" w14:textId="56ED03B8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1D74B5F8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F72822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6836" w14:textId="5DB49D3B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9A82" w14:textId="7500D625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96496" w14:textId="3C2430FE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C08E2" w:rsidRPr="005621B5" w14:paraId="4573C8AB" w14:textId="77777777" w:rsidTr="00EF6854">
        <w:trPr>
          <w:trHeight w:val="317"/>
        </w:trPr>
        <w:tc>
          <w:tcPr>
            <w:tcW w:w="551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75BF04" w14:textId="77777777" w:rsidR="008537CE" w:rsidRPr="005621B5" w:rsidRDefault="008537CE" w:rsidP="008537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C0B7" w14:textId="4B53DA23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22B" w14:textId="5499A969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50C3F" w14:textId="290EDC5B" w:rsidR="008537CE" w:rsidRPr="005621B5" w:rsidRDefault="008537CE" w:rsidP="009F3CD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4A02164" w14:textId="0F12CEB5" w:rsidR="00DC281A" w:rsidRPr="005621B5" w:rsidRDefault="000D43EE" w:rsidP="009F3C82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br w:type="page"/>
      </w:r>
      <w:r w:rsidRPr="005621B5">
        <w:rPr>
          <w:rFonts w:asciiTheme="minorHAnsi" w:hAnsiTheme="minorHAnsi" w:cstheme="minorHAnsi"/>
        </w:rPr>
        <w:lastRenderedPageBreak/>
        <w:t>Kvittering for gjennomført installasjonskontroll</w:t>
      </w:r>
    </w:p>
    <w:p w14:paraId="769688B3" w14:textId="08073F21" w:rsidR="000D43EE" w:rsidRPr="005621B5" w:rsidRDefault="000D43EE" w:rsidP="000D43EE">
      <w:pPr>
        <w:rPr>
          <w:rFonts w:asciiTheme="minorHAnsi" w:hAnsiTheme="minorHAnsi" w:cstheme="minorHAnsi"/>
        </w:rPr>
      </w:pPr>
    </w:p>
    <w:p w14:paraId="190D9175" w14:textId="000F51F3" w:rsidR="000D43EE" w:rsidRPr="005621B5" w:rsidRDefault="000D43EE" w:rsidP="000D43EE">
      <w:pPr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Installasjonskontroll er utført og all relevant dokumentasjon er overlevert til </w:t>
      </w:r>
      <w:r w:rsidR="00BF1124" w:rsidRPr="005621B5">
        <w:rPr>
          <w:rFonts w:asciiTheme="minorHAnsi" w:hAnsiTheme="minorHAnsi" w:cstheme="minorHAnsi"/>
        </w:rPr>
        <w:t>Fun</w:t>
      </w:r>
      <w:r w:rsidR="00503D6D" w:rsidRPr="005621B5">
        <w:rPr>
          <w:rFonts w:asciiTheme="minorHAnsi" w:hAnsiTheme="minorHAnsi" w:cstheme="minorHAnsi"/>
        </w:rPr>
        <w:t>k</w:t>
      </w:r>
      <w:r w:rsidR="00BF1124" w:rsidRPr="005621B5">
        <w:rPr>
          <w:rFonts w:asciiTheme="minorHAnsi" w:hAnsiTheme="minorHAnsi" w:cstheme="minorHAnsi"/>
        </w:rPr>
        <w:t xml:space="preserve">sjonskontrollør </w:t>
      </w:r>
      <w:r w:rsidRPr="005621B5">
        <w:rPr>
          <w:rFonts w:asciiTheme="minorHAnsi" w:hAnsiTheme="minorHAnsi" w:cstheme="minorHAnsi"/>
        </w:rPr>
        <w:t>signal</w:t>
      </w:r>
      <w:r w:rsidR="00F84895" w:rsidRPr="005621B5">
        <w:rPr>
          <w:rFonts w:asciiTheme="minorHAnsi" w:hAnsiTheme="minorHAnsi" w:cstheme="minorHAnsi"/>
        </w:rPr>
        <w:t>.</w:t>
      </w:r>
    </w:p>
    <w:p w14:paraId="794C2BE6" w14:textId="4D84A761" w:rsidR="0076380C" w:rsidRPr="005621B5" w:rsidRDefault="0019599F" w:rsidP="002B6FBE">
      <w:pPr>
        <w:tabs>
          <w:tab w:val="left" w:pos="1134"/>
          <w:tab w:val="left" w:pos="3969"/>
        </w:tabs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sz w:val="15"/>
          <w:szCs w:val="15"/>
        </w:rPr>
        <w:br/>
      </w:r>
      <w:r w:rsidR="0076380C" w:rsidRPr="005621B5">
        <w:rPr>
          <w:rFonts w:asciiTheme="minorHAnsi" w:hAnsiTheme="minorHAnsi" w:cstheme="minorHAnsi"/>
        </w:rPr>
        <w:t>Merknad</w:t>
      </w:r>
      <w:r w:rsidR="00D1312F" w:rsidRPr="005621B5">
        <w:rPr>
          <w:rFonts w:asciiTheme="minorHAnsi" w:hAnsiTheme="minorHAnsi" w:cstheme="minorHAnsi"/>
        </w:rPr>
        <w:t>er</w:t>
      </w:r>
      <w:r w:rsidR="0076380C" w:rsidRPr="005621B5">
        <w:rPr>
          <w:rFonts w:asciiTheme="minorHAnsi" w:hAnsiTheme="minorHAnsi" w:cstheme="minorHAnsi"/>
        </w:rPr>
        <w:t>:</w:t>
      </w:r>
    </w:p>
    <w:p w14:paraId="36A1B8C1" w14:textId="38071794" w:rsidR="0076380C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5B8CA5C5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3DC04ED5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159D1A2C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4701C6D3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607E20DA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61BF4840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02439F2A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2A357960" w14:textId="77777777" w:rsidR="00D1312F" w:rsidRPr="005621B5" w:rsidRDefault="00D1312F" w:rsidP="00D1312F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4144AF15" w14:textId="02FD7CD1" w:rsidR="00D1312F" w:rsidRPr="005621B5" w:rsidRDefault="00D1312F" w:rsidP="0019599F">
      <w:pPr>
        <w:tabs>
          <w:tab w:val="left" w:pos="1134"/>
          <w:tab w:val="left" w:pos="3969"/>
        </w:tabs>
        <w:rPr>
          <w:rFonts w:asciiTheme="minorHAnsi" w:hAnsiTheme="minorHAnsi" w:cstheme="minorHAnsi"/>
        </w:rPr>
      </w:pPr>
    </w:p>
    <w:p w14:paraId="51AA1CA4" w14:textId="06199AB2" w:rsidR="00D1312F" w:rsidRPr="005621B5" w:rsidRDefault="00D1312F" w:rsidP="0019599F">
      <w:pPr>
        <w:tabs>
          <w:tab w:val="left" w:pos="1134"/>
          <w:tab w:val="left" w:pos="3969"/>
        </w:tabs>
        <w:rPr>
          <w:rFonts w:asciiTheme="minorHAnsi" w:hAnsiTheme="minorHAnsi" w:cstheme="minorHAnsi"/>
        </w:rPr>
      </w:pPr>
    </w:p>
    <w:p w14:paraId="119C84E3" w14:textId="77777777" w:rsidR="0076380C" w:rsidRPr="005621B5" w:rsidRDefault="0076380C" w:rsidP="0019599F">
      <w:pPr>
        <w:tabs>
          <w:tab w:val="left" w:pos="1134"/>
          <w:tab w:val="left" w:pos="3969"/>
        </w:tabs>
        <w:rPr>
          <w:rFonts w:asciiTheme="minorHAnsi" w:hAnsiTheme="minorHAnsi" w:cstheme="minorHAnsi"/>
        </w:rPr>
      </w:pPr>
    </w:p>
    <w:p w14:paraId="5D5B9B40" w14:textId="77777777" w:rsidR="0076380C" w:rsidRPr="005621B5" w:rsidRDefault="0076380C" w:rsidP="0019599F">
      <w:pPr>
        <w:tabs>
          <w:tab w:val="left" w:pos="1134"/>
          <w:tab w:val="left" w:pos="3969"/>
        </w:tabs>
        <w:rPr>
          <w:rFonts w:asciiTheme="minorHAnsi" w:hAnsiTheme="minorHAnsi" w:cstheme="minorHAnsi"/>
        </w:rPr>
      </w:pPr>
    </w:p>
    <w:p w14:paraId="41E1F6D7" w14:textId="64E4A17F" w:rsidR="0019599F" w:rsidRPr="005621B5" w:rsidRDefault="0076380C" w:rsidP="002B6FBE">
      <w:pPr>
        <w:tabs>
          <w:tab w:val="left" w:pos="1134"/>
          <w:tab w:val="left" w:pos="3969"/>
          <w:tab w:val="left" w:pos="6946"/>
        </w:tabs>
        <w:ind w:left="567"/>
        <w:rPr>
          <w:rFonts w:asciiTheme="minorHAnsi" w:hAnsiTheme="minorHAnsi" w:cstheme="minorHAnsi"/>
          <w:sz w:val="15"/>
          <w:szCs w:val="15"/>
        </w:rPr>
      </w:pPr>
      <w:r w:rsidRPr="005621B5">
        <w:rPr>
          <w:rFonts w:asciiTheme="minorHAnsi" w:hAnsiTheme="minorHAnsi" w:cstheme="minorHAnsi"/>
        </w:rPr>
        <w:t>Sted:</w:t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="00DC281A" w:rsidRPr="005621B5">
        <w:rPr>
          <w:rFonts w:asciiTheme="minorHAnsi" w:hAnsiTheme="minorHAnsi" w:cstheme="minorHAnsi"/>
        </w:rPr>
        <w:t>Dato:</w:t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</w:rPr>
        <w:tab/>
      </w:r>
      <w:r w:rsidR="0019599F" w:rsidRPr="005621B5">
        <w:rPr>
          <w:rFonts w:asciiTheme="minorHAnsi" w:hAnsiTheme="minorHAnsi" w:cstheme="minorHAnsi"/>
          <w:u w:val="dotted"/>
        </w:rPr>
        <w:br/>
      </w:r>
    </w:p>
    <w:p w14:paraId="50038F04" w14:textId="77777777" w:rsidR="0076380C" w:rsidRPr="005621B5" w:rsidRDefault="0076380C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</w:p>
    <w:p w14:paraId="06B7A57A" w14:textId="1293D1A0" w:rsidR="0076380C" w:rsidRPr="005621B5" w:rsidRDefault="0076380C" w:rsidP="002B6FBE">
      <w:pPr>
        <w:tabs>
          <w:tab w:val="left" w:pos="1134"/>
          <w:tab w:val="left" w:pos="4820"/>
          <w:tab w:val="left" w:pos="8789"/>
        </w:tabs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Ansvarlig foretak for installasjonskontroll</w:t>
      </w:r>
      <w:r w:rsidR="003440F5" w:rsidRPr="005621B5">
        <w:rPr>
          <w:rFonts w:asciiTheme="minorHAnsi" w:hAnsiTheme="minorHAnsi" w:cstheme="minorHAnsi"/>
        </w:rPr>
        <w:t>en</w:t>
      </w:r>
      <w:r w:rsidRPr="005621B5">
        <w:rPr>
          <w:rFonts w:asciiTheme="minorHAnsi" w:hAnsiTheme="minorHAnsi" w:cstheme="minorHAnsi"/>
        </w:rPr>
        <w:t>:</w:t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07761FD7" w14:textId="77777777" w:rsidR="0076380C" w:rsidRPr="005621B5" w:rsidRDefault="0076380C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</w:p>
    <w:p w14:paraId="4D60C618" w14:textId="77777777" w:rsidR="00D1312F" w:rsidRPr="005621B5" w:rsidRDefault="00D1312F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</w:p>
    <w:p w14:paraId="32D2121D" w14:textId="050C6ABF" w:rsidR="002B6FBE" w:rsidRPr="005621B5" w:rsidRDefault="00D1312F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  <w:color w:val="000000" w:themeColor="text1"/>
        </w:rPr>
      </w:pPr>
      <w:r w:rsidRPr="005621B5">
        <w:rPr>
          <w:rFonts w:asciiTheme="minorHAnsi" w:hAnsiTheme="minorHAnsi" w:cstheme="minorHAnsi"/>
          <w:color w:val="000000" w:themeColor="text1"/>
        </w:rPr>
        <w:t>Herved bekreftes at</w:t>
      </w:r>
      <w:r w:rsidR="00C447E8" w:rsidRPr="005621B5">
        <w:rPr>
          <w:rFonts w:asciiTheme="minorHAnsi" w:hAnsiTheme="minorHAnsi" w:cstheme="minorHAnsi"/>
          <w:color w:val="000000" w:themeColor="text1"/>
        </w:rPr>
        <w:t xml:space="preserve"> anlegg og endringer som omfattes av denne testspesifikasjon og prøveprotokoll</w:t>
      </w:r>
      <w:r w:rsidRPr="005621B5">
        <w:rPr>
          <w:rFonts w:asciiTheme="minorHAnsi" w:hAnsiTheme="minorHAnsi" w:cstheme="minorHAnsi"/>
          <w:color w:val="000000" w:themeColor="text1"/>
        </w:rPr>
        <w:t xml:space="preserve"> er</w:t>
      </w:r>
      <w:r w:rsidR="004A6AA6" w:rsidRPr="005621B5">
        <w:rPr>
          <w:rFonts w:asciiTheme="minorHAnsi" w:hAnsiTheme="minorHAnsi" w:cstheme="minorHAnsi"/>
          <w:color w:val="000000" w:themeColor="text1"/>
        </w:rPr>
        <w:t xml:space="preserve"> </w:t>
      </w:r>
      <w:r w:rsidRPr="005621B5">
        <w:rPr>
          <w:rFonts w:asciiTheme="minorHAnsi" w:hAnsiTheme="minorHAnsi" w:cstheme="minorHAnsi"/>
          <w:color w:val="000000" w:themeColor="text1"/>
        </w:rPr>
        <w:t xml:space="preserve">montert, </w:t>
      </w:r>
      <w:r w:rsidR="004A6AA6" w:rsidRPr="005621B5">
        <w:rPr>
          <w:rFonts w:asciiTheme="minorHAnsi" w:hAnsiTheme="minorHAnsi" w:cstheme="minorHAnsi"/>
          <w:color w:val="000000" w:themeColor="text1"/>
        </w:rPr>
        <w:t>koblet, og</w:t>
      </w:r>
      <w:r w:rsidRPr="005621B5">
        <w:rPr>
          <w:rFonts w:asciiTheme="minorHAnsi" w:hAnsiTheme="minorHAnsi" w:cstheme="minorHAnsi"/>
          <w:color w:val="000000" w:themeColor="text1"/>
        </w:rPr>
        <w:t xml:space="preserve"> kontrollert</w:t>
      </w:r>
      <w:r w:rsidR="004A6AA6" w:rsidRPr="005621B5">
        <w:rPr>
          <w:rFonts w:asciiTheme="minorHAnsi" w:hAnsiTheme="minorHAnsi" w:cstheme="minorHAnsi"/>
          <w:color w:val="000000" w:themeColor="text1"/>
        </w:rPr>
        <w:t xml:space="preserve"> </w:t>
      </w:r>
      <w:r w:rsidRPr="005621B5">
        <w:rPr>
          <w:rFonts w:asciiTheme="minorHAnsi" w:hAnsiTheme="minorHAnsi" w:cstheme="minorHAnsi"/>
          <w:color w:val="000000" w:themeColor="text1"/>
        </w:rPr>
        <w:t>i henhold til godkjent dokumentasjon og gjeldende krav</w:t>
      </w:r>
      <w:r w:rsidR="00C447E8" w:rsidRPr="005621B5">
        <w:rPr>
          <w:rFonts w:asciiTheme="minorHAnsi" w:hAnsiTheme="minorHAnsi" w:cstheme="minorHAnsi"/>
          <w:color w:val="000000" w:themeColor="text1"/>
        </w:rPr>
        <w:t>.</w:t>
      </w:r>
      <w:r w:rsidRPr="005621B5">
        <w:rPr>
          <w:rFonts w:asciiTheme="minorHAnsi" w:hAnsiTheme="minorHAnsi" w:cstheme="minorHAnsi"/>
          <w:color w:val="000000" w:themeColor="text1"/>
        </w:rPr>
        <w:t xml:space="preserve"> </w:t>
      </w:r>
      <w:r w:rsidR="00043458" w:rsidRPr="005621B5">
        <w:rPr>
          <w:rFonts w:asciiTheme="minorHAnsi" w:hAnsiTheme="minorHAnsi" w:cstheme="minorHAnsi"/>
          <w:color w:val="000000" w:themeColor="text1"/>
        </w:rPr>
        <w:br/>
      </w:r>
      <w:r w:rsidR="00362139" w:rsidRPr="005621B5">
        <w:rPr>
          <w:rFonts w:asciiTheme="minorHAnsi" w:hAnsiTheme="minorHAnsi" w:cstheme="minorHAnsi"/>
          <w:color w:val="000000" w:themeColor="text1"/>
        </w:rPr>
        <w:t>A</w:t>
      </w:r>
      <w:r w:rsidR="002C1F81" w:rsidRPr="005621B5">
        <w:rPr>
          <w:rFonts w:asciiTheme="minorHAnsi" w:hAnsiTheme="minorHAnsi" w:cstheme="minorHAnsi"/>
          <w:color w:val="000000" w:themeColor="text1"/>
        </w:rPr>
        <w:t xml:space="preserve">lle </w:t>
      </w:r>
      <w:r w:rsidR="00362139" w:rsidRPr="005621B5">
        <w:rPr>
          <w:rFonts w:asciiTheme="minorHAnsi" w:hAnsiTheme="minorHAnsi" w:cstheme="minorHAnsi"/>
          <w:color w:val="000000" w:themeColor="text1"/>
        </w:rPr>
        <w:t xml:space="preserve">testpunkter </w:t>
      </w:r>
      <w:r w:rsidR="006456AF" w:rsidRPr="005621B5">
        <w:rPr>
          <w:rFonts w:asciiTheme="minorHAnsi" w:hAnsiTheme="minorHAnsi" w:cstheme="minorHAnsi"/>
          <w:color w:val="000000" w:themeColor="text1"/>
        </w:rPr>
        <w:t xml:space="preserve">og tegninger er signert og </w:t>
      </w:r>
      <w:r w:rsidR="002C1F81" w:rsidRPr="005621B5">
        <w:rPr>
          <w:rFonts w:asciiTheme="minorHAnsi" w:hAnsiTheme="minorHAnsi" w:cstheme="minorHAnsi"/>
          <w:color w:val="000000" w:themeColor="text1"/>
        </w:rPr>
        <w:t>avvik er loggført i avvikslogg</w:t>
      </w:r>
      <w:r w:rsidR="00043458" w:rsidRPr="005621B5">
        <w:rPr>
          <w:rFonts w:asciiTheme="minorHAnsi" w:hAnsiTheme="minorHAnsi" w:cstheme="minorHAnsi"/>
          <w:color w:val="000000" w:themeColor="text1"/>
        </w:rPr>
        <w:t>.</w:t>
      </w:r>
      <w:r w:rsidR="00C447E8" w:rsidRPr="005621B5">
        <w:rPr>
          <w:rFonts w:asciiTheme="minorHAnsi" w:hAnsiTheme="minorHAnsi" w:cstheme="minorHAnsi"/>
          <w:color w:val="000000" w:themeColor="text1"/>
        </w:rPr>
        <w:br/>
        <w:t>Entreprenøren har utført</w:t>
      </w:r>
      <w:r w:rsidRPr="005621B5">
        <w:rPr>
          <w:rFonts w:asciiTheme="minorHAnsi" w:hAnsiTheme="minorHAnsi" w:cstheme="minorHAnsi"/>
          <w:color w:val="000000" w:themeColor="text1"/>
        </w:rPr>
        <w:t xml:space="preserve"> egentester for verifisering av at anlegget er bygget i henhold til godkjent dokumentasjon og i henhold til gjeldende krav.</w:t>
      </w:r>
    </w:p>
    <w:p w14:paraId="6D63AF86" w14:textId="77777777" w:rsidR="00E972E8" w:rsidRPr="009D5780" w:rsidRDefault="00E972E8" w:rsidP="00E972E8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  <w:color w:val="001133"/>
        </w:rPr>
      </w:pPr>
      <w:r w:rsidRPr="009D5780">
        <w:rPr>
          <w:rFonts w:asciiTheme="minorHAnsi" w:hAnsiTheme="minorHAnsi" w:cstheme="minorHAnsi"/>
          <w:color w:val="000000" w:themeColor="text1"/>
        </w:rPr>
        <w:t xml:space="preserve">Installasjonskontrollen er utført av annen kontrollør enn den som har </w:t>
      </w:r>
      <w:r w:rsidRPr="009D5780">
        <w:rPr>
          <w:rFonts w:asciiTheme="minorHAnsi" w:hAnsiTheme="minorHAnsi" w:cstheme="minorHAnsi"/>
          <w:color w:val="001133"/>
        </w:rPr>
        <w:t>montert/utført egenkontroll.</w:t>
      </w:r>
    </w:p>
    <w:p w14:paraId="3D5A3E63" w14:textId="7C6EDC40" w:rsidR="00D1312F" w:rsidRPr="005621B5" w:rsidRDefault="00D1312F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</w:p>
    <w:p w14:paraId="44048E64" w14:textId="77777777" w:rsidR="00897A2A" w:rsidRPr="005621B5" w:rsidRDefault="00897A2A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</w:p>
    <w:p w14:paraId="00989D00" w14:textId="77777777" w:rsidR="00E71822" w:rsidRPr="005621B5" w:rsidRDefault="00DC281A" w:rsidP="002B6FBE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Signatur </w:t>
      </w:r>
      <w:r w:rsidR="0019599F" w:rsidRPr="005621B5">
        <w:rPr>
          <w:rFonts w:asciiTheme="minorHAnsi" w:hAnsiTheme="minorHAnsi" w:cstheme="minorHAnsi"/>
          <w:u w:val="dotted"/>
        </w:rPr>
        <w:tab/>
      </w:r>
      <w:r w:rsidR="0019599F" w:rsidRPr="005621B5">
        <w:rPr>
          <w:rFonts w:asciiTheme="minorHAnsi" w:hAnsiTheme="minorHAnsi" w:cstheme="minorHAnsi"/>
          <w:u w:val="dotted"/>
        </w:rPr>
        <w:tab/>
      </w:r>
      <w:r w:rsidR="0019599F" w:rsidRPr="005621B5">
        <w:rPr>
          <w:rFonts w:asciiTheme="minorHAnsi" w:hAnsiTheme="minorHAnsi" w:cstheme="minorHAnsi"/>
        </w:rPr>
        <w:tab/>
        <w:t>(</w:t>
      </w:r>
      <w:r w:rsidRPr="005621B5">
        <w:rPr>
          <w:rFonts w:asciiTheme="minorHAnsi" w:hAnsiTheme="minorHAnsi" w:cstheme="minorHAnsi"/>
        </w:rPr>
        <w:t>ansvarlig</w:t>
      </w:r>
      <w:r w:rsidR="0019599F" w:rsidRPr="005621B5">
        <w:rPr>
          <w:rFonts w:asciiTheme="minorHAnsi" w:hAnsiTheme="minorHAnsi" w:cstheme="minorHAnsi"/>
        </w:rPr>
        <w:t xml:space="preserve"> for installasjonskontroll)</w:t>
      </w:r>
      <w:r w:rsidR="0076380C" w:rsidRPr="005621B5">
        <w:rPr>
          <w:rFonts w:asciiTheme="minorHAnsi" w:hAnsiTheme="minorHAnsi" w:cstheme="minorHAnsi"/>
        </w:rPr>
        <w:br/>
      </w:r>
    </w:p>
    <w:p w14:paraId="4CC54BEC" w14:textId="2711C659" w:rsidR="00BC6C90" w:rsidRPr="005621B5" w:rsidRDefault="00086C30" w:rsidP="00BC6C90">
      <w:pPr>
        <w:pStyle w:val="Overskrift1"/>
        <w:rPr>
          <w:rFonts w:asciiTheme="minorHAnsi" w:hAnsiTheme="minorHAnsi" w:cstheme="minorHAnsi"/>
        </w:rPr>
      </w:pPr>
      <w:bookmarkStart w:id="21" w:name="_Toc181616815"/>
      <w:r w:rsidRPr="005621B5">
        <w:rPr>
          <w:rFonts w:asciiTheme="minorHAnsi" w:hAnsiTheme="minorHAnsi" w:cstheme="minorHAnsi"/>
        </w:rPr>
        <w:lastRenderedPageBreak/>
        <w:t>Funksjonskontroll</w:t>
      </w:r>
      <w:bookmarkEnd w:id="21"/>
    </w:p>
    <w:p w14:paraId="55794A58" w14:textId="5E56BD8F" w:rsidR="00BC6C90" w:rsidRPr="005621B5" w:rsidRDefault="00FE3474" w:rsidP="00BC6C90">
      <w:pPr>
        <w:pStyle w:val="Overskrift2"/>
        <w:rPr>
          <w:rFonts w:asciiTheme="minorHAnsi" w:hAnsiTheme="minorHAnsi" w:cstheme="minorHAnsi"/>
        </w:rPr>
      </w:pPr>
      <w:bookmarkStart w:id="22" w:name="_Toc181616816"/>
      <w:r w:rsidRPr="005621B5">
        <w:rPr>
          <w:rFonts w:asciiTheme="minorHAnsi" w:hAnsiTheme="minorHAnsi" w:cstheme="minorHAnsi"/>
        </w:rPr>
        <w:t xml:space="preserve">Kontroll av dokumentasjon </w:t>
      </w:r>
      <w:r w:rsidR="00086C30" w:rsidRPr="005621B5">
        <w:rPr>
          <w:rFonts w:asciiTheme="minorHAnsi" w:hAnsiTheme="minorHAnsi" w:cstheme="minorHAnsi"/>
        </w:rPr>
        <w:t>og godkjenning av installasjonskontroll</w:t>
      </w:r>
      <w:bookmarkEnd w:id="22"/>
    </w:p>
    <w:p w14:paraId="0355DD29" w14:textId="77777777" w:rsidR="00D95484" w:rsidRPr="005621B5" w:rsidRDefault="00D95484" w:rsidP="00D95484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</w:p>
    <w:p w14:paraId="5357B523" w14:textId="5F6BC776" w:rsidR="00D95484" w:rsidRDefault="00D95484" w:rsidP="00D95484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Arbeidsbeskrivelse for funksjonskontroll (</w:t>
      </w:r>
      <w:r w:rsidR="00843D28" w:rsidRPr="005621B5">
        <w:rPr>
          <w:rFonts w:asciiTheme="minorHAnsi" w:hAnsiTheme="minorHAnsi" w:cstheme="minorHAnsi"/>
          <w:color w:val="000000"/>
          <w:sz w:val="22"/>
          <w:szCs w:val="22"/>
        </w:rPr>
        <w:t>ARB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43D28" w:rsidRPr="005621B5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03218) skal benyttes</w:t>
      </w:r>
      <w:r w:rsidR="00A95F7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72030B" w14:textId="77777777" w:rsidR="00E82726" w:rsidRDefault="00E82726" w:rsidP="00E82726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</w:p>
    <w:p w14:paraId="7366FDBC" w14:textId="29D5DC52" w:rsidR="00E82726" w:rsidRPr="002F33CB" w:rsidRDefault="00E82726" w:rsidP="00E82726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  <w:r w:rsidRPr="002F33CB">
        <w:rPr>
          <w:rFonts w:asciiTheme="minorHAnsi" w:hAnsiTheme="minorHAnsi" w:cstheme="minorHAnsi"/>
          <w:color w:val="000000"/>
          <w:sz w:val="22"/>
          <w:szCs w:val="22"/>
        </w:rPr>
        <w:t xml:space="preserve">Som utgangspunkt for testene benyttes skjematisk plan og forriglingstabell for anlegget som er godkjent av Infrastrukturforvalter. </w:t>
      </w:r>
      <w:r w:rsidRPr="002F33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Tester som ikke kommer klart frem av skjematisk plan og forriglingstabell spesifiseres i denne testspesifikasjon og testprotokoll.</w:t>
      </w:r>
    </w:p>
    <w:p w14:paraId="51211499" w14:textId="77777777" w:rsidR="00E82726" w:rsidRPr="002F33CB" w:rsidRDefault="00E82726" w:rsidP="00E82726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</w:p>
    <w:p w14:paraId="2925F3E7" w14:textId="77777777" w:rsidR="00BC6C90" w:rsidRPr="005621B5" w:rsidRDefault="00BC6C90" w:rsidP="00BC6C90">
      <w:pPr>
        <w:rPr>
          <w:rFonts w:asciiTheme="minorHAnsi" w:hAnsiTheme="minorHAnsi" w:cstheme="minorHAnsi"/>
        </w:rPr>
      </w:pPr>
    </w:p>
    <w:tbl>
      <w:tblPr>
        <w:tblW w:w="9493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022"/>
        <w:gridCol w:w="1135"/>
        <w:gridCol w:w="850"/>
        <w:gridCol w:w="1985"/>
      </w:tblGrid>
      <w:tr w:rsidR="00D95484" w:rsidRPr="005621B5" w14:paraId="7C8EDA1D" w14:textId="77777777" w:rsidTr="001664B6">
        <w:trPr>
          <w:trHeight w:val="93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7011C" w14:textId="77777777" w:rsidR="00D95484" w:rsidRPr="005621B5" w:rsidRDefault="00D95484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Beskrivelse av funn og tegningsnummer skal føres i avviksloggen. Referansen til avvikslogg føres inn i kolonne for Avviks-ID</w:t>
            </w:r>
          </w:p>
          <w:p w14:paraId="471FD173" w14:textId="77777777" w:rsidR="001C153A" w:rsidRPr="005621B5" w:rsidRDefault="001C153A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B2FAAD" w14:textId="20F08C85" w:rsidR="001C153A" w:rsidRPr="005621B5" w:rsidRDefault="001C153A" w:rsidP="001C15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- Kontrollør med riktig kompetanse har vurdert avviket til ikke å være stoppende.</w:t>
            </w:r>
          </w:p>
          <w:p w14:paraId="3DF86030" w14:textId="5565F16D" w:rsidR="001C153A" w:rsidRPr="005621B5" w:rsidRDefault="001C153A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95484" w:rsidRPr="005621B5" w14:paraId="6DBAF9BB" w14:textId="77777777" w:rsidTr="002C1D51">
        <w:trPr>
          <w:trHeight w:hRule="exact" w:val="86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29215" w14:textId="77777777" w:rsidR="00D95484" w:rsidRPr="005621B5" w:rsidRDefault="00D95484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61A0" w:rsidRPr="005621B5" w14:paraId="5224F6BF" w14:textId="77777777" w:rsidTr="002C1D51">
        <w:trPr>
          <w:trHeight w:val="324"/>
        </w:trPr>
        <w:tc>
          <w:tcPr>
            <w:tcW w:w="5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0B6D6D" w14:textId="77777777" w:rsidR="00D95484" w:rsidRPr="005621B5" w:rsidRDefault="00D95484" w:rsidP="005C49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71B70F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388605D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1E5A62E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4061A0" w:rsidRPr="005621B5" w14:paraId="151E5727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907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31F" w14:textId="77777777" w:rsidR="00D95484" w:rsidRPr="00E64932" w:rsidRDefault="00D954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A4A" w14:textId="33A88388" w:rsidR="00D95484" w:rsidRPr="00E64932" w:rsidRDefault="00D954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det er signert </w:t>
            </w:r>
            <w:r w:rsidR="00043458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gjennomført installasjonskontroll </w:t>
            </w: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på alle tegninger i kontrollmappen.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6A7" w14:textId="5124C37E" w:rsidR="00D95484" w:rsidRPr="005621B5" w:rsidRDefault="00D95484" w:rsidP="00BC27B5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27B" w14:textId="0A6C93F7" w:rsidR="00D95484" w:rsidRPr="005621B5" w:rsidRDefault="00D95484" w:rsidP="00BC27B5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3A3C0B" w14:textId="02752062" w:rsidR="00D95484" w:rsidRPr="005621B5" w:rsidRDefault="00D95484" w:rsidP="00BC27B5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61A0" w:rsidRPr="005621B5" w14:paraId="60D1A78A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134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EE3" w14:textId="77777777" w:rsidR="00D95484" w:rsidRPr="00E64932" w:rsidRDefault="00D954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B64" w14:textId="0F091CC8" w:rsidR="00D95484" w:rsidRPr="00E64932" w:rsidRDefault="00D954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det er gjennomført installasjonskontroll på alle punkter i testprotokollen og </w:t>
            </w:r>
            <w:r w:rsidR="008A294F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det er </w:t>
            </w: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signert for overlevert</w:t>
            </w:r>
            <w:r w:rsidR="002D47B5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(installasjonskontroll)</w:t>
            </w:r>
            <w:r w:rsidR="00F011E5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foregående kapittel</w:t>
            </w: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565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B20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DEC8FF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061A0" w:rsidRPr="005621B5" w14:paraId="6D446932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134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F38" w14:textId="77777777" w:rsidR="00D95484" w:rsidRPr="00E64932" w:rsidRDefault="00D954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B5F" w14:textId="24EDB982" w:rsidR="00D95484" w:rsidRPr="00E64932" w:rsidRDefault="000A2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jekklister og måleskjema benyttet under installasjonskontroll er </w:t>
            </w: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mottatt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20ED9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 </w:t>
            </w:r>
            <w:r w:rsidR="008A40E9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måleverdier er </w:t>
            </w:r>
            <w:r w:rsidR="00720ED9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innenfor </w:t>
            </w:r>
            <w:r w:rsidR="008A40E9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grenseverdiene</w:t>
            </w:r>
            <w:r w:rsidR="007F7B68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02249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alle berørte objekter og installasjoner</w:t>
            </w: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828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EE7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A2452B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061A0" w:rsidRPr="005621B5" w14:paraId="0208F482" w14:textId="77777777" w:rsidTr="002C1D51">
        <w:trPr>
          <w:trHeight w:val="1793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6A0" w14:textId="77777777" w:rsidR="00D95484" w:rsidRPr="00E64932" w:rsidRDefault="00D954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4E2" w14:textId="33A52032" w:rsidR="00D95484" w:rsidRPr="00E64932" w:rsidRDefault="000A2E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vvikslogg (</w:t>
            </w:r>
            <w:r w:rsidR="000B1BCF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0B1BCF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02591) fra foregående kontroller er </w:t>
            </w:r>
            <w:r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mottatt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og alle avvik er gjennomgått og funnet ikke stoppende for videre tester.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Prosedyre for avvikshåndtering ved funksjonskontroll og sluttkontroll inkludert FAT/SAT (</w:t>
            </w:r>
            <w:r w:rsidR="000B1BCF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0B1BCF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D95484" w:rsidRPr="00E64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04196) skal benyttes der dette kreves.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636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3BB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DC35CF" w14:textId="77777777" w:rsidR="00D95484" w:rsidRPr="005621B5" w:rsidRDefault="00D95484" w:rsidP="004061A0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E84A417" w14:textId="77777777" w:rsidR="00453F3A" w:rsidRPr="005621B5" w:rsidRDefault="00453F3A" w:rsidP="00BC6C90">
      <w:pPr>
        <w:rPr>
          <w:rFonts w:asciiTheme="minorHAnsi" w:hAnsiTheme="minorHAnsi" w:cstheme="minorHAnsi"/>
        </w:rPr>
      </w:pPr>
    </w:p>
    <w:p w14:paraId="38F3D1CB" w14:textId="77777777" w:rsidR="005C498C" w:rsidRPr="005621B5" w:rsidRDefault="005C498C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621B5">
        <w:rPr>
          <w:rFonts w:asciiTheme="minorHAnsi" w:hAnsiTheme="minorHAnsi" w:cstheme="minorHAnsi"/>
        </w:rPr>
        <w:br w:type="page"/>
      </w:r>
    </w:p>
    <w:p w14:paraId="41980C67" w14:textId="04062FE3" w:rsidR="00BC6C90" w:rsidRPr="005621B5" w:rsidRDefault="00360DC8" w:rsidP="00BC6C90">
      <w:pPr>
        <w:pStyle w:val="Overskrift2"/>
        <w:rPr>
          <w:rFonts w:asciiTheme="minorHAnsi" w:hAnsiTheme="minorHAnsi" w:cstheme="minorHAnsi"/>
        </w:rPr>
      </w:pPr>
      <w:bookmarkStart w:id="23" w:name="_Toc181616817"/>
      <w:r w:rsidRPr="005621B5">
        <w:rPr>
          <w:rFonts w:asciiTheme="minorHAnsi" w:hAnsiTheme="minorHAnsi" w:cstheme="minorHAnsi"/>
        </w:rPr>
        <w:lastRenderedPageBreak/>
        <w:t xml:space="preserve">Funksjonskontroll </w:t>
      </w:r>
      <w:r w:rsidR="00CA4C45" w:rsidRPr="005621B5">
        <w:rPr>
          <w:rFonts w:asciiTheme="minorHAnsi" w:hAnsiTheme="minorHAnsi" w:cstheme="minorHAnsi"/>
        </w:rPr>
        <w:t>i</w:t>
      </w:r>
      <w:r w:rsidR="00086C30" w:rsidRPr="005621B5">
        <w:rPr>
          <w:rFonts w:asciiTheme="minorHAnsi" w:hAnsiTheme="minorHAnsi" w:cstheme="minorHAnsi"/>
        </w:rPr>
        <w:t>nnvendig</w:t>
      </w:r>
      <w:r w:rsidR="00CA4C45" w:rsidRPr="005621B5">
        <w:rPr>
          <w:rFonts w:asciiTheme="minorHAnsi" w:hAnsiTheme="minorHAnsi" w:cstheme="minorHAnsi"/>
        </w:rPr>
        <w:t xml:space="preserve"> anlegg</w:t>
      </w:r>
      <w:bookmarkEnd w:id="23"/>
    </w:p>
    <w:p w14:paraId="0BB1DE54" w14:textId="53758F96" w:rsidR="005C498C" w:rsidRPr="005621B5" w:rsidRDefault="005C498C" w:rsidP="005C49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br/>
        <w:t>Alle objekter som er berørt av endringen/prosjektet skal kontrolleres</w:t>
      </w:r>
    </w:p>
    <w:p w14:paraId="5C831389" w14:textId="2B9150B4" w:rsidR="00086C30" w:rsidRPr="005621B5" w:rsidRDefault="00086C30" w:rsidP="00086C30">
      <w:pPr>
        <w:rPr>
          <w:rFonts w:asciiTheme="minorHAnsi" w:hAnsiTheme="minorHAnsi" w:cstheme="minorHAnsi"/>
        </w:rPr>
      </w:pPr>
    </w:p>
    <w:tbl>
      <w:tblPr>
        <w:tblW w:w="9472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107"/>
        <w:gridCol w:w="7"/>
        <w:gridCol w:w="1132"/>
        <w:gridCol w:w="1130"/>
        <w:gridCol w:w="9"/>
        <w:gridCol w:w="1708"/>
      </w:tblGrid>
      <w:tr w:rsidR="005C498C" w:rsidRPr="005621B5" w14:paraId="00406FF9" w14:textId="77777777" w:rsidTr="00C9700B">
        <w:trPr>
          <w:trHeight w:val="935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6BFC2" w14:textId="77777777" w:rsidR="005C498C" w:rsidRPr="005621B5" w:rsidRDefault="005C498C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Beskrivelse av funn og tegningsnummer skal føres i avviksloggen. </w:t>
            </w:r>
            <w:r w:rsidR="00CA4C45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Referansen til avvikslogg føres inn i kolonne for Avviks-ID</w:t>
            </w:r>
          </w:p>
          <w:p w14:paraId="71C78743" w14:textId="77777777" w:rsidR="00584AA6" w:rsidRPr="005621B5" w:rsidRDefault="00584AA6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A73949" w14:textId="77777777" w:rsidR="00584AA6" w:rsidRPr="005621B5" w:rsidRDefault="00584AA6" w:rsidP="00584AA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- Kontrollør med riktig kompetanse har vurdert avviket til ikke å være stoppende.</w:t>
            </w:r>
          </w:p>
          <w:p w14:paraId="4DC456BD" w14:textId="1D10CC35" w:rsidR="00584AA6" w:rsidRPr="005621B5" w:rsidRDefault="00584AA6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498C" w:rsidRPr="005621B5" w14:paraId="7E9CDD64" w14:textId="77777777" w:rsidTr="002C1D51">
        <w:trPr>
          <w:trHeight w:hRule="exact" w:val="86"/>
        </w:trPr>
        <w:tc>
          <w:tcPr>
            <w:tcW w:w="947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458BB" w14:textId="77777777" w:rsidR="005C498C" w:rsidRPr="005621B5" w:rsidRDefault="005C498C" w:rsidP="005C4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2A1D" w:rsidRPr="005621B5" w14:paraId="267F1A0B" w14:textId="77777777" w:rsidTr="002C1D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24"/>
        </w:trPr>
        <w:tc>
          <w:tcPr>
            <w:tcW w:w="5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B41C75" w14:textId="77777777" w:rsidR="00CD2A1D" w:rsidRPr="005621B5" w:rsidRDefault="00CD2A1D" w:rsidP="00B439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1B4B681" w14:textId="77777777" w:rsidR="00CD2A1D" w:rsidRPr="005621B5" w:rsidRDefault="00CD2A1D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CCA5265" w14:textId="77777777" w:rsidR="00CD2A1D" w:rsidRPr="005621B5" w:rsidRDefault="00CD2A1D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8C7DD3B" w14:textId="77777777" w:rsidR="00CD2A1D" w:rsidRPr="005621B5" w:rsidRDefault="00CD2A1D" w:rsidP="00B439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D133E8" w:rsidRPr="005621B5" w14:paraId="2557AB1E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BD09" w14:textId="1EED04BD" w:rsidR="00D133E8" w:rsidRPr="005621B5" w:rsidRDefault="00D133E8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4" w:name="_Hlk158807428"/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D416" w14:textId="3075D2BB" w:rsidR="00D133E8" w:rsidRPr="005621B5" w:rsidRDefault="001A28EF" w:rsidP="00D133E8">
            <w:pPr>
              <w:tabs>
                <w:tab w:val="left" w:pos="40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</w:t>
            </w:r>
            <w:r w:rsidR="00AB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BF14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</w:t>
            </w:r>
            <w:r w:rsidR="00651E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etisjonsrele </w:t>
            </w:r>
            <w:r w:rsidR="00607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sikringsanlegget </w:t>
            </w:r>
            <w:r w:rsidR="00651E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rele </w:t>
            </w:r>
            <w:r w:rsidR="00BF14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651E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</w:t>
            </w:r>
            <w:r w:rsidR="00AB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samsvar med </w:t>
            </w:r>
            <w:r w:rsidR="005A30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hoved reléets stilling</w:t>
            </w:r>
            <w:r w:rsidR="00412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5DAF" w14:textId="77777777" w:rsidR="00D133E8" w:rsidRPr="005621B5" w:rsidRDefault="00D133E8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C8A1" w14:textId="77777777" w:rsidR="00D133E8" w:rsidRPr="005621B5" w:rsidRDefault="00D133E8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CC252" w14:textId="77777777" w:rsidR="00D133E8" w:rsidRPr="005621B5" w:rsidRDefault="00D133E8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41F9" w:rsidRPr="005621B5" w14:paraId="7E46924C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878F" w14:textId="73DCAE62" w:rsidR="00DF41F9" w:rsidRPr="005621B5" w:rsidRDefault="00DF41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5" w:name="_Hlk158807710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1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7D8" w14:textId="20D52B0F" w:rsidR="00DF41F9" w:rsidRPr="005621B5" w:rsidRDefault="00DF41F9">
            <w:pPr>
              <w:tabs>
                <w:tab w:val="left" w:pos="40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</w:t>
            </w:r>
            <w:r w:rsidR="00AB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repetisjonsrele </w:t>
            </w:r>
            <w:r w:rsidR="00607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sikringsanlegget </w:t>
            </w:r>
            <w:r w:rsidR="00AB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rele SRW er i samsvar med </w:t>
            </w:r>
            <w:r w:rsidR="005A30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hoved reléets stilling</w:t>
            </w:r>
            <w:r w:rsidR="00412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9CB8" w14:textId="77777777" w:rsidR="00DF41F9" w:rsidRPr="005621B5" w:rsidRDefault="00DF41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EAC1" w14:textId="77777777" w:rsidR="00DF41F9" w:rsidRPr="005621B5" w:rsidRDefault="00DF41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DB286" w14:textId="77777777" w:rsidR="00DF41F9" w:rsidRPr="005621B5" w:rsidRDefault="00DF41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504A" w:rsidRPr="005621B5" w14:paraId="34EB4116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AFFC" w14:textId="73C47CF1" w:rsidR="009B504A" w:rsidRPr="005621B5" w:rsidRDefault="009B50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1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0BBF" w14:textId="2D2A8E58" w:rsidR="009B504A" w:rsidRPr="005621B5" w:rsidRDefault="009B504A">
            <w:pPr>
              <w:tabs>
                <w:tab w:val="left" w:pos="40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berørte tidsrele er i henhold til krav i teknisk regelverk</w:t>
            </w:r>
            <w:r w:rsidR="00C402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67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(TRV</w:t>
            </w:r>
            <w:r w:rsidR="0077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2E59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057</w:t>
            </w:r>
            <w:r w:rsidR="00E72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  <w:r w:rsidR="002E59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4676E1" w14:textId="77777777" w:rsidR="009B504A" w:rsidRPr="005621B5" w:rsidRDefault="009B50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4B5D13" w14:textId="77777777" w:rsidR="009B504A" w:rsidRPr="005621B5" w:rsidRDefault="009B50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3E5262" w14:textId="77777777" w:rsidR="009B504A" w:rsidRPr="005621B5" w:rsidRDefault="009B50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00E4E" w:rsidRPr="005621B5" w14:paraId="7EA617BD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hRule="exact" w:val="340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4A6F" w14:textId="77777777" w:rsidR="00D00E4E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4522" w14:textId="5FDBBBF4" w:rsidR="00D00E4E" w:rsidRDefault="00D00E4E">
            <w:pPr>
              <w:tabs>
                <w:tab w:val="left" w:pos="40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Tidsrele T</w:t>
            </w:r>
            <w:r w:rsidR="008D6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……..(forringing bompar 1)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E20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65F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43EB3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00E4E" w:rsidRPr="005621B5" w14:paraId="41254A96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hRule="exact" w:val="340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803" w14:textId="77777777" w:rsidR="00D00E4E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5574" w14:textId="48D11FF8" w:rsidR="00D00E4E" w:rsidRDefault="00D00E4E">
            <w:pPr>
              <w:tabs>
                <w:tab w:val="left" w:pos="40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Tidsrele T</w:t>
            </w:r>
            <w:r w:rsidR="008D6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……..(forringing bompar 2)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1F3A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D6FA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B05AC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00E4E" w:rsidRPr="005621B5" w14:paraId="4D99FF84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hRule="exact" w:val="340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9FB9" w14:textId="77777777" w:rsidR="00D00E4E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4809" w14:textId="6F6B38A2" w:rsidR="00D00E4E" w:rsidRDefault="00D00E4E">
            <w:pPr>
              <w:tabs>
                <w:tab w:val="left" w:pos="40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Tidsrele T</w:t>
            </w:r>
            <w:r w:rsidR="008D6A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……..(motorvern)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5FAF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6AF5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CFD30" w14:textId="77777777" w:rsidR="00D00E4E" w:rsidRPr="005621B5" w:rsidRDefault="00D00E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24"/>
      <w:bookmarkEnd w:id="25"/>
      <w:tr w:rsidR="002169D5" w:rsidRPr="005621B5" w14:paraId="4EB52642" w14:textId="77777777" w:rsidTr="002C1D5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134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FB0" w14:textId="4DB7286B" w:rsidR="002169D5" w:rsidRPr="005621B5" w:rsidRDefault="002169D5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1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D91" w14:textId="3502392B" w:rsidR="002169D5" w:rsidRPr="005621B5" w:rsidRDefault="002169D5" w:rsidP="00D133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Koble/ta ut sikringer til tilførselsspenning til veisikringsanlegget</w:t>
            </w:r>
            <w:r w:rsidR="001E47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 at anlegget fungerer tilfredsstillende med statisk omformer innkoblet.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3DE" w14:textId="77777777" w:rsidR="002169D5" w:rsidRPr="005621B5" w:rsidRDefault="002169D5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17D0" w14:textId="77777777" w:rsidR="002169D5" w:rsidRPr="005621B5" w:rsidRDefault="002169D5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9FA52" w14:textId="0C4EE665" w:rsidR="002169D5" w:rsidRPr="005621B5" w:rsidRDefault="002169D5" w:rsidP="00D133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05275E" w14:textId="77777777" w:rsidR="00F7202C" w:rsidRPr="005621B5" w:rsidRDefault="00F7202C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br w:type="page"/>
      </w:r>
    </w:p>
    <w:p w14:paraId="284B45B6" w14:textId="745A45A2" w:rsidR="00086C30" w:rsidRPr="007A4CA3" w:rsidRDefault="00360DC8" w:rsidP="00086C30">
      <w:pPr>
        <w:pStyle w:val="Overskrift2"/>
        <w:rPr>
          <w:rFonts w:asciiTheme="minorHAnsi" w:hAnsiTheme="minorHAnsi" w:cstheme="minorHAnsi"/>
        </w:rPr>
      </w:pPr>
      <w:bookmarkStart w:id="26" w:name="_Toc181616818"/>
      <w:r w:rsidRPr="007A4CA3">
        <w:rPr>
          <w:rFonts w:asciiTheme="minorHAnsi" w:hAnsiTheme="minorHAnsi" w:cstheme="minorHAnsi"/>
        </w:rPr>
        <w:lastRenderedPageBreak/>
        <w:t>Funksjonskontroll u</w:t>
      </w:r>
      <w:r w:rsidR="00086C30" w:rsidRPr="007A4CA3">
        <w:rPr>
          <w:rFonts w:asciiTheme="minorHAnsi" w:hAnsiTheme="minorHAnsi" w:cstheme="minorHAnsi"/>
        </w:rPr>
        <w:t>tvendig</w:t>
      </w:r>
      <w:r w:rsidR="00341EE4" w:rsidRPr="007A4CA3">
        <w:rPr>
          <w:rFonts w:asciiTheme="minorHAnsi" w:hAnsiTheme="minorHAnsi" w:cstheme="minorHAnsi"/>
        </w:rPr>
        <w:t xml:space="preserve"> anlegg</w:t>
      </w:r>
      <w:bookmarkEnd w:id="26"/>
    </w:p>
    <w:p w14:paraId="5C31697E" w14:textId="77777777" w:rsidR="00BC6C90" w:rsidRPr="005621B5" w:rsidRDefault="00BC6C90" w:rsidP="00BC6C90">
      <w:pPr>
        <w:rPr>
          <w:rFonts w:asciiTheme="minorHAnsi" w:hAnsiTheme="minorHAnsi" w:cstheme="minorHAnsi"/>
        </w:rPr>
      </w:pPr>
    </w:p>
    <w:p w14:paraId="539D808E" w14:textId="77777777" w:rsidR="003F4244" w:rsidRPr="005621B5" w:rsidRDefault="003F4244" w:rsidP="003F424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Alle objekter som er berørt av endringen/prosjektet skal kontrolleres</w:t>
      </w:r>
    </w:p>
    <w:p w14:paraId="5C59B7D4" w14:textId="77777777" w:rsidR="003F4244" w:rsidRPr="005621B5" w:rsidRDefault="003F4244" w:rsidP="003F4244">
      <w:pPr>
        <w:rPr>
          <w:rFonts w:asciiTheme="minorHAnsi" w:hAnsiTheme="minorHAnsi" w:cstheme="minorHAnsi"/>
        </w:rPr>
      </w:pPr>
    </w:p>
    <w:tbl>
      <w:tblPr>
        <w:tblW w:w="9757" w:type="dxa"/>
        <w:tblInd w:w="13" w:type="dxa"/>
        <w:tblBorders>
          <w:bottom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053"/>
        <w:gridCol w:w="1134"/>
        <w:gridCol w:w="1050"/>
        <w:gridCol w:w="7"/>
        <w:gridCol w:w="2065"/>
      </w:tblGrid>
      <w:tr w:rsidR="003F4244" w:rsidRPr="005621B5" w14:paraId="61F271C3" w14:textId="77777777" w:rsidTr="000C0E75">
        <w:trPr>
          <w:trHeight w:val="935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E2BBA16" w14:textId="77777777" w:rsidR="003F4244" w:rsidRPr="005621B5" w:rsidRDefault="003F4244" w:rsidP="00C35A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Beskrivelse av funn og tegningsnummer skal føres i avviksloggen. </w:t>
            </w:r>
            <w:r w:rsidR="00C35AE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Referansen til avvikslogg føres inn i kolonne for Avviks-ID</w:t>
            </w:r>
          </w:p>
          <w:p w14:paraId="26375B65" w14:textId="77777777" w:rsidR="008029FB" w:rsidRPr="005621B5" w:rsidRDefault="008029FB" w:rsidP="00C35A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851E2D" w14:textId="77777777" w:rsidR="008029FB" w:rsidRPr="005621B5" w:rsidRDefault="008029FB" w:rsidP="008029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skal kun signeres i signaturkolonnen når punktet er kontrollert:</w:t>
            </w:r>
          </w:p>
          <w:p w14:paraId="03E3A1C8" w14:textId="77777777" w:rsidR="008029FB" w:rsidRPr="005621B5" w:rsidRDefault="008029FB" w:rsidP="008029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Uten avvik</w:t>
            </w:r>
          </w:p>
          <w:p w14:paraId="4EC22BD4" w14:textId="77777777" w:rsidR="008029FB" w:rsidRPr="005621B5" w:rsidRDefault="008029FB" w:rsidP="008029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</w:p>
          <w:p w14:paraId="78EE1D99" w14:textId="0A184A5F" w:rsidR="008029FB" w:rsidRPr="005621B5" w:rsidRDefault="008029FB" w:rsidP="008029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Kontrollør med riktig kompetanse har vurdert avviket til ikke å være stoppende.</w:t>
            </w:r>
          </w:p>
        </w:tc>
      </w:tr>
      <w:tr w:rsidR="003F4244" w:rsidRPr="005621B5" w14:paraId="6F6F7F03" w14:textId="77777777" w:rsidTr="000C0E75">
        <w:trPr>
          <w:trHeight w:hRule="exact" w:val="86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3375C" w14:textId="77777777" w:rsidR="003F4244" w:rsidRPr="005621B5" w:rsidRDefault="003F4244" w:rsidP="0080249E">
            <w:pPr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2A1D" w:rsidRPr="005621B5" w14:paraId="6D0552AD" w14:textId="77777777" w:rsidTr="000C0E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24"/>
        </w:trPr>
        <w:tc>
          <w:tcPr>
            <w:tcW w:w="5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E184DD" w14:textId="77777777" w:rsidR="00CD2A1D" w:rsidRPr="005621B5" w:rsidRDefault="00CD2A1D" w:rsidP="0080249E">
            <w:pPr>
              <w:ind w:left="-201" w:firstLine="20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5B31377" w14:textId="77777777" w:rsidR="00CD2A1D" w:rsidRPr="005621B5" w:rsidRDefault="00CD2A1D" w:rsidP="0080249E">
            <w:pPr>
              <w:ind w:left="-201"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FE7567" w14:textId="77777777" w:rsidR="00CD2A1D" w:rsidRPr="005621B5" w:rsidRDefault="00CD2A1D" w:rsidP="0080249E">
            <w:pPr>
              <w:ind w:left="-201"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9EABA98" w14:textId="77777777" w:rsidR="00CD2A1D" w:rsidRPr="005621B5" w:rsidRDefault="00CD2A1D" w:rsidP="0080249E">
            <w:pPr>
              <w:ind w:left="-201"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80249E" w:rsidRPr="005621B5" w14:paraId="0F29339C" w14:textId="77777777" w:rsidTr="000C0E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05"/>
        </w:trPr>
        <w:tc>
          <w:tcPr>
            <w:tcW w:w="5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DE945AD" w14:textId="4EA35582" w:rsidR="0080249E" w:rsidRPr="005621B5" w:rsidRDefault="0080249E" w:rsidP="00280A59">
            <w:pPr>
              <w:pStyle w:val="Overskrift3"/>
              <w:rPr>
                <w:rFonts w:asciiTheme="minorHAnsi" w:hAnsiTheme="minorHAnsi" w:cstheme="minorHAnsi"/>
              </w:rPr>
            </w:pPr>
            <w:bookmarkStart w:id="27" w:name="_Toc181616819"/>
            <w:r w:rsidRPr="005621B5">
              <w:rPr>
                <w:rFonts w:asciiTheme="minorHAnsi" w:hAnsiTheme="minorHAnsi" w:cstheme="minorHAnsi"/>
              </w:rPr>
              <w:t>Togdeteksjon</w:t>
            </w:r>
            <w:bookmarkEnd w:id="27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22C687" w14:textId="77777777" w:rsidR="0080249E" w:rsidRPr="005621B5" w:rsidRDefault="0080249E" w:rsidP="0080249E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0A39" w14:textId="77777777" w:rsidR="0080249E" w:rsidRPr="005621B5" w:rsidRDefault="0080249E" w:rsidP="0080249E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2C01D1A" w14:textId="77777777" w:rsidR="0080249E" w:rsidRPr="005621B5" w:rsidRDefault="0080249E" w:rsidP="0080249E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4667" w:rsidRPr="005621B5" w14:paraId="18E9CF29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900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840" w14:textId="0DF1FC62" w:rsidR="00AA4667" w:rsidRPr="005621B5" w:rsidRDefault="00AA4667" w:rsidP="0080249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73A5" w14:textId="56B4B9BB" w:rsidR="00AA4667" w:rsidRPr="009B67C2" w:rsidRDefault="00AA4667" w:rsidP="008024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6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berørte deteksjonsavsnitt (sporfelter, hjuldetektorer) er justert/kontrollert, målinger er i henhold til gjeldende krav</w:t>
            </w:r>
            <w:r w:rsidR="001B64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9B6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notert i måleskjem</w:t>
            </w:r>
            <w:r w:rsidR="009B67C2" w:rsidRPr="009B6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og at </w:t>
            </w:r>
            <w:r w:rsidR="00933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innkoblingsfeltet</w:t>
            </w:r>
            <w:r w:rsidR="00BE7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</w:t>
            </w:r>
            <w:r w:rsidR="009B67C2" w:rsidRPr="009B6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F3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utløsningsfelter </w:t>
            </w:r>
            <w:r w:rsidR="009B67C2" w:rsidRPr="009B6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 plassert i henhold til plantegninger.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6DDDFC" w14:textId="48EDA6C1" w:rsidR="00AA4667" w:rsidRPr="005621B5" w:rsidRDefault="00AA4667" w:rsidP="00F77FC9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4667" w:rsidRPr="005621B5" w14:paraId="5B80C5E3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B6C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4CCA" w14:textId="2C8F3CA7" w:rsidR="00AA4667" w:rsidRPr="00871516" w:rsidRDefault="00BF3988" w:rsidP="00057FC6">
            <w:pPr>
              <w:tabs>
                <w:tab w:val="left" w:pos="33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AA4667" w:rsidRPr="008715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nnkoblingsfelt</w:t>
            </w:r>
            <w:r w:rsidR="00AA46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C32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="00AA4667" w:rsidRPr="00B529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4C32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B334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B937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85F68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4667" w:rsidRPr="005621B5" w14:paraId="791302D5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B929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47AA" w14:textId="423CBEA7" w:rsidR="00AA4667" w:rsidRPr="00871516" w:rsidRDefault="00BF3988" w:rsidP="00057FC6">
            <w:pPr>
              <w:tabs>
                <w:tab w:val="left" w:pos="33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AA4667" w:rsidRPr="008715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nnkoblingsfelt</w:t>
            </w:r>
            <w:r w:rsidR="00AA46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C32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="00AA4667" w:rsidRPr="00B529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4C32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292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FE67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C7435" w14:textId="77777777" w:rsidR="00AA4667" w:rsidRPr="005621B5" w:rsidRDefault="00AA4667" w:rsidP="00525F6A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4667" w:rsidRPr="005621B5" w14:paraId="2AEC6811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AB28" w14:textId="77777777" w:rsidR="00AA4667" w:rsidRPr="005621B5" w:rsidRDefault="00AA4667" w:rsidP="00092604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9C5" w14:textId="1998E54F" w:rsidR="00AA4667" w:rsidRPr="00871516" w:rsidRDefault="00BF3988" w:rsidP="00057FC6">
            <w:pPr>
              <w:tabs>
                <w:tab w:val="left" w:pos="339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AA4667" w:rsidRPr="00157B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tløsningsfelt</w:t>
            </w:r>
            <w:r w:rsidR="0086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C32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«C»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C50C" w14:textId="176283C6" w:rsidR="00AA4667" w:rsidRPr="005621B5" w:rsidRDefault="00AA4667" w:rsidP="00092604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25F8" w14:textId="39660671" w:rsidR="00AA4667" w:rsidRPr="005621B5" w:rsidRDefault="00AA4667" w:rsidP="00092604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74EF1" w14:textId="1A11E9C8" w:rsidR="00AA4667" w:rsidRPr="005621B5" w:rsidRDefault="00AA4667" w:rsidP="00092604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37ED" w:rsidRPr="005621B5" w14:paraId="2897C5E4" w14:textId="77777777" w:rsidTr="000C0E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AAEEDC5" w14:textId="77777777" w:rsidR="006D37ED" w:rsidRPr="005621B5" w:rsidRDefault="006D37ED" w:rsidP="00E20DD0">
            <w:pPr>
              <w:pStyle w:val="Overskrift3"/>
              <w:rPr>
                <w:rFonts w:asciiTheme="minorHAnsi" w:hAnsiTheme="minorHAnsi" w:cstheme="minorHAnsi"/>
              </w:rPr>
            </w:pPr>
            <w:bookmarkStart w:id="28" w:name="_Toc181616820"/>
            <w:r>
              <w:rPr>
                <w:rFonts w:asciiTheme="minorHAnsi" w:hAnsiTheme="minorHAnsi" w:cstheme="minorHAnsi"/>
              </w:rPr>
              <w:t>Veibomdrivmaskiner</w:t>
            </w:r>
            <w:bookmarkEnd w:id="28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E45B08" w14:textId="77777777" w:rsidR="006D37ED" w:rsidRPr="005621B5" w:rsidRDefault="006D37ED" w:rsidP="00E20DD0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A853227" w14:textId="77777777" w:rsidR="006D37ED" w:rsidRPr="005621B5" w:rsidRDefault="006D37ED" w:rsidP="00E20DD0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2E1B98B" w14:textId="77777777" w:rsidR="006D37ED" w:rsidRPr="005621B5" w:rsidRDefault="006D37ED" w:rsidP="00E20DD0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3035" w:rsidRPr="005621B5" w14:paraId="28978228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9AF7" w14:textId="77777777" w:rsidR="00253035" w:rsidRPr="001B513B" w:rsidRDefault="00253035" w:rsidP="006B7560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9" w:name="_Hlk158800419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C168" w14:textId="77777777" w:rsidR="00253035" w:rsidRPr="00ED69D4" w:rsidRDefault="00253035" w:rsidP="006B7560">
            <w:pPr>
              <w:tabs>
                <w:tab w:val="left" w:pos="225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69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drivmaskiner kan frikobles og at bommen kan heves manuelt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599E27" w14:textId="77777777" w:rsidR="00253035" w:rsidRPr="005621B5" w:rsidRDefault="00253035" w:rsidP="006B7560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15232C" w14:textId="77777777" w:rsidR="00253035" w:rsidRPr="005621B5" w:rsidRDefault="00253035" w:rsidP="006B7560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F32321" w14:textId="77777777" w:rsidR="00253035" w:rsidRPr="005621B5" w:rsidRDefault="00253035" w:rsidP="006B7560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C0E75" w:rsidRPr="005621B5" w14:paraId="3F9AB773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1DA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04F" w14:textId="40914756" w:rsidR="000C0E75" w:rsidRPr="00ED69D4" w:rsidRDefault="000C0E75" w:rsidP="000C0E75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7EB" w14:textId="77777777" w:rsidR="000C0E75" w:rsidRPr="005621B5" w:rsidRDefault="000C0E75" w:rsidP="000C0E75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788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648FB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C0E75" w:rsidRPr="005621B5" w14:paraId="598E424B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7F9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35DC" w14:textId="206A859C" w:rsidR="000C0E75" w:rsidRPr="00ED69D4" w:rsidRDefault="000C0E75" w:rsidP="000C0E75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E9B4" w14:textId="77777777" w:rsidR="000C0E75" w:rsidRPr="005621B5" w:rsidRDefault="000C0E75" w:rsidP="000C0E75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5B62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692E6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C0E75" w:rsidRPr="005621B5" w14:paraId="2F6DB1CB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9170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E52" w14:textId="31948392" w:rsidR="000C0E75" w:rsidRPr="00ED69D4" w:rsidRDefault="000C0E75" w:rsidP="000C0E75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2AB6" w14:textId="77777777" w:rsidR="000C0E75" w:rsidRPr="005621B5" w:rsidRDefault="000C0E75" w:rsidP="000C0E75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69AC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BD881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C0E75" w:rsidRPr="005621B5" w14:paraId="25AF020F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90B1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C7AEF1" w14:textId="6B0AF551" w:rsidR="000C0E75" w:rsidRPr="00ED69D4" w:rsidRDefault="000C0E75" w:rsidP="000C0E75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28D1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CEE4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6C923" w14:textId="77777777" w:rsidR="000C0E75" w:rsidRPr="005621B5" w:rsidRDefault="000C0E75" w:rsidP="000C0E75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29"/>
      <w:tr w:rsidR="00253035" w:rsidRPr="005621B5" w14:paraId="203D3C52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B1B8" w14:textId="77777777" w:rsidR="00253035" w:rsidRPr="005621B5" w:rsidRDefault="00253035" w:rsidP="006B7560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C97D" w14:textId="77777777" w:rsidR="00253035" w:rsidRPr="00ED69D4" w:rsidRDefault="00253035" w:rsidP="006B7560">
            <w:pPr>
              <w:tabs>
                <w:tab w:val="left" w:pos="225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69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veibommer</w:t>
            </w:r>
            <w:r w:rsidRPr="00ED69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 i balanse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2C4F6" w14:textId="77777777" w:rsidR="00253035" w:rsidRPr="005621B5" w:rsidRDefault="00253035" w:rsidP="006B7560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5AD149" w14:textId="77777777" w:rsidR="00253035" w:rsidRPr="005621B5" w:rsidRDefault="00253035" w:rsidP="006B7560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1B8EAC" w14:textId="77777777" w:rsidR="00253035" w:rsidRPr="005621B5" w:rsidRDefault="00253035" w:rsidP="006B7560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FAE" w:rsidRPr="005621B5" w14:paraId="618EB294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57A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24B" w14:textId="115D6C4A" w:rsidR="00D87FAE" w:rsidRPr="00ED69D4" w:rsidRDefault="00D87FAE" w:rsidP="00D87FAE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70" w14:textId="77777777" w:rsidR="00D87FAE" w:rsidRPr="005621B5" w:rsidRDefault="00D87FAE" w:rsidP="00D87FAE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AFA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B1C6F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87FAE" w:rsidRPr="005621B5" w14:paraId="1C1BB05A" w14:textId="77777777" w:rsidTr="000C0E7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472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8619" w14:textId="48101532" w:rsidR="00D87FAE" w:rsidRPr="00ED69D4" w:rsidRDefault="00D87FAE" w:rsidP="00D87FAE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2A26" w14:textId="77777777" w:rsidR="00D87FAE" w:rsidRPr="005621B5" w:rsidRDefault="00D87FAE" w:rsidP="00D87FAE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CF12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AA228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FAE" w:rsidRPr="005621B5" w14:paraId="12330734" w14:textId="77777777" w:rsidTr="00C7033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EBD6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A10" w14:textId="2C09EF7D" w:rsidR="00D87FAE" w:rsidRPr="00ED69D4" w:rsidRDefault="00D87FAE" w:rsidP="00D87FAE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7FEE" w14:textId="77777777" w:rsidR="00D87FAE" w:rsidRPr="005621B5" w:rsidRDefault="00D87FAE" w:rsidP="00D87FAE">
            <w:pPr>
              <w:ind w:left="-12" w:firstLine="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9850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2083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FAE" w:rsidRPr="005621B5" w14:paraId="4579E9D1" w14:textId="77777777" w:rsidTr="00C70333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B2F4" w14:textId="77777777" w:rsidR="00D87FAE" w:rsidRPr="005621B5" w:rsidRDefault="00D87FAE" w:rsidP="00D87F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8F16A6" w14:textId="5E4F438B" w:rsidR="00D87FAE" w:rsidRPr="00ED69D4" w:rsidRDefault="00D87FAE" w:rsidP="00D87FAE">
            <w:pPr>
              <w:tabs>
                <w:tab w:val="left" w:pos="2252"/>
              </w:tabs>
              <w:ind w:left="-201" w:firstLine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09C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6F47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ECFE2" w14:textId="77777777" w:rsidR="00D87FAE" w:rsidRPr="005621B5" w:rsidRDefault="00D87FAE" w:rsidP="00D87FAE">
            <w:pPr>
              <w:ind w:left="-201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138CEEE" w14:textId="77777777" w:rsidR="00D4166C" w:rsidRDefault="00D4166C">
      <w:r>
        <w:br w:type="page"/>
      </w:r>
    </w:p>
    <w:tbl>
      <w:tblPr>
        <w:tblW w:w="9757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053"/>
        <w:gridCol w:w="1134"/>
        <w:gridCol w:w="1050"/>
        <w:gridCol w:w="7"/>
        <w:gridCol w:w="2065"/>
      </w:tblGrid>
      <w:tr w:rsidR="00D4166C" w:rsidRPr="005621B5" w14:paraId="29A86BA8" w14:textId="77777777" w:rsidTr="006605F1">
        <w:trPr>
          <w:trHeight w:val="324"/>
        </w:trPr>
        <w:tc>
          <w:tcPr>
            <w:tcW w:w="5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06D9F4" w14:textId="77777777" w:rsidR="00D4166C" w:rsidRPr="005621B5" w:rsidRDefault="00D4166C" w:rsidP="006605F1">
            <w:pPr>
              <w:ind w:left="-201" w:firstLine="20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E425DB" w14:textId="77777777" w:rsidR="00D4166C" w:rsidRPr="005621B5" w:rsidRDefault="00D4166C" w:rsidP="006605F1">
            <w:pPr>
              <w:ind w:left="-201"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28D0F96" w14:textId="77777777" w:rsidR="00D4166C" w:rsidRPr="005621B5" w:rsidRDefault="00D4166C" w:rsidP="006605F1">
            <w:pPr>
              <w:ind w:left="-201"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89BBCD8" w14:textId="77777777" w:rsidR="00D4166C" w:rsidRPr="005621B5" w:rsidRDefault="00D4166C" w:rsidP="006605F1">
            <w:pPr>
              <w:ind w:left="-201"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6D37ED" w:rsidRPr="005621B5" w14:paraId="1812DE54" w14:textId="77777777" w:rsidTr="000C0E75">
        <w:trPr>
          <w:trHeight w:hRule="exact" w:val="90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7EBD" w14:textId="5EDD056B" w:rsidR="006D37ED" w:rsidRPr="005621B5" w:rsidRDefault="00D4166C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115E" w14:textId="68DA607F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rele </w:t>
            </w:r>
            <w:r w:rsidR="0046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KH</w:t>
            </w:r>
            <w:r w:rsidR="0046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er tiltrekt når bommer står i hevet stilling og at releet faller av når en av bommene kommer ca. 2 grader ut av stilling «hev»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5ED34E4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2E5E1BA2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0BA4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653A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22F6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662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4DE3A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365DAD3A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D10B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7FDD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3EA3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EF12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690A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5D8E5559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6901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2A87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461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4F1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CD404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01EE5859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481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1E354A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3C35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C5C6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114F9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1F38E814" w14:textId="77777777" w:rsidTr="000C0E75">
        <w:trPr>
          <w:trHeight w:hRule="exact" w:val="90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F12D" w14:textId="7A2F772B" w:rsidR="006D37ED" w:rsidRPr="005621B5" w:rsidRDefault="00D4166C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0" w:name="_Hlk158803318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095" w14:textId="417112BE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rele </w:t>
            </w:r>
            <w:r w:rsidR="0046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  <w:r w:rsidR="0046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er tiltrekt når bommer er senket og at releet faller av når en av bommene kommer ca. 2 grader ut av stilling «senk»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84D0EAD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67748CC7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09F3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A271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A9DB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A79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93DCC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1DA43325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AE0B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D096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D63F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FADE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BD12A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394920CE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C1B9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A149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782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25D5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253E4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37ED" w:rsidRPr="005621B5" w14:paraId="7489658C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438C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81AFD" w14:textId="77777777" w:rsidR="006D37ED" w:rsidRPr="00F14719" w:rsidRDefault="006D37ED" w:rsidP="00E20D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7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Veibomdrivmaskin nr.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408A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5CC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910E1" w14:textId="77777777" w:rsidR="006D37ED" w:rsidRPr="005621B5" w:rsidRDefault="006D37ED" w:rsidP="00E20D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30"/>
      <w:tr w:rsidR="006D37ED" w:rsidRPr="00913FF5" w14:paraId="34D284F9" w14:textId="77777777" w:rsidTr="000C0E75">
        <w:trPr>
          <w:trHeight w:hRule="exact" w:val="62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9595" w14:textId="134DB894" w:rsidR="006D37ED" w:rsidRPr="00913FF5" w:rsidRDefault="00D4166C" w:rsidP="00E2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5A5B" w14:textId="60806AD6" w:rsidR="006D37ED" w:rsidRPr="00913FF5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 xml:space="preserve">Det er kontrollert at rele </w:t>
            </w:r>
            <w:r w:rsidR="00464519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1471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64519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4719">
              <w:rPr>
                <w:rFonts w:asciiTheme="minorHAnsi" w:hAnsiTheme="minorHAnsi" w:cstheme="minorHAnsi"/>
                <w:sz w:val="22"/>
                <w:szCs w:val="22"/>
              </w:rPr>
              <w:t>trekker til</w:t>
            </w: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 xml:space="preserve"> når bommer kommer </w:t>
            </w:r>
            <w:r w:rsidRPr="00F14719">
              <w:rPr>
                <w:rFonts w:asciiTheme="minorHAnsi" w:hAnsiTheme="minorHAnsi" w:cstheme="minorHAnsi"/>
                <w:sz w:val="22"/>
                <w:szCs w:val="22"/>
              </w:rPr>
              <w:t xml:space="preserve">ca. 2 grader </w:t>
            </w: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>ut av stilling «</w:t>
            </w:r>
            <w:r w:rsidRPr="00F14719">
              <w:rPr>
                <w:rFonts w:asciiTheme="minorHAnsi" w:hAnsiTheme="minorHAnsi" w:cstheme="minorHAnsi"/>
                <w:sz w:val="22"/>
                <w:szCs w:val="22"/>
              </w:rPr>
              <w:t>hev</w:t>
            </w: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CE33E1B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913FF5" w14:paraId="4AE06292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2558" w14:textId="77777777" w:rsidR="006D37ED" w:rsidRPr="00913FF5" w:rsidRDefault="006D37ED" w:rsidP="00E20D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4F20" w14:textId="77777777" w:rsidR="006D37ED" w:rsidRPr="00913FF5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>Veibomdrivmaskin nr.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445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A626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0B36E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913FF5" w14:paraId="5EE17428" w14:textId="77777777" w:rsidTr="000C0E75">
        <w:trPr>
          <w:trHeight w:val="34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4C30" w14:textId="77777777" w:rsidR="006D37ED" w:rsidRPr="00913FF5" w:rsidRDefault="006D37ED" w:rsidP="00E20D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9C6A" w14:textId="77777777" w:rsidR="006D37ED" w:rsidRPr="00913FF5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FF5">
              <w:rPr>
                <w:rFonts w:asciiTheme="minorHAnsi" w:hAnsiTheme="minorHAnsi" w:cstheme="minorHAnsi"/>
                <w:sz w:val="22"/>
                <w:szCs w:val="22"/>
              </w:rPr>
              <w:t>Veibomdrivmaskin nr.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5338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5479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08A96" w14:textId="77777777" w:rsidR="006D37ED" w:rsidRPr="00913FF5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</w:tbl>
    <w:p w14:paraId="0A32104E" w14:textId="77777777" w:rsidR="006D37ED" w:rsidRDefault="006D37ED" w:rsidP="006D37ED">
      <w:r>
        <w:br w:type="page"/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658"/>
        <w:gridCol w:w="1133"/>
        <w:gridCol w:w="15"/>
        <w:gridCol w:w="7"/>
        <w:gridCol w:w="763"/>
        <w:gridCol w:w="14"/>
        <w:gridCol w:w="1491"/>
      </w:tblGrid>
      <w:tr w:rsidR="006D37ED" w:rsidRPr="00C060E5" w14:paraId="64D1A1E2" w14:textId="77777777" w:rsidTr="00E20DD0">
        <w:trPr>
          <w:trHeight w:val="324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837C9" w14:textId="77777777" w:rsidR="006D37ED" w:rsidRPr="00A2601F" w:rsidRDefault="006D37ED" w:rsidP="00E20D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70DD60" w14:textId="77777777" w:rsidR="006D37ED" w:rsidRPr="00A2601F" w:rsidRDefault="006D37ED" w:rsidP="00E20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Avviks-ID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E9B763" w14:textId="77777777" w:rsidR="006D37ED" w:rsidRPr="00A2601F" w:rsidRDefault="006D37ED" w:rsidP="00E20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62D5990" w14:textId="77777777" w:rsidR="006D37ED" w:rsidRPr="00A2601F" w:rsidRDefault="006D37ED" w:rsidP="00E20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</w:t>
            </w:r>
          </w:p>
        </w:tc>
      </w:tr>
      <w:tr w:rsidR="006D37ED" w:rsidRPr="002A543D" w14:paraId="7683CAB3" w14:textId="77777777" w:rsidTr="00E20DD0">
        <w:trPr>
          <w:trHeight w:val="62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A42" w14:textId="77777777" w:rsidR="006D37ED" w:rsidRPr="002A543D" w:rsidRDefault="006D37ED" w:rsidP="00E2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5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EA0A" w14:textId="77777777" w:rsidR="006D37ED" w:rsidRPr="002A543D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43D">
              <w:rPr>
                <w:rFonts w:asciiTheme="minorHAnsi" w:hAnsiTheme="minorHAnsi" w:cstheme="minorHAnsi"/>
                <w:sz w:val="22"/>
                <w:szCs w:val="22"/>
              </w:rPr>
              <w:t xml:space="preserve">Det er kontrollert at </w:t>
            </w:r>
            <w:r w:rsidRPr="00F14719">
              <w:rPr>
                <w:rFonts w:asciiTheme="minorHAnsi" w:hAnsiTheme="minorHAnsi" w:cstheme="minorHAnsi"/>
                <w:sz w:val="22"/>
                <w:szCs w:val="22"/>
              </w:rPr>
              <w:t>bommene er justert korrekt i vertikal og horisontal posisjon</w:t>
            </w:r>
          </w:p>
        </w:tc>
        <w:tc>
          <w:tcPr>
            <w:tcW w:w="34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3866956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2A543D" w14:paraId="7FD55E91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9A7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829F" w14:textId="77777777" w:rsidR="006D37ED" w:rsidRPr="002A543D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43D">
              <w:rPr>
                <w:rFonts w:asciiTheme="minorHAnsi" w:hAnsiTheme="minorHAnsi" w:cstheme="minorHAnsi"/>
                <w:sz w:val="22"/>
                <w:szCs w:val="22"/>
              </w:rPr>
              <w:t>Veibomdrivmaskin nr. 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0E7C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ADA5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E83DC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2A543D" w14:paraId="08534D06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E41A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8400" w14:textId="77777777" w:rsidR="006D37ED" w:rsidRPr="002A543D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43D">
              <w:rPr>
                <w:rFonts w:asciiTheme="minorHAnsi" w:hAnsiTheme="minorHAnsi" w:cstheme="minorHAnsi"/>
                <w:sz w:val="22"/>
                <w:szCs w:val="22"/>
              </w:rPr>
              <w:t>Veibomdrivmaskin nr. 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393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B47E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C3AAA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2A543D" w14:paraId="31FDCB9F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9AAB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9ADD" w14:textId="77777777" w:rsidR="006D37ED" w:rsidRPr="002A543D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43D">
              <w:rPr>
                <w:rFonts w:asciiTheme="minorHAnsi" w:hAnsiTheme="minorHAnsi" w:cstheme="minorHAnsi"/>
                <w:sz w:val="22"/>
                <w:szCs w:val="22"/>
              </w:rPr>
              <w:t>Veibomdrivmaskin nr. 3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FD28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BE86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EF019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2A543D" w14:paraId="73F526F2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52BF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86E3B" w14:textId="77777777" w:rsidR="006D37ED" w:rsidRPr="002A543D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43D">
              <w:rPr>
                <w:rFonts w:asciiTheme="minorHAnsi" w:hAnsiTheme="minorHAnsi" w:cstheme="minorHAnsi"/>
                <w:sz w:val="22"/>
                <w:szCs w:val="22"/>
              </w:rPr>
              <w:t>Veibomdrivmaskin nr. 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F96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749A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EF9E2" w14:textId="77777777" w:rsidR="006D37ED" w:rsidRPr="002A543D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8D2E0E" w14:paraId="697C7CB6" w14:textId="77777777" w:rsidTr="00E20DD0">
        <w:trPr>
          <w:trHeight w:val="90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592" w14:textId="77777777" w:rsidR="006D37ED" w:rsidRPr="008D2E0E" w:rsidRDefault="006D37ED" w:rsidP="00E2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ABFF" w14:textId="77777777" w:rsidR="006D37ED" w:rsidRPr="008D2E0E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E0E">
              <w:rPr>
                <w:rFonts w:asciiTheme="minorHAnsi" w:hAnsiTheme="minorHAnsi" w:cstheme="minorHAnsi"/>
                <w:sz w:val="22"/>
                <w:szCs w:val="22"/>
              </w:rPr>
              <w:t xml:space="preserve">Det er kontrollert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veibomdrivmaskiner </w:t>
            </w:r>
            <w:r w:rsidRPr="008D2E0E">
              <w:rPr>
                <w:rFonts w:asciiTheme="minorHAnsi" w:hAnsiTheme="minorHAnsi" w:cstheme="minorHAnsi"/>
                <w:sz w:val="22"/>
                <w:szCs w:val="22"/>
              </w:rPr>
              <w:t xml:space="preserve">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plassert slik at bommer i senket stilling er ca.95cm over veibanen og i henhold til krav i Teknisk regelverk.</w:t>
            </w:r>
          </w:p>
        </w:tc>
        <w:tc>
          <w:tcPr>
            <w:tcW w:w="34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3E313D3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8D2E0E" w14:paraId="5507BAB2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4415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BE09" w14:textId="77777777" w:rsidR="006D37ED" w:rsidRPr="008D2E0E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E0E">
              <w:rPr>
                <w:rFonts w:asciiTheme="minorHAnsi" w:hAnsiTheme="minorHAnsi" w:cstheme="minorHAnsi"/>
                <w:sz w:val="22"/>
                <w:szCs w:val="22"/>
              </w:rPr>
              <w:t>Veibomdrivmaskin nr. 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2208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60AD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FA989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8D2E0E" w14:paraId="581CD4EC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14E9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E4BF" w14:textId="77777777" w:rsidR="006D37ED" w:rsidRPr="008D2E0E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E0E">
              <w:rPr>
                <w:rFonts w:asciiTheme="minorHAnsi" w:hAnsiTheme="minorHAnsi" w:cstheme="minorHAnsi"/>
                <w:sz w:val="22"/>
                <w:szCs w:val="22"/>
              </w:rPr>
              <w:t>Veibomdrivmaskin nr. 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2C69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7463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D54D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8D2E0E" w14:paraId="15D52795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3594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26C" w14:textId="77777777" w:rsidR="006D37ED" w:rsidRPr="008D2E0E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E0E">
              <w:rPr>
                <w:rFonts w:asciiTheme="minorHAnsi" w:hAnsiTheme="minorHAnsi" w:cstheme="minorHAnsi"/>
                <w:sz w:val="22"/>
                <w:szCs w:val="22"/>
              </w:rPr>
              <w:t>Veibomdrivmaskin nr. 3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C30A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2D40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AC932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8D2E0E" w14:paraId="2A88174E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3D3F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66F1E" w14:textId="77777777" w:rsidR="006D37ED" w:rsidRPr="008D2E0E" w:rsidRDefault="006D37ED" w:rsidP="00E20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E0E">
              <w:rPr>
                <w:rFonts w:asciiTheme="minorHAnsi" w:hAnsiTheme="minorHAnsi" w:cstheme="minorHAnsi"/>
                <w:sz w:val="22"/>
                <w:szCs w:val="22"/>
              </w:rPr>
              <w:t>Veibomdrivmaskin nr. 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B031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4BAD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0F9B3" w14:textId="77777777" w:rsidR="006D37ED" w:rsidRPr="008D2E0E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C01D12" w14:paraId="7341A7E9" w14:textId="77777777" w:rsidTr="00E20DD0">
        <w:trPr>
          <w:trHeight w:val="62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C58E" w14:textId="77777777" w:rsidR="006D37ED" w:rsidRPr="00C01D12" w:rsidRDefault="006D37ED" w:rsidP="00E20DD0">
            <w:pPr>
              <w:jc w:val="center"/>
              <w:rPr>
                <w:rFonts w:asciiTheme="minorHAnsi" w:hAnsiTheme="minorHAnsi" w:cstheme="minorHAnsi"/>
              </w:rPr>
            </w:pPr>
            <w:bookmarkStart w:id="31" w:name="_Hlk158806848"/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799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  <w:r w:rsidRPr="00C01D12">
              <w:rPr>
                <w:rFonts w:asciiTheme="minorHAnsi" w:hAnsiTheme="minorHAnsi" w:cstheme="minorHAnsi"/>
              </w:rPr>
              <w:t xml:space="preserve">Det er kontrollert at </w:t>
            </w:r>
            <w:r>
              <w:rPr>
                <w:rFonts w:asciiTheme="minorHAnsi" w:hAnsiTheme="minorHAnsi" w:cstheme="minorHAnsi"/>
              </w:rPr>
              <w:t>termostat og bomvarme er montert og fungerer i henhold til krav i teknisk regelverk</w:t>
            </w:r>
          </w:p>
        </w:tc>
        <w:tc>
          <w:tcPr>
            <w:tcW w:w="34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63D285A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C01D12" w14:paraId="43CA9A44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7DB8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139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  <w:r w:rsidRPr="00C01D12">
              <w:rPr>
                <w:rFonts w:asciiTheme="minorHAnsi" w:hAnsiTheme="minorHAnsi" w:cstheme="minorHAnsi"/>
              </w:rPr>
              <w:t>Veibomdrivmaskin nr. 1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1854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970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5F51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C01D12" w14:paraId="7B45448E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F580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E54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  <w:r w:rsidRPr="00C01D12">
              <w:rPr>
                <w:rFonts w:asciiTheme="minorHAnsi" w:hAnsiTheme="minorHAnsi" w:cstheme="minorHAnsi"/>
              </w:rPr>
              <w:t>Veibomdrivmaskin nr. 2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934A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4F40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B547E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C01D12" w14:paraId="2C37730C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F33F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4E0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  <w:r w:rsidRPr="00C01D12">
              <w:rPr>
                <w:rFonts w:asciiTheme="minorHAnsi" w:hAnsiTheme="minorHAnsi" w:cstheme="minorHAnsi"/>
              </w:rPr>
              <w:t>Veibomdrivmaskin nr. 3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18CF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A952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F8CC0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C01D12" w14:paraId="4BDE3862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7045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F0E9E6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  <w:r w:rsidRPr="00C01D12">
              <w:rPr>
                <w:rFonts w:asciiTheme="minorHAnsi" w:hAnsiTheme="minorHAnsi" w:cstheme="minorHAnsi"/>
              </w:rPr>
              <w:t>Veibomdrivmaskin nr. 4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670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0DE8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47877" w14:textId="77777777" w:rsidR="006D37ED" w:rsidRPr="00C01D12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bookmarkEnd w:id="31"/>
      <w:tr w:rsidR="006D37ED" w:rsidRPr="00A2601F" w14:paraId="077FAE13" w14:textId="77777777" w:rsidTr="00E20DD0">
        <w:trPr>
          <w:trHeight w:val="62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E890" w14:textId="77777777" w:rsidR="006D37ED" w:rsidRPr="00A2601F" w:rsidRDefault="006D37ED" w:rsidP="00E20D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916F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  <w:r w:rsidRPr="00A2601F">
              <w:rPr>
                <w:rFonts w:asciiTheme="minorHAnsi" w:hAnsiTheme="minorHAnsi" w:cstheme="minorHAnsi"/>
              </w:rPr>
              <w:t xml:space="preserve">Det er kontrollert </w:t>
            </w:r>
            <w:r>
              <w:rPr>
                <w:rFonts w:asciiTheme="minorHAnsi" w:hAnsiTheme="minorHAnsi" w:cstheme="minorHAnsi"/>
              </w:rPr>
              <w:t>at friksjonskobling ved heving av bommer (motorstrømmen ca. 10 A)</w:t>
            </w:r>
          </w:p>
        </w:tc>
        <w:tc>
          <w:tcPr>
            <w:tcW w:w="34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E734735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A2601F" w14:paraId="05A4622B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BF02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7ABB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  <w:r w:rsidRPr="00A2601F">
              <w:rPr>
                <w:rFonts w:asciiTheme="minorHAnsi" w:hAnsiTheme="minorHAnsi" w:cstheme="minorHAnsi"/>
              </w:rPr>
              <w:t>Veibomdrivmaskin nr. 1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AF5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B65E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2B49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A2601F" w14:paraId="33800367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CC83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C9B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  <w:r w:rsidRPr="00A2601F">
              <w:rPr>
                <w:rFonts w:asciiTheme="minorHAnsi" w:hAnsiTheme="minorHAnsi" w:cstheme="minorHAnsi"/>
              </w:rPr>
              <w:t>Veibomdrivmaskin nr. 2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6EE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9362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FF829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A2601F" w14:paraId="5A9058C1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D56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7AB1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  <w:r w:rsidRPr="00A2601F">
              <w:rPr>
                <w:rFonts w:asciiTheme="minorHAnsi" w:hAnsiTheme="minorHAnsi" w:cstheme="minorHAnsi"/>
              </w:rPr>
              <w:t>Veibomdrivmaskin nr. 3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B8F6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74FB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BA330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  <w:tr w:rsidR="006D37ED" w:rsidRPr="00A2601F" w14:paraId="7FB6282A" w14:textId="77777777" w:rsidTr="00E20DD0">
        <w:trPr>
          <w:trHeight w:val="34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C8AA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8418D3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  <w:r w:rsidRPr="00A2601F">
              <w:rPr>
                <w:rFonts w:asciiTheme="minorHAnsi" w:hAnsiTheme="minorHAnsi" w:cstheme="minorHAnsi"/>
              </w:rPr>
              <w:t>Veibomdrivmaskin nr. 4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BE5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E3B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45D8F" w14:textId="77777777" w:rsidR="006D37ED" w:rsidRPr="00A2601F" w:rsidRDefault="006D37ED" w:rsidP="00E20DD0">
            <w:pPr>
              <w:rPr>
                <w:rFonts w:asciiTheme="minorHAnsi" w:hAnsiTheme="minorHAnsi" w:cstheme="minorHAnsi"/>
              </w:rPr>
            </w:pPr>
          </w:p>
        </w:tc>
      </w:tr>
    </w:tbl>
    <w:p w14:paraId="6807607C" w14:textId="77777777" w:rsidR="007E141D" w:rsidRPr="005621B5" w:rsidRDefault="007E141D">
      <w:pPr>
        <w:rPr>
          <w:rFonts w:asciiTheme="minorHAnsi" w:hAnsiTheme="minorHAnsi" w:cstheme="minorHAnsi"/>
        </w:rPr>
      </w:pPr>
    </w:p>
    <w:p w14:paraId="508FDF49" w14:textId="77777777" w:rsidR="006B0EAB" w:rsidRPr="005621B5" w:rsidRDefault="006B0EAB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b/>
          <w:bCs/>
        </w:rPr>
        <w:br w:type="page"/>
      </w: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316"/>
        <w:gridCol w:w="730"/>
        <w:gridCol w:w="407"/>
        <w:gridCol w:w="444"/>
        <w:gridCol w:w="283"/>
        <w:gridCol w:w="549"/>
        <w:gridCol w:w="18"/>
        <w:gridCol w:w="1683"/>
        <w:gridCol w:w="1220"/>
        <w:gridCol w:w="910"/>
        <w:gridCol w:w="1557"/>
      </w:tblGrid>
      <w:tr w:rsidR="00374AB0" w:rsidRPr="005621B5" w14:paraId="774F0833" w14:textId="77777777" w:rsidTr="000415E5">
        <w:trPr>
          <w:trHeight w:val="324"/>
        </w:trPr>
        <w:tc>
          <w:tcPr>
            <w:tcW w:w="58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163F53B" w14:textId="77777777" w:rsidR="0058375E" w:rsidRPr="005621B5" w:rsidRDefault="0058375E" w:rsidP="00280A5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2C3B8A4" w14:textId="77777777" w:rsidR="0058375E" w:rsidRPr="005621B5" w:rsidRDefault="0058375E" w:rsidP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098F4E1D" w14:textId="77777777" w:rsidR="0058375E" w:rsidRPr="005621B5" w:rsidRDefault="0058375E" w:rsidP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9B45C8A" w14:textId="77777777" w:rsidR="0058375E" w:rsidRPr="005621B5" w:rsidRDefault="0058375E" w:rsidP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374AB0" w:rsidRPr="005621B5" w14:paraId="70EDDEFF" w14:textId="77777777" w:rsidTr="000415E5">
        <w:trPr>
          <w:trHeight w:val="551"/>
        </w:trPr>
        <w:tc>
          <w:tcPr>
            <w:tcW w:w="58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A80A534" w14:textId="6C14638C" w:rsidR="00057FC6" w:rsidRPr="005621B5" w:rsidRDefault="00A1369B" w:rsidP="00280A59">
            <w:pPr>
              <w:pStyle w:val="Overskrift3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br w:type="page"/>
            </w:r>
            <w:bookmarkStart w:id="32" w:name="_Toc181616821"/>
            <w:r w:rsidR="00057FC6" w:rsidRPr="005621B5">
              <w:rPr>
                <w:rFonts w:asciiTheme="minorHAnsi" w:hAnsiTheme="minorHAnsi" w:cstheme="minorHAnsi"/>
              </w:rPr>
              <w:t>Signaler</w:t>
            </w:r>
            <w:bookmarkEnd w:id="32"/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44E8971" w14:textId="77777777" w:rsidR="00057FC6" w:rsidRPr="005621B5" w:rsidRDefault="00057FC6" w:rsidP="00525F6A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3FB8DD0" w14:textId="77777777" w:rsidR="00057FC6" w:rsidRPr="005621B5" w:rsidRDefault="00057FC6" w:rsidP="00525F6A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47C55A1" w14:textId="77777777" w:rsidR="00057FC6" w:rsidRPr="005621B5" w:rsidRDefault="00057FC6" w:rsidP="00525F6A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6E2" w:rsidRPr="005621B5" w14:paraId="3BB0B020" w14:textId="77777777" w:rsidTr="000415E5">
        <w:trPr>
          <w:trHeight w:val="1166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B34E541" w14:textId="2829049C" w:rsidR="00DB36E2" w:rsidRPr="008305E8" w:rsidRDefault="00DB36E2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430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74BAB28" w14:textId="1B0C2837" w:rsidR="00DB36E2" w:rsidRPr="008305E8" w:rsidRDefault="00DB36E2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alle planovergangssignaler lyser riktig 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(intensitet, justering) og er i samsvar med veiskringsanlegget og at disse er plassert i henhold til plantegninger og krav i teknisk regelverk (Bl.a. krav til sikt).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(1 linje pr signal)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6D504695" w14:textId="5B4A1B2C" w:rsidR="00DB36E2" w:rsidRPr="008305E8" w:rsidRDefault="00DB36E2" w:rsidP="0046745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6E2" w:rsidRPr="005621B5" w14:paraId="0C6348BF" w14:textId="77777777" w:rsidTr="000415E5">
        <w:trPr>
          <w:trHeight w:val="340"/>
        </w:trPr>
        <w:tc>
          <w:tcPr>
            <w:tcW w:w="3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46187FB" w14:textId="77777777" w:rsidR="00DB36E2" w:rsidRPr="008305E8" w:rsidRDefault="00DB36E2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shd w:val="pct20" w:color="auto" w:fill="auto"/>
            <w:vAlign w:val="center"/>
            <w:hideMark/>
          </w:tcPr>
          <w:p w14:paraId="1C46BA6E" w14:textId="75897D6D" w:rsidR="00DB36E2" w:rsidRPr="008305E8" w:rsidRDefault="00DB36E2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Planovergangssignal</w:t>
            </w:r>
          </w:p>
        </w:tc>
        <w:tc>
          <w:tcPr>
            <w:tcW w:w="851" w:type="dxa"/>
            <w:gridSpan w:val="2"/>
            <w:shd w:val="pct20" w:color="auto" w:fill="auto"/>
            <w:vAlign w:val="center"/>
            <w:hideMark/>
          </w:tcPr>
          <w:p w14:paraId="606AC76E" w14:textId="650A23C4" w:rsidR="00DB36E2" w:rsidRPr="008305E8" w:rsidRDefault="00DB36E2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gridSpan w:val="3"/>
            <w:shd w:val="pct20" w:color="auto" w:fill="auto"/>
            <w:vAlign w:val="center"/>
            <w:hideMark/>
          </w:tcPr>
          <w:p w14:paraId="7B71AD03" w14:textId="43F83033" w:rsidR="00DB36E2" w:rsidRPr="008305E8" w:rsidRDefault="00DB36E2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56a</w:t>
            </w:r>
          </w:p>
        </w:tc>
        <w:tc>
          <w:tcPr>
            <w:tcW w:w="5370" w:type="dxa"/>
            <w:gridSpan w:val="4"/>
            <w:tcBorders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7E9A9C18" w14:textId="074FC614" w:rsidR="00DB36E2" w:rsidRPr="008305E8" w:rsidRDefault="00DB36E2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</w:tr>
      <w:tr w:rsidR="003F2428" w:rsidRPr="005621B5" w14:paraId="10BA5768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7EA7CF6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  <w:hideMark/>
          </w:tcPr>
          <w:p w14:paraId="59C8BE56" w14:textId="77ABC22C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53AC256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3A3E0F98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shd w:val="clear" w:color="auto" w:fill="D0CECE" w:themeFill="background2" w:themeFillShade="E6"/>
            <w:vAlign w:val="center"/>
            <w:hideMark/>
          </w:tcPr>
          <w:p w14:paraId="5DF4E4CA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E0F50FB" w14:textId="75E49A00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B53A8F0" w14:textId="77777777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2CA29C4E" w14:textId="56B0E525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531E32" w14:textId="681FE41E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2428" w:rsidRPr="005621B5" w14:paraId="5B0097B4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7B7F258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  <w:hideMark/>
          </w:tcPr>
          <w:p w14:paraId="46D8F156" w14:textId="1345036E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AF4224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5D892702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shd w:val="clear" w:color="auto" w:fill="D0CECE" w:themeFill="background2" w:themeFillShade="E6"/>
            <w:vAlign w:val="center"/>
            <w:hideMark/>
          </w:tcPr>
          <w:p w14:paraId="75E3014A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02FE085" w14:textId="656F3221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C12F541" w14:textId="77777777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37C50FE1" w14:textId="516DCB09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FF021B" w14:textId="3A212D2A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428" w:rsidRPr="005621B5" w14:paraId="42A2B426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0C8C2AF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  <w:hideMark/>
          </w:tcPr>
          <w:p w14:paraId="70E19BCC" w14:textId="3B6CA22D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22D45A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45394242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shd w:val="clear" w:color="auto" w:fill="D0CECE" w:themeFill="background2" w:themeFillShade="E6"/>
            <w:vAlign w:val="center"/>
            <w:hideMark/>
          </w:tcPr>
          <w:p w14:paraId="305453B0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FCCC2DE" w14:textId="1F58E4F5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780B773" w14:textId="77777777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5D5C8694" w14:textId="15E2C3DD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A3C3FE" w14:textId="6A3F1CB1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428" w:rsidRPr="005621B5" w14:paraId="04B48CE8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E5FD94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3E068E" w14:textId="7D5925B4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W4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8E7617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55179C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6BC87A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BF10366" w14:textId="5779D84C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445F6F" w14:textId="77777777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C2C09" w14:textId="30129755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D20FCA" w14:textId="2BD878C9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4AE5" w:rsidRPr="005621B5" w14:paraId="0F390260" w14:textId="77777777" w:rsidTr="000415E5">
        <w:trPr>
          <w:trHeight w:val="1482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39026" w14:textId="1F9B5C7A" w:rsidR="00E54AE5" w:rsidRPr="008305E8" w:rsidRDefault="00E54AE5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430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D0DC34A" w14:textId="3E0504E1" w:rsidR="00E54AE5" w:rsidRPr="008305E8" w:rsidRDefault="00E54AE5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alle forsignaler lyser riktig 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(intensitet, justering) og er i samsvar med veiskringsanlegget og at disse er plassert i henhold til plantegninger</w:t>
            </w:r>
            <w:r w:rsidR="00CA3F03"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krav i teknisk </w:t>
            </w:r>
            <w:r w:rsidR="000A102D"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regelverk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(1 linje pr signal)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302B7BCC" w14:textId="3793EE43" w:rsidR="00E54AE5" w:rsidRPr="008305E8" w:rsidRDefault="00E54AE5" w:rsidP="004674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F7D4F" w:rsidRPr="005621B5" w14:paraId="1DC433C5" w14:textId="77777777" w:rsidTr="000415E5">
        <w:trPr>
          <w:trHeight w:val="340"/>
        </w:trPr>
        <w:tc>
          <w:tcPr>
            <w:tcW w:w="3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91CD85F" w14:textId="77777777" w:rsidR="00FF7D4F" w:rsidRPr="008305E8" w:rsidRDefault="00FF7D4F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pct20" w:color="auto" w:fill="auto"/>
            <w:vAlign w:val="center"/>
            <w:hideMark/>
          </w:tcPr>
          <w:p w14:paraId="02A57089" w14:textId="42416A97" w:rsidR="00FF7D4F" w:rsidRPr="008305E8" w:rsidRDefault="00FF7D4F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Forsignal</w:t>
            </w:r>
          </w:p>
        </w:tc>
        <w:tc>
          <w:tcPr>
            <w:tcW w:w="1864" w:type="dxa"/>
            <w:gridSpan w:val="4"/>
            <w:shd w:val="pct20" w:color="auto" w:fill="auto"/>
            <w:noWrap/>
            <w:vAlign w:val="center"/>
            <w:hideMark/>
          </w:tcPr>
          <w:p w14:paraId="1FDAD7D7" w14:textId="7049C0C9" w:rsidR="00FF7D4F" w:rsidRPr="008305E8" w:rsidRDefault="00FF7D4F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Signal 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50" w:type="dxa"/>
            <w:gridSpan w:val="3"/>
            <w:shd w:val="pct20" w:color="auto" w:fill="auto"/>
            <w:vAlign w:val="center"/>
            <w:hideMark/>
          </w:tcPr>
          <w:p w14:paraId="03675F9D" w14:textId="7437AFC6" w:rsidR="00FF7D4F" w:rsidRPr="008305E8" w:rsidRDefault="00FF7D4F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Signal 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56b</w:t>
            </w:r>
          </w:p>
        </w:tc>
        <w:tc>
          <w:tcPr>
            <w:tcW w:w="3687" w:type="dxa"/>
            <w:gridSpan w:val="3"/>
            <w:tcBorders>
              <w:right w:val="single" w:sz="12" w:space="0" w:color="auto"/>
            </w:tcBorders>
            <w:shd w:val="pct20" w:color="000000" w:fill="auto"/>
            <w:vAlign w:val="center"/>
            <w:hideMark/>
          </w:tcPr>
          <w:p w14:paraId="7FF60FAC" w14:textId="373B91FD" w:rsidR="00FF7D4F" w:rsidRPr="008305E8" w:rsidRDefault="00FF7D4F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2428" w:rsidRPr="005621B5" w14:paraId="4C888C8A" w14:textId="77777777" w:rsidTr="000415E5">
        <w:trPr>
          <w:trHeight w:val="340"/>
        </w:trPr>
        <w:tc>
          <w:tcPr>
            <w:tcW w:w="3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B02D0D4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6121AB4" w14:textId="117A3694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</w:t>
            </w:r>
          </w:p>
        </w:tc>
        <w:tc>
          <w:tcPr>
            <w:tcW w:w="1864" w:type="dxa"/>
            <w:gridSpan w:val="4"/>
            <w:shd w:val="clear" w:color="auto" w:fill="auto"/>
            <w:vAlign w:val="center"/>
            <w:hideMark/>
          </w:tcPr>
          <w:p w14:paraId="7F971C04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14:paraId="3FE45E3B" w14:textId="5C20E273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6FFDBEB" w14:textId="0BBA859A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10A4A216" w14:textId="681C79E5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AE60F" w14:textId="51132FC5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428" w:rsidRPr="005621B5" w14:paraId="06D00700" w14:textId="77777777" w:rsidTr="000415E5">
        <w:trPr>
          <w:trHeight w:val="340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D8461BA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A5DD02" w14:textId="2E7DFBB6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</w:t>
            </w:r>
          </w:p>
        </w:tc>
        <w:tc>
          <w:tcPr>
            <w:tcW w:w="186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81C77A8" w14:textId="77777777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998754" w14:textId="0764C285" w:rsidR="003F2428" w:rsidRPr="008305E8" w:rsidRDefault="003F2428" w:rsidP="00A136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E996EE" w14:textId="277D4486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24FF425" w14:textId="408E0782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5CE16" w14:textId="197DA05D" w:rsidR="003F2428" w:rsidRPr="008305E8" w:rsidRDefault="003F2428" w:rsidP="00A136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0609" w:rsidRPr="005621B5" w14:paraId="03AC42C7" w14:textId="77777777" w:rsidTr="000415E5">
        <w:trPr>
          <w:trHeight w:val="624"/>
        </w:trPr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003C0" w14:textId="028A6C84" w:rsidR="004C0609" w:rsidRPr="008305E8" w:rsidRDefault="004C0609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43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CB3AA" w14:textId="6EA0D9F0" w:rsidR="004C0609" w:rsidRPr="008305E8" w:rsidRDefault="004C0609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skiltet «signal 70» er plassert i henhold til skiltplan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E2309" w14:textId="77777777" w:rsidR="004C0609" w:rsidRPr="008305E8" w:rsidRDefault="004C0609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2BF8E" w14:textId="77777777" w:rsidR="004C0609" w:rsidRPr="008305E8" w:rsidRDefault="004C0609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57593" w14:textId="6E5A3A5E" w:rsidR="004C0609" w:rsidRPr="008305E8" w:rsidRDefault="004C0609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745C" w:rsidRPr="005621B5" w14:paraId="37E03A5B" w14:textId="77777777" w:rsidTr="000415E5">
        <w:trPr>
          <w:trHeight w:val="1474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0A43C9" w14:textId="2A6C7ECD" w:rsidR="0046745C" w:rsidRPr="008305E8" w:rsidRDefault="004C0609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430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0D74F7B" w14:textId="65D8084E" w:rsidR="0046745C" w:rsidRPr="008305E8" w:rsidRDefault="0051673C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alle signaler mot vei lyser riktig 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(intensitet, justering) og er i samsvar med veiskringsanlegget og at disse er plassert i henhold til plantegninger</w:t>
            </w:r>
            <w:r w:rsidR="000A102D"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krav i teknisk regelverk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(1 linje pr signal)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529EF9C1" w14:textId="3A6CD973" w:rsidR="0046745C" w:rsidRPr="008305E8" w:rsidRDefault="0046745C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54C7B" w:rsidRPr="005621B5" w14:paraId="74686DB8" w14:textId="77777777" w:rsidTr="000415E5">
        <w:trPr>
          <w:trHeight w:val="340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14:paraId="0EF0F271" w14:textId="77777777" w:rsidR="00454C7B" w:rsidRPr="008305E8" w:rsidRDefault="00454C7B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pct20" w:color="auto" w:fill="auto"/>
            <w:vAlign w:val="center"/>
          </w:tcPr>
          <w:p w14:paraId="4C918ABA" w14:textId="1E9208A3" w:rsidR="00454C7B" w:rsidRPr="008305E8" w:rsidRDefault="00D17F3D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</w:t>
            </w:r>
            <w:r w:rsidR="00454C7B"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ignal</w:t>
            </w:r>
          </w:p>
        </w:tc>
        <w:tc>
          <w:tcPr>
            <w:tcW w:w="1137" w:type="dxa"/>
            <w:gridSpan w:val="2"/>
            <w:shd w:val="pct20" w:color="auto" w:fill="auto"/>
            <w:vAlign w:val="center"/>
          </w:tcPr>
          <w:p w14:paraId="0683EBD3" w14:textId="3C7183DC" w:rsidR="00454C7B" w:rsidRPr="008305E8" w:rsidRDefault="00454C7B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Hvitt</w:t>
            </w:r>
          </w:p>
        </w:tc>
        <w:tc>
          <w:tcPr>
            <w:tcW w:w="1276" w:type="dxa"/>
            <w:gridSpan w:val="3"/>
            <w:shd w:val="pct20" w:color="auto" w:fill="auto"/>
            <w:vAlign w:val="center"/>
          </w:tcPr>
          <w:p w14:paraId="0496EBE0" w14:textId="6E586E0B" w:rsidR="00454C7B" w:rsidRPr="008305E8" w:rsidRDefault="00454C7B" w:rsidP="00454C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Rødt</w:t>
            </w: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14:paraId="0DFAA07F" w14:textId="6A276692" w:rsidR="00454C7B" w:rsidRPr="008305E8" w:rsidRDefault="00454C7B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pct20" w:color="auto" w:fill="auto"/>
            <w:vAlign w:val="center"/>
          </w:tcPr>
          <w:p w14:paraId="62EBED5E" w14:textId="77777777" w:rsidR="00454C7B" w:rsidRPr="008305E8" w:rsidRDefault="00454C7B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pct20" w:color="auto" w:fill="auto"/>
            <w:vAlign w:val="center"/>
          </w:tcPr>
          <w:p w14:paraId="0FFE290F" w14:textId="77777777" w:rsidR="00454C7B" w:rsidRPr="008305E8" w:rsidRDefault="00454C7B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2479EC3C" w14:textId="77777777" w:rsidR="00454C7B" w:rsidRPr="008305E8" w:rsidRDefault="00454C7B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0E17" w:rsidRPr="005621B5" w14:paraId="68475D46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02B7559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E41AB54" w14:textId="372D42C3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085680BF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  <w:hideMark/>
          </w:tcPr>
          <w:p w14:paraId="110D2584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14:paraId="7995E0F2" w14:textId="296489F4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5E3A1A6" w14:textId="77777777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08BD08FE" w14:textId="7BFC6E4B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EA7C7" w14:textId="69576337" w:rsidR="00E30E17" w:rsidRPr="008305E8" w:rsidRDefault="00E30E17" w:rsidP="00E30E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0E17" w:rsidRPr="005621B5" w14:paraId="6B00DC3A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4D23A6C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017FB9A" w14:textId="7315FFAF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131C2FE5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  <w:hideMark/>
          </w:tcPr>
          <w:p w14:paraId="50A7AB87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14:paraId="3B661BB7" w14:textId="1CCBC740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74205CF" w14:textId="77777777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14:paraId="1AE5B73C" w14:textId="37F3E9CD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334E3" w14:textId="5F2A55A1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0E17" w:rsidRPr="005621B5" w14:paraId="6CD49E63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B0D8F57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40B03A" w14:textId="53424BF4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V3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36B5A70B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  <w:hideMark/>
          </w:tcPr>
          <w:p w14:paraId="414E7F76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14:paraId="71D62224" w14:textId="28B84C29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EE8B46B" w14:textId="77777777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14:paraId="005E31BC" w14:textId="15D0C324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6AA00" w14:textId="63FAB32B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0E17" w:rsidRPr="005621B5" w14:paraId="02156528" w14:textId="77777777" w:rsidTr="000415E5">
        <w:trPr>
          <w:trHeight w:hRule="exact" w:val="340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3CD22C4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FBB9B22" w14:textId="6F012C43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11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B3B50B4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57F066" w14:textId="777777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D93CBB3" w14:textId="40C62A77" w:rsidR="00E30E17" w:rsidRPr="008305E8" w:rsidRDefault="00E30E17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FA88B6" w14:textId="77777777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0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5BA387" w14:textId="3E7C7EA8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9D6416" w14:textId="3D13D735" w:rsidR="00E30E17" w:rsidRPr="008305E8" w:rsidRDefault="00E30E17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62EFB40" w14:textId="77777777" w:rsidR="001E09C7" w:rsidRDefault="001E09C7">
      <w:r>
        <w:br w:type="page"/>
      </w: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260"/>
        <w:gridCol w:w="7"/>
        <w:gridCol w:w="1427"/>
        <w:gridCol w:w="1397"/>
        <w:gridCol w:w="80"/>
        <w:gridCol w:w="1483"/>
        <w:gridCol w:w="1134"/>
        <w:gridCol w:w="10"/>
        <w:gridCol w:w="750"/>
        <w:gridCol w:w="37"/>
        <w:gridCol w:w="1474"/>
      </w:tblGrid>
      <w:tr w:rsidR="00374AB0" w:rsidRPr="00183A00" w14:paraId="19360BC9" w14:textId="77777777" w:rsidTr="006D37ED">
        <w:trPr>
          <w:trHeight w:val="324"/>
        </w:trPr>
        <w:tc>
          <w:tcPr>
            <w:tcW w:w="60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EC86B7" w14:textId="4B7E4522" w:rsidR="00F37DB8" w:rsidRPr="00183A00" w:rsidRDefault="00F37DB8" w:rsidP="007820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AF8EC73" w14:textId="77777777" w:rsidR="00F37DB8" w:rsidRPr="00183A00" w:rsidRDefault="00F37DB8" w:rsidP="007820A1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3A93ED0A" w14:textId="77777777" w:rsidR="00F37DB8" w:rsidRPr="00183A00" w:rsidRDefault="00F37DB8" w:rsidP="007820A1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7F97CD0" w14:textId="77777777" w:rsidR="00F37DB8" w:rsidRPr="00183A00" w:rsidRDefault="00F37DB8" w:rsidP="007820A1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5C1C10" w:rsidRPr="00183A00" w14:paraId="6537890E" w14:textId="77777777" w:rsidTr="006D37ED">
        <w:trPr>
          <w:trHeight w:val="62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C1708" w14:textId="56B4C172" w:rsidR="005C1C10" w:rsidRPr="00183A00" w:rsidRDefault="004C0609" w:rsidP="004C06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654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DC0147" w14:textId="66931D4B" w:rsidR="005C1C10" w:rsidRPr="00183A00" w:rsidRDefault="005C1C10" w:rsidP="007E14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alle veibomlykter lyser riktig (samtidig som veisignalet viser rødt lys, intensitet og justering)</w:t>
            </w: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(1 linje pr signal)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3C8142" w14:textId="77777777" w:rsidR="005C1C10" w:rsidRPr="00183A00" w:rsidRDefault="005C1C10" w:rsidP="007E1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1C10" w:rsidRPr="00183A00" w14:paraId="144BBBC9" w14:textId="77777777" w:rsidTr="006D37ED">
        <w:trPr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E91D440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shd w:val="clear" w:color="auto" w:fill="D0CECE" w:themeFill="background2" w:themeFillShade="E6"/>
            <w:vAlign w:val="center"/>
          </w:tcPr>
          <w:p w14:paraId="5B885FE2" w14:textId="52FC7483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Bomlykt</w:t>
            </w:r>
          </w:p>
        </w:tc>
        <w:tc>
          <w:tcPr>
            <w:tcW w:w="1427" w:type="dxa"/>
            <w:shd w:val="clear" w:color="auto" w:fill="D0CECE" w:themeFill="background2" w:themeFillShade="E6"/>
            <w:vAlign w:val="center"/>
          </w:tcPr>
          <w:p w14:paraId="19D349A1" w14:textId="7F30315B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Rødt</w:t>
            </w:r>
          </w:p>
        </w:tc>
        <w:tc>
          <w:tcPr>
            <w:tcW w:w="1397" w:type="dxa"/>
            <w:shd w:val="pct20" w:color="auto" w:fill="auto"/>
            <w:vAlign w:val="center"/>
          </w:tcPr>
          <w:p w14:paraId="45A25815" w14:textId="5D41674D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Bomlykt</w:t>
            </w:r>
          </w:p>
        </w:tc>
        <w:tc>
          <w:tcPr>
            <w:tcW w:w="1563" w:type="dxa"/>
            <w:gridSpan w:val="2"/>
            <w:shd w:val="pct20" w:color="auto" w:fill="auto"/>
            <w:vAlign w:val="center"/>
          </w:tcPr>
          <w:p w14:paraId="59BC67E0" w14:textId="3124ED3C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Rødt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BE9D3AB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shd w:val="clear" w:color="auto" w:fill="D0CECE" w:themeFill="background2" w:themeFillShade="E6"/>
            <w:vAlign w:val="center"/>
          </w:tcPr>
          <w:p w14:paraId="446A120D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4348C7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1C10" w:rsidRPr="00183A00" w14:paraId="1C9A2184" w14:textId="77777777" w:rsidTr="006D37ED">
        <w:trPr>
          <w:trHeight w:hRule="exact"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86FB80E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0F4C71B" w14:textId="2DB36D46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 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9871E5E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D252CED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 3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0FA4C189" w14:textId="5D68EBA6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15FE3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 w:val="restart"/>
            <w:shd w:val="clear" w:color="auto" w:fill="auto"/>
            <w:vAlign w:val="center"/>
          </w:tcPr>
          <w:p w14:paraId="4FE86D5E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88A30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C1C10" w:rsidRPr="00183A00" w14:paraId="6D8997F6" w14:textId="77777777" w:rsidTr="006D37ED">
        <w:trPr>
          <w:trHeight w:hRule="exact" w:val="34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482C4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993CA" w14:textId="0B11BD94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 2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476626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40C752" w14:textId="77777777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 4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26C1BA" w14:textId="1867FC25" w:rsidR="005C1C10" w:rsidRPr="00183A00" w:rsidRDefault="005C1C10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E2FB92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A0BAB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E943D" w14:textId="77777777" w:rsidR="005C1C10" w:rsidRPr="00183A00" w:rsidRDefault="005C1C10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0609" w:rsidRPr="00183A00" w14:paraId="6A0759A8" w14:textId="77777777" w:rsidTr="006D37ED">
        <w:trPr>
          <w:trHeight w:hRule="exact" w:val="73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0CB00" w14:textId="7034391B" w:rsidR="004C0609" w:rsidRPr="00183A00" w:rsidRDefault="004C0609" w:rsidP="004C06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5654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C342E3" w14:textId="7ACE0C2A" w:rsidR="004C0609" w:rsidRPr="00183A00" w:rsidRDefault="004C0609" w:rsidP="005C1C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 lydsignal ringer/gir lyd i henhold til anleggsdokumentasjon.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68BBE10" w14:textId="77777777" w:rsidR="004C0609" w:rsidRPr="00183A00" w:rsidRDefault="004C0609" w:rsidP="005C1C1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0609" w:rsidRPr="00183A00" w14:paraId="2E748052" w14:textId="77777777" w:rsidTr="006D37ED">
        <w:trPr>
          <w:trHeight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70766F6" w14:textId="77777777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3205B88B" w14:textId="13A05795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Lydsignal</w:t>
            </w:r>
          </w:p>
        </w:tc>
        <w:tc>
          <w:tcPr>
            <w:tcW w:w="1434" w:type="dxa"/>
            <w:gridSpan w:val="2"/>
            <w:shd w:val="clear" w:color="auto" w:fill="D0CECE" w:themeFill="background2" w:themeFillShade="E6"/>
            <w:vAlign w:val="center"/>
          </w:tcPr>
          <w:p w14:paraId="208589C9" w14:textId="7271EB0B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1477" w:type="dxa"/>
            <w:gridSpan w:val="2"/>
            <w:shd w:val="pct20" w:color="auto" w:fill="auto"/>
            <w:vAlign w:val="center"/>
          </w:tcPr>
          <w:p w14:paraId="3F129246" w14:textId="62EAE0F6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Lydsignal</w:t>
            </w:r>
          </w:p>
        </w:tc>
        <w:tc>
          <w:tcPr>
            <w:tcW w:w="1483" w:type="dxa"/>
            <w:shd w:val="pct20" w:color="auto" w:fill="auto"/>
            <w:vAlign w:val="center"/>
          </w:tcPr>
          <w:p w14:paraId="3E039CF7" w14:textId="67C51C00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BA98B5F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shd w:val="clear" w:color="auto" w:fill="D0CECE" w:themeFill="background2" w:themeFillShade="E6"/>
            <w:vAlign w:val="center"/>
          </w:tcPr>
          <w:p w14:paraId="2254749C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0A47E3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0609" w:rsidRPr="00183A00" w14:paraId="422874F5" w14:textId="77777777" w:rsidTr="006D37ED">
        <w:trPr>
          <w:trHeight w:hRule="exact" w:val="34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66B8DC0" w14:textId="77777777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29CEED" w14:textId="45DDED6A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14:paraId="09F41B37" w14:textId="77777777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14:paraId="5F6F71F0" w14:textId="5CE59523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C4BA89" w14:textId="6A9E8C0B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50465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 w:val="restart"/>
            <w:shd w:val="clear" w:color="auto" w:fill="auto"/>
            <w:vAlign w:val="center"/>
          </w:tcPr>
          <w:p w14:paraId="1EF65C74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585BC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0609" w:rsidRPr="00183A00" w14:paraId="34E053A8" w14:textId="77777777" w:rsidTr="006D37ED">
        <w:trPr>
          <w:trHeight w:hRule="exact" w:val="34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BB7FE" w14:textId="77777777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E4EB6" w14:textId="3D267A77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E61E1" w14:textId="77777777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94E43" w14:textId="62610A9D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3A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8DAC55" w14:textId="0B5F4EDC" w:rsidR="004C0609" w:rsidRPr="00183A00" w:rsidRDefault="004C0609" w:rsidP="007C48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93089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7FB1F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997C6" w14:textId="77777777" w:rsidR="004C0609" w:rsidRPr="00183A00" w:rsidRDefault="004C0609" w:rsidP="007C48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0C654E9" w14:textId="77777777" w:rsidR="000838F2" w:rsidRPr="005621B5" w:rsidRDefault="000838F2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br w:type="page"/>
      </w:r>
    </w:p>
    <w:tbl>
      <w:tblPr>
        <w:tblW w:w="9352" w:type="dxa"/>
        <w:tblInd w:w="-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8"/>
        <w:gridCol w:w="5336"/>
        <w:gridCol w:w="1165"/>
        <w:gridCol w:w="840"/>
        <w:gridCol w:w="1583"/>
      </w:tblGrid>
      <w:tr w:rsidR="0099759F" w:rsidRPr="00C060E5" w14:paraId="143F65EC" w14:textId="77777777" w:rsidTr="004C5E7C">
        <w:trPr>
          <w:trHeight w:val="340"/>
        </w:trPr>
        <w:tc>
          <w:tcPr>
            <w:tcW w:w="5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1EB0DA" w14:textId="77777777" w:rsidR="0099759F" w:rsidRPr="00A2601F" w:rsidRDefault="0099759F" w:rsidP="009975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9737E53" w14:textId="77777777" w:rsidR="0099759F" w:rsidRPr="00A2601F" w:rsidRDefault="0099759F" w:rsidP="009975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Avviks-ID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C21BE9" w14:textId="77777777" w:rsidR="0099759F" w:rsidRPr="00A2601F" w:rsidRDefault="0099759F" w:rsidP="009975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7B56062" w14:textId="77777777" w:rsidR="0099759F" w:rsidRPr="00A2601F" w:rsidRDefault="0099759F" w:rsidP="009975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6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</w:t>
            </w:r>
          </w:p>
        </w:tc>
      </w:tr>
      <w:tr w:rsidR="0011180C" w:rsidRPr="005621B5" w14:paraId="67E8D999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8DE21D6" w14:textId="6CE39526" w:rsidR="0011180C" w:rsidRPr="005621B5" w:rsidRDefault="0011180C" w:rsidP="0011180C">
            <w:pPr>
              <w:pStyle w:val="Overskrift3"/>
              <w:rPr>
                <w:rFonts w:asciiTheme="minorHAnsi" w:hAnsiTheme="minorHAnsi" w:cstheme="minorHAnsi"/>
              </w:rPr>
            </w:pPr>
            <w:bookmarkStart w:id="33" w:name="_Toc181616822"/>
            <w:r w:rsidRPr="005621B5">
              <w:rPr>
                <w:rFonts w:asciiTheme="minorHAnsi" w:hAnsiTheme="minorHAnsi" w:cstheme="minorHAnsi"/>
              </w:rPr>
              <w:t xml:space="preserve">Kontroll av </w:t>
            </w:r>
            <w:r w:rsidR="00096F31">
              <w:rPr>
                <w:rFonts w:asciiTheme="minorHAnsi" w:hAnsiTheme="minorHAnsi" w:cstheme="minorHAnsi"/>
              </w:rPr>
              <w:t>betjeningsskap</w:t>
            </w:r>
            <w:bookmarkEnd w:id="33"/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CC50C8B" w14:textId="77777777" w:rsidR="0011180C" w:rsidRPr="005621B5" w:rsidRDefault="0011180C" w:rsidP="0011180C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E7F2FCD" w14:textId="77777777" w:rsidR="0011180C" w:rsidRPr="005621B5" w:rsidRDefault="0011180C" w:rsidP="0011180C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0599653" w14:textId="77777777" w:rsidR="0011180C" w:rsidRPr="005621B5" w:rsidRDefault="0011180C" w:rsidP="0011180C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2807" w:rsidRPr="005621B5" w14:paraId="1EF82437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A40ACF" w14:textId="35506871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F8635" w14:textId="280B00D0" w:rsidR="00EC2807" w:rsidRDefault="00EC2807" w:rsidP="00BD0E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«senk» </w:t>
            </w:r>
            <w:r w:rsidR="004106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="004106AF"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</w:t>
            </w:r>
            <w:r w:rsidR="002272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C8561" w14:textId="77777777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5CA42" w14:textId="77777777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D0EA8" w14:textId="77777777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2807" w:rsidRPr="005621B5" w14:paraId="31EEF765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7C1AE" w14:textId="1B7F6C8B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E0DB8" w14:textId="0F4C0601" w:rsidR="00EC2807" w:rsidRDefault="00EC2807" w:rsidP="00BD0E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Kontrollert at «hev» </w:t>
            </w:r>
            <w:r w:rsidR="004106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="004106AF"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A1400F" w14:textId="77777777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34EB9" w14:textId="77777777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8FEFCA" w14:textId="77777777" w:rsidR="00EC2807" w:rsidRPr="005621B5" w:rsidRDefault="00EC2807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B4F3A" w:rsidRPr="005621B5" w14:paraId="794D6E2B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EDDC" w14:textId="37D8B117" w:rsidR="006B4F3A" w:rsidRPr="005621B5" w:rsidRDefault="00C955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B56A" w14:textId="1F490B81" w:rsidR="006B4F3A" w:rsidRPr="005621B5" w:rsidRDefault="006B4F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a-side.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486897" w14:textId="77777777" w:rsidR="006B4F3A" w:rsidRPr="005621B5" w:rsidRDefault="006B4F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E154D3" w14:textId="77777777" w:rsidR="006B4F3A" w:rsidRPr="005621B5" w:rsidRDefault="006B4F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80190B" w14:textId="77777777" w:rsidR="006B4F3A" w:rsidRPr="005621B5" w:rsidRDefault="006B4F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6671" w:rsidRPr="005621B5" w14:paraId="5FF0D02E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6A26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F777" w14:textId="6D49F3EF" w:rsidR="008D6671" w:rsidRPr="005F43FF" w:rsidRDefault="008D6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Inntrykket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 w:rsidRPr="00AB6B0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ikke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6AE4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A4C9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9ABCE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6671" w:rsidRPr="005621B5" w14:paraId="0E5D7892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6674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3FA4" w14:textId="361F63F1" w:rsidR="008D6671" w:rsidRPr="005F43FF" w:rsidRDefault="008D6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 inntrykket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nødutløser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-knapp om gangen </w:t>
            </w:r>
            <w:r w:rsidRPr="00AB6B0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ikke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45B3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DD09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8998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6671" w:rsidRPr="005621B5" w14:paraId="30AE95DD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1F2E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CA5" w14:textId="5BCBD7B7" w:rsidR="008D6671" w:rsidRPr="005F43FF" w:rsidRDefault="008D6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Begge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nødutløser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knapp</w:t>
            </w:r>
            <w:r w:rsidR="005714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inntrykket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53FB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7617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302C8" w14:textId="77777777" w:rsidR="008D6671" w:rsidRPr="005621B5" w:rsidRDefault="008D66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C6811" w:rsidRPr="005621B5" w14:paraId="2C694412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5E86DA" w14:textId="3A15B302" w:rsidR="002C6811" w:rsidRPr="005621B5" w:rsidRDefault="00C9555F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7FF43" w14:textId="6486CA1A" w:rsidR="002C6811" w:rsidRPr="005621B5" w:rsidRDefault="002C6811" w:rsidP="00BD0E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b-side.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2DB86B4F" w14:textId="77777777" w:rsidR="002C6811" w:rsidRPr="005621B5" w:rsidRDefault="002C6811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16F9717F" w14:textId="77777777" w:rsidR="002C6811" w:rsidRPr="005621B5" w:rsidRDefault="002C6811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A83C6A9" w14:textId="77777777" w:rsidR="002C6811" w:rsidRPr="005621B5" w:rsidRDefault="002C6811" w:rsidP="00BD0E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C6811" w:rsidRPr="005621B5" w14:paraId="6590855B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537FC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14:paraId="0F21A966" w14:textId="616ADDCC" w:rsidR="002C6811" w:rsidRPr="005F43FF" w:rsidRDefault="002C6811" w:rsidP="004E6D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Inntrykket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106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="004106AF"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ikke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14:paraId="196C6248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6E032EC8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6AB91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C6811" w:rsidRPr="005621B5" w14:paraId="75C1C131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58F049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14:paraId="130726DE" w14:textId="7C6FA070" w:rsidR="002C6811" w:rsidRPr="005F43FF" w:rsidRDefault="002C6811" w:rsidP="004E6D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 inntrykket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nødutløser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-knapp om gangen </w:t>
            </w:r>
            <w:r w:rsidRPr="00AB6B0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ikke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vMerge/>
            <w:shd w:val="clear" w:color="auto" w:fill="auto"/>
            <w:vAlign w:val="center"/>
          </w:tcPr>
          <w:p w14:paraId="146AE05A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632D9E08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1481BB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C6811" w:rsidRPr="005621B5" w14:paraId="14E8C369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EBA52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AEA107" w14:textId="5063F97D" w:rsidR="002C6811" w:rsidRPr="005F43FF" w:rsidRDefault="002C6811" w:rsidP="004E6D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Begge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nødutløser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4106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tryk</w:t>
            </w:r>
            <w:r w:rsidR="004106AF"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inntrykket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løser ut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</w:p>
        </w:tc>
        <w:tc>
          <w:tcPr>
            <w:tcW w:w="11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436B9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4455A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56822" w14:textId="77777777" w:rsidR="002C6811" w:rsidRPr="005621B5" w:rsidRDefault="002C6811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59F8" w:rsidRPr="005621B5" w14:paraId="3C4BA155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1865ED" w14:textId="04C57E55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B195B" w14:textId="4ED72248" w:rsidR="008D59F8" w:rsidRPr="005F43FF" w:rsidRDefault="008D59F8" w:rsidP="004E6D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Aktiver veisikringsanlegget med tryk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«senk» 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D86D08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DBB5DC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DC6640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59F8" w:rsidRPr="005621B5" w14:paraId="4EDD47FF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1DC1B" w14:textId="32510552" w:rsidR="008D59F8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14:paraId="5E65B087" w14:textId="2F768DD5" w:rsidR="008D59F8" w:rsidRDefault="008D59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Inntrykket trykknapp «stopp» under senking av bommer stopper bommene på veg mot sperret(senket) stilling. 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14:paraId="7E321823" w14:textId="77777777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62D4E289" w14:textId="77777777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38A4C" w14:textId="77777777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59F8" w:rsidRPr="005621B5" w14:paraId="39024C56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D3189" w14:textId="66CA3498" w:rsidR="008D59F8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14:paraId="6E6223AB" w14:textId="12643A60" w:rsidR="008D59F8" w:rsidRDefault="008D59F8" w:rsidP="004E6D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Trykknappen «senk» vil fortsette senkningen av bommene.</w:t>
            </w:r>
          </w:p>
        </w:tc>
        <w:tc>
          <w:tcPr>
            <w:tcW w:w="1165" w:type="dxa"/>
            <w:vMerge/>
            <w:shd w:val="clear" w:color="auto" w:fill="auto"/>
            <w:vAlign w:val="center"/>
          </w:tcPr>
          <w:p w14:paraId="45FF3B3A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6B8FED52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90470C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59F8" w:rsidRPr="005621B5" w14:paraId="150178E0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4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D47996" w14:textId="0DAF35B3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14:paraId="0C494849" w14:textId="2666FE43" w:rsidR="008D59F8" w:rsidRDefault="008D59F8" w:rsidP="004E6D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Når bommer er i sperret stilling</w:t>
            </w:r>
            <w:r w:rsidR="00E53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trykk inn trykknappen «stopp» og kontroller at veisikringsanlegget </w:t>
            </w:r>
            <w:r w:rsidRPr="008A2F66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ikke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kan løses ut ved simulert passering av utløsningsfelter.</w:t>
            </w:r>
          </w:p>
        </w:tc>
        <w:tc>
          <w:tcPr>
            <w:tcW w:w="1165" w:type="dxa"/>
            <w:vMerge/>
            <w:shd w:val="clear" w:color="auto" w:fill="auto"/>
            <w:vAlign w:val="center"/>
          </w:tcPr>
          <w:p w14:paraId="7266D55C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6E141724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8AF80" w14:textId="77777777" w:rsidR="008D59F8" w:rsidRPr="005621B5" w:rsidRDefault="008D59F8" w:rsidP="004E6D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D59F8" w:rsidRPr="005621B5" w14:paraId="2D8A587E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914A3" w14:textId="177AD349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996119" w14:textId="2AEC6F1F" w:rsidR="008D59F8" w:rsidRDefault="008D59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Løs ut veisikringsanlegget med «hev» tryk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knapp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Kontrollert at </w:t>
            </w:r>
            <w:r w:rsidR="00DC1D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="00DC1DB2"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knapp</w:t>
            </w:r>
            <w:r w:rsidR="00DC1D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«stopp» </w:t>
            </w:r>
            <w:r w:rsidRPr="00A72DB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ikke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stopper heving av bommene.</w:t>
            </w:r>
          </w:p>
        </w:tc>
        <w:tc>
          <w:tcPr>
            <w:tcW w:w="11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2EB22E" w14:textId="77777777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66E19" w14:textId="77777777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A7153" w14:textId="77777777" w:rsidR="008D59F8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5229" w:rsidRPr="005621B5" w14:paraId="5B4FD210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650E79" w14:textId="4692CF50" w:rsidR="00495229" w:rsidRPr="005621B5" w:rsidRDefault="008D59F8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E9159F" w14:textId="4B369ED8" w:rsidR="00495229" w:rsidRDefault="00495229" w:rsidP="00495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a elle b-side.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9EF2A30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7323A78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CF9EEED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5229" w:rsidRPr="005621B5" w14:paraId="4CED6F1E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A9318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29CD0D" w14:textId="1B7ECE24" w:rsidR="00495229" w:rsidRDefault="00495229" w:rsidP="00495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Inntrykket </w:t>
            </w:r>
            <w:r w:rsidR="00E96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tryk</w:t>
            </w:r>
            <w:r w:rsidR="00E969F3"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knapp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«stopp»</w:t>
            </w:r>
            <w:r w:rsidRPr="005F43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B6B0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ikke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stopper aktivering av </w:t>
            </w:r>
            <w:r w:rsidR="003D7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AC0A39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10DD6A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AF888" w14:textId="77777777" w:rsidR="00495229" w:rsidRPr="005621B5" w:rsidRDefault="00495229" w:rsidP="004952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0F5C" w:rsidRPr="005621B5" w14:paraId="51313291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EFD21" w14:textId="5E812691" w:rsidR="00C20F5C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5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1A012" w14:textId="063D5EA9" w:rsidR="00C20F5C" w:rsidRDefault="00C20F5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betjeningsinstruks for veisikringsanlegget er hengt opp i betjeningsskapet</w:t>
            </w:r>
            <w:r w:rsidR="00CF2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6BE82" w14:textId="77777777" w:rsidR="00C20F5C" w:rsidRPr="005621B5" w:rsidRDefault="00C20F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7779E" w14:textId="77777777" w:rsidR="00C20F5C" w:rsidRPr="005621B5" w:rsidRDefault="00C20F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49B94" w14:textId="77777777" w:rsidR="00C20F5C" w:rsidRPr="005621B5" w:rsidRDefault="00C20F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7AEE" w:rsidRPr="005621B5" w14:paraId="568FAFB9" w14:textId="77777777" w:rsidTr="004C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B689E8" w14:textId="7EA758EC" w:rsidR="003D7AEE" w:rsidRPr="005621B5" w:rsidRDefault="008D59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g</w:t>
            </w:r>
          </w:p>
        </w:tc>
        <w:tc>
          <w:tcPr>
            <w:tcW w:w="5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55A5A" w14:textId="1D72EB93" w:rsidR="003D7AEE" w:rsidRDefault="003D7A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hetter over trykknappene «nødutløsning» er plombert.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81D11" w14:textId="77777777" w:rsidR="003D7AEE" w:rsidRPr="005621B5" w:rsidRDefault="003D7A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FDE15" w14:textId="77777777" w:rsidR="003D7AEE" w:rsidRPr="005621B5" w:rsidRDefault="003D7A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79B5B" w14:textId="77777777" w:rsidR="003D7AEE" w:rsidRPr="005621B5" w:rsidRDefault="003D7A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6710" w:rsidRPr="005621B5" w14:paraId="34A98E24" w14:textId="77777777" w:rsidTr="004C5E7C">
        <w:trPr>
          <w:trHeight w:val="324"/>
        </w:trPr>
        <w:tc>
          <w:tcPr>
            <w:tcW w:w="5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89505B" w14:textId="77777777" w:rsidR="00EB6710" w:rsidRPr="005621B5" w:rsidRDefault="00EB6710" w:rsidP="009405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34" w:name="_Hlk158813380"/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9DC9392" w14:textId="77777777" w:rsidR="00EB6710" w:rsidRPr="005621B5" w:rsidRDefault="00EB6710" w:rsidP="00940573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15F9B8" w14:textId="77777777" w:rsidR="00EB6710" w:rsidRPr="005621B5" w:rsidRDefault="00EB6710" w:rsidP="00940573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C19CBBA" w14:textId="77777777" w:rsidR="00EB6710" w:rsidRPr="005621B5" w:rsidRDefault="00EB6710" w:rsidP="00940573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947206" w:rsidRPr="005621B5" w14:paraId="54E0612B" w14:textId="77777777" w:rsidTr="004C5E7C">
        <w:trPr>
          <w:trHeight w:val="454"/>
        </w:trPr>
        <w:tc>
          <w:tcPr>
            <w:tcW w:w="5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ED576D" w14:textId="1C440732" w:rsidR="00947206" w:rsidRPr="005621B5" w:rsidRDefault="00947206" w:rsidP="00280A59">
            <w:pPr>
              <w:pStyle w:val="Overskrift3"/>
              <w:rPr>
                <w:rFonts w:asciiTheme="minorHAnsi" w:hAnsiTheme="minorHAnsi" w:cstheme="minorHAnsi"/>
              </w:rPr>
            </w:pPr>
            <w:bookmarkStart w:id="35" w:name="_Toc181616823"/>
            <w:bookmarkEnd w:id="34"/>
            <w:r w:rsidRPr="005621B5">
              <w:rPr>
                <w:rFonts w:asciiTheme="minorHAnsi" w:hAnsiTheme="minorHAnsi" w:cstheme="minorHAnsi"/>
              </w:rPr>
              <w:t xml:space="preserve">Kontroll av </w:t>
            </w:r>
            <w:r w:rsidR="00261FC2">
              <w:rPr>
                <w:rFonts w:asciiTheme="minorHAnsi" w:hAnsiTheme="minorHAnsi" w:cstheme="minorHAnsi"/>
              </w:rPr>
              <w:t>v</w:t>
            </w:r>
            <w:r w:rsidR="001B4ECF">
              <w:rPr>
                <w:rFonts w:asciiTheme="minorHAnsi" w:hAnsiTheme="minorHAnsi" w:cstheme="minorHAnsi"/>
              </w:rPr>
              <w:t>irkemåte</w:t>
            </w:r>
            <w:bookmarkEnd w:id="35"/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3FBF20" w14:textId="77777777" w:rsidR="00947206" w:rsidRPr="005621B5" w:rsidRDefault="00947206" w:rsidP="00947206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93EFE4" w14:textId="77777777" w:rsidR="00947206" w:rsidRPr="005621B5" w:rsidRDefault="00947206" w:rsidP="00947206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966B952" w14:textId="77777777" w:rsidR="00947206" w:rsidRPr="005621B5" w:rsidRDefault="00947206" w:rsidP="00947206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1E69" w:rsidRPr="005621B5" w14:paraId="444E5FDD" w14:textId="77777777" w:rsidTr="004C5E7C">
        <w:trPr>
          <w:trHeight w:val="113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C05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6" w:name="_Hlk158811949"/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A5F" w14:textId="30DFD638" w:rsidR="00771E69" w:rsidRPr="005621B5" w:rsidRDefault="00D86A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Simuler tog (benytt to sett kontaktmagneter) 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mot planovergangen fra </w:t>
            </w:r>
            <w:r w:rsidR="00771E69" w:rsidRPr="00380A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a-side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forbi hele innkoblingsfeltet.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="00771E6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ontroller at 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 </w:t>
            </w:r>
            <w:r w:rsidR="00997F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«a»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faller av og veisikringsanlegget aktiveres.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068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414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31521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A74FD" w:rsidRPr="005621B5" w14:paraId="5EF1D083" w14:textId="77777777" w:rsidTr="004C5E7C">
        <w:trPr>
          <w:trHeight w:val="113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ABD" w14:textId="2CE8D22E" w:rsidR="006A74FD" w:rsidRDefault="00DA4C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775" w14:textId="4BDE9BAC" w:rsidR="006A74FD" w:rsidRDefault="009D046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veisikringsanlegget i normalstilling.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D86A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Simuler tog (benytt to sett kontaktmagneter)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fra planovergangen forbi hele innkoblingsfelte</w:t>
            </w:r>
            <w:r w:rsidR="00997F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="006A74FD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ontroller at 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 </w:t>
            </w:r>
            <w:r w:rsidR="00997F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997F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trekker</w:t>
            </w:r>
            <w:r w:rsidR="00A76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til</w:t>
            </w:r>
            <w:r w:rsidR="00763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803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763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ikke </w:t>
            </w:r>
            <w:r w:rsidR="00803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 «a» </w:t>
            </w:r>
            <w:r w:rsidR="00763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faller av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76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736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 w:rsidR="00A76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ikke </w:t>
            </w:r>
            <w:r w:rsidR="006A74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aktiveres.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2255" w14:textId="77777777" w:rsidR="006A74FD" w:rsidRPr="005621B5" w:rsidRDefault="006A74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CDA7" w14:textId="77777777" w:rsidR="006A74FD" w:rsidRPr="005621B5" w:rsidRDefault="006A74F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0510B" w14:textId="77777777" w:rsidR="006A74FD" w:rsidRPr="005621B5" w:rsidRDefault="006A74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E69" w:rsidRPr="005621B5" w14:paraId="5D060E3A" w14:textId="77777777" w:rsidTr="004C5E7C">
        <w:trPr>
          <w:trHeight w:val="1361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910" w14:textId="62C5F618" w:rsidR="00771E69" w:rsidRPr="005621B5" w:rsidRDefault="009D04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7" w:name="_Hlk158813147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F43E" w14:textId="1D6EBC35" w:rsidR="00771E69" w:rsidRDefault="00D41D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</w:t>
            </w:r>
            <w:r w:rsidR="00A74B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</w:t>
            </w:r>
            <w:r w:rsidR="002111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 w:rsidR="00A74B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fra </w:t>
            </w:r>
            <w:r w:rsidR="00E508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A74B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-side.</w:t>
            </w:r>
            <w:r w:rsidR="00A74B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CC41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Ved planovergangen: 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Benytt to sett kontaktmagneter. 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Simuler tog over planovergangen fra a-side.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="00771E69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ontroller at 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 for utløsning aktiveres og </w:t>
            </w:r>
            <w:r w:rsidR="002111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 w:rsidR="00771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inntar normalstilling</w:t>
            </w:r>
            <w:r w:rsidR="002579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E4C8A9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F2E8F0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0DF2E76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E69" w:rsidRPr="005621B5" w14:paraId="12F99411" w14:textId="77777777" w:rsidTr="004C5E7C">
        <w:trPr>
          <w:trHeight w:hRule="exact" w:val="340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AB19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ABB" w14:textId="77777777" w:rsidR="00771E69" w:rsidRDefault="00771E69">
            <w:pPr>
              <w:tabs>
                <w:tab w:val="left" w:pos="12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På linjen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9F2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3B9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3D61B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E69" w:rsidRPr="005621B5" w14:paraId="278CC355" w14:textId="77777777" w:rsidTr="004C5E7C">
        <w:trPr>
          <w:trHeight w:hRule="exact" w:val="340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3E1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8EF4" w14:textId="77777777" w:rsidR="00771E69" w:rsidRPr="005621B5" w:rsidRDefault="00771E69">
            <w:pPr>
              <w:tabs>
                <w:tab w:val="left" w:pos="1267"/>
                <w:tab w:val="left" w:pos="2649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(På stasjon) Spor </w:t>
            </w:r>
            <w:r w:rsidRPr="00E45680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3AB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679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40125" w14:textId="2EC82553" w:rsidR="00771E69" w:rsidRPr="005621B5" w:rsidRDefault="00771E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E69" w:rsidRPr="005621B5" w14:paraId="70F70370" w14:textId="77777777" w:rsidTr="004C5E7C">
        <w:trPr>
          <w:trHeight w:hRule="exact" w:val="340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5404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09E0" w14:textId="77777777" w:rsidR="00771E69" w:rsidRDefault="00771E69">
            <w:pPr>
              <w:tabs>
                <w:tab w:val="left" w:pos="1267"/>
                <w:tab w:val="left" w:pos="25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(På stasjon) Spor </w:t>
            </w:r>
            <w:r w:rsidRPr="00E45680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A9D8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AA6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05A5A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E69" w:rsidRPr="005621B5" w14:paraId="61CDD1DC" w14:textId="77777777" w:rsidTr="004C5E7C">
        <w:trPr>
          <w:trHeight w:hRule="exact" w:val="340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CA3C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507" w14:textId="2C8DE5BB" w:rsidR="00771E69" w:rsidRPr="005621B5" w:rsidRDefault="00771E69" w:rsidP="00771E69">
            <w:pPr>
              <w:tabs>
                <w:tab w:val="left" w:pos="25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(På stasjon) Spor </w:t>
            </w:r>
            <w:r w:rsidRPr="00E45680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E03B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043D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0529B" w14:textId="77777777" w:rsidR="00771E69" w:rsidRPr="005621B5" w:rsidRDefault="00771E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37"/>
      <w:tr w:rsidR="00D41D9A" w:rsidRPr="005621B5" w14:paraId="5F7E7DA2" w14:textId="77777777" w:rsidTr="004C5E7C">
        <w:trPr>
          <w:trHeight w:val="113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B4E" w14:textId="21725456" w:rsidR="00D41D9A" w:rsidRPr="005621B5" w:rsidRDefault="009D04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E15" w14:textId="39609D7B" w:rsidR="00D41D9A" w:rsidRPr="005621B5" w:rsidRDefault="00D86A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Simuler tog (benytt to sett kontaktmagneter) </w:t>
            </w:r>
            <w:r w:rsidR="00D41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mot planovergangen fra </w:t>
            </w:r>
            <w:r w:rsidR="00D41D9A" w:rsidRPr="00380A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b-side</w:t>
            </w:r>
            <w:r w:rsidR="00D41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forbi hele innkoblingsfeltet.</w:t>
            </w:r>
            <w:r w:rsidR="00D41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="00D41D9A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ontroller at </w:t>
            </w:r>
            <w:r w:rsidR="00D41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 «b» faller av og veisikringsanlegget aktiveres.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7F1" w14:textId="77777777" w:rsidR="00D41D9A" w:rsidRPr="005621B5" w:rsidRDefault="00D41D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A00" w14:textId="77777777" w:rsidR="00D41D9A" w:rsidRPr="005621B5" w:rsidRDefault="00D41D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E667C" w14:textId="77777777" w:rsidR="00D41D9A" w:rsidRPr="005621B5" w:rsidRDefault="00D41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21A5" w:rsidRPr="005621B5" w14:paraId="1A0311AB" w14:textId="77777777" w:rsidTr="004C5E7C">
        <w:trPr>
          <w:trHeight w:val="113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E5FD" w14:textId="185A212E" w:rsidR="008921A5" w:rsidRDefault="009D0466" w:rsidP="009472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DE4" w14:textId="1AA3F99C" w:rsidR="008921A5" w:rsidRDefault="00DE6CB8" w:rsidP="009472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veisikringsanlegget i normalstilling</w:t>
            </w:r>
            <w:r w:rsidR="00917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917C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F403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Simuler tog </w:t>
            </w:r>
            <w:r w:rsidR="00D86A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(benytt to sett kontaktmagneter) </w:t>
            </w:r>
            <w:r w:rsidR="00F403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planovergangen forbi hele innkoblingsfeltet.</w:t>
            </w:r>
            <w:r w:rsidR="00F403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="00F4037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ontroller at </w:t>
            </w:r>
            <w:r w:rsidR="00F403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 «B» trekker til, at ikke rele «b» faller av og at veisikringsanlegget ikke aktiveres.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82DD" w14:textId="77777777" w:rsidR="008921A5" w:rsidRPr="005621B5" w:rsidRDefault="008921A5" w:rsidP="009472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4F0B" w14:textId="77777777" w:rsidR="008921A5" w:rsidRPr="005621B5" w:rsidRDefault="008921A5" w:rsidP="009472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5574" w14:textId="77777777" w:rsidR="008921A5" w:rsidRPr="005621B5" w:rsidRDefault="008921A5" w:rsidP="009472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6BB52B" w14:textId="77777777" w:rsidR="001F0703" w:rsidRDefault="001F0703">
      <w:r>
        <w:br w:type="page"/>
      </w:r>
    </w:p>
    <w:tbl>
      <w:tblPr>
        <w:tblW w:w="9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107"/>
        <w:gridCol w:w="6"/>
        <w:gridCol w:w="1235"/>
        <w:gridCol w:w="987"/>
        <w:gridCol w:w="7"/>
        <w:gridCol w:w="1584"/>
      </w:tblGrid>
      <w:tr w:rsidR="00D86A0F" w:rsidRPr="005621B5" w14:paraId="3AF4AC32" w14:textId="77777777" w:rsidTr="00702EBA">
        <w:trPr>
          <w:trHeight w:val="324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C04AFB" w14:textId="77777777" w:rsidR="00D86A0F" w:rsidRPr="005621B5" w:rsidRDefault="00D86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C0928D8" w14:textId="77777777" w:rsidR="00D86A0F" w:rsidRPr="005621B5" w:rsidRDefault="00D86A0F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670CB82" w14:textId="77777777" w:rsidR="00D86A0F" w:rsidRPr="005621B5" w:rsidRDefault="00D86A0F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03C0E13" w14:textId="77777777" w:rsidR="00D86A0F" w:rsidRPr="005621B5" w:rsidRDefault="00D86A0F">
            <w:pPr>
              <w:ind w:left="-67" w:right="-77" w:firstLine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3627D3" w:rsidRPr="005621B5" w14:paraId="3D007C32" w14:textId="77777777" w:rsidTr="00702EBA">
        <w:trPr>
          <w:trHeight w:val="1361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372" w14:textId="236732A7" w:rsidR="003627D3" w:rsidRPr="005621B5" w:rsidRDefault="009D04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A356" w14:textId="22848A32" w:rsidR="003627D3" w:rsidRDefault="00362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</w:t>
            </w:r>
            <w:r w:rsidR="006E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fra </w:t>
            </w:r>
            <w:r w:rsidR="001F0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-side.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Ved planovergangen: Benytt to sett kontaktmagneter.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Simuler tog over planovergangen fra </w:t>
            </w:r>
            <w:r w:rsidR="001F0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-side.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ontroller at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 for utløsning aktiveres og </w:t>
            </w:r>
            <w:r w:rsidR="00E40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inntar normalstilling</w:t>
            </w:r>
            <w:r w:rsidR="002579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E3108D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FEBC27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84F039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27D3" w:rsidRPr="005621B5" w14:paraId="14F757B9" w14:textId="77777777" w:rsidTr="00702EBA">
        <w:trPr>
          <w:trHeight w:hRule="exact" w:val="340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5A90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1C55" w14:textId="77777777" w:rsidR="003627D3" w:rsidRDefault="003627D3">
            <w:pPr>
              <w:tabs>
                <w:tab w:val="left" w:pos="12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På linjen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6F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7E12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15A05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27D3" w:rsidRPr="005621B5" w14:paraId="30A5CEF7" w14:textId="77777777" w:rsidTr="00702EBA">
        <w:trPr>
          <w:trHeight w:hRule="exact" w:val="340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8E1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42D" w14:textId="77777777" w:rsidR="003627D3" w:rsidRPr="005621B5" w:rsidRDefault="003627D3">
            <w:pPr>
              <w:tabs>
                <w:tab w:val="left" w:pos="1267"/>
                <w:tab w:val="left" w:pos="2649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(På stasjon) Spor </w:t>
            </w:r>
            <w:r w:rsidRPr="00E45680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6AD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D13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C2720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7D3" w:rsidRPr="005621B5" w14:paraId="299BF0BA" w14:textId="77777777" w:rsidTr="00702EBA">
        <w:trPr>
          <w:trHeight w:hRule="exact" w:val="340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97D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CF7F" w14:textId="77777777" w:rsidR="003627D3" w:rsidRDefault="003627D3">
            <w:pPr>
              <w:tabs>
                <w:tab w:val="left" w:pos="1267"/>
                <w:tab w:val="left" w:pos="25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(På stasjon) Spor </w:t>
            </w:r>
            <w:r w:rsidRPr="00E45680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01DE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8D78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A1D1E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27D3" w:rsidRPr="005621B5" w14:paraId="37430580" w14:textId="77777777" w:rsidTr="00702EBA">
        <w:trPr>
          <w:trHeight w:hRule="exact" w:val="340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C78A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ED45" w14:textId="77777777" w:rsidR="003627D3" w:rsidRPr="005621B5" w:rsidRDefault="003627D3">
            <w:pPr>
              <w:tabs>
                <w:tab w:val="left" w:pos="25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(På stasjon) Spor </w:t>
            </w:r>
            <w:r w:rsidRPr="00E45680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5EBC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3700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DD9A2" w14:textId="77777777" w:rsidR="003627D3" w:rsidRPr="005621B5" w:rsidRDefault="00362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061BC" w:rsidRPr="005621B5" w14:paraId="75EAB3D6" w14:textId="77777777" w:rsidTr="00F811EB">
        <w:trPr>
          <w:trHeight w:val="454"/>
        </w:trPr>
        <w:tc>
          <w:tcPr>
            <w:tcW w:w="5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6AA3D5D" w14:textId="19630469" w:rsidR="000061BC" w:rsidRPr="005621B5" w:rsidRDefault="000061BC" w:rsidP="002924A4">
            <w:pPr>
              <w:pStyle w:val="Overskrift3"/>
              <w:rPr>
                <w:rFonts w:asciiTheme="minorHAnsi" w:hAnsiTheme="minorHAnsi" w:cstheme="minorHAnsi"/>
              </w:rPr>
            </w:pPr>
            <w:bookmarkStart w:id="38" w:name="_Toc181616824"/>
            <w:bookmarkEnd w:id="36"/>
            <w:r w:rsidRPr="005621B5">
              <w:rPr>
                <w:rFonts w:asciiTheme="minorHAnsi" w:hAnsiTheme="minorHAnsi" w:cstheme="minorHAnsi"/>
              </w:rPr>
              <w:t xml:space="preserve">Kontroll </w:t>
            </w:r>
            <w:r>
              <w:rPr>
                <w:rFonts w:asciiTheme="minorHAnsi" w:hAnsiTheme="minorHAnsi" w:cstheme="minorHAnsi"/>
              </w:rPr>
              <w:t xml:space="preserve">av </w:t>
            </w:r>
            <w:r w:rsidR="00DA6710">
              <w:rPr>
                <w:rFonts w:asciiTheme="minorHAnsi" w:hAnsiTheme="minorHAnsi" w:cstheme="minorHAnsi"/>
              </w:rPr>
              <w:t>virkemåte ved strømbrudd</w:t>
            </w:r>
            <w:bookmarkEnd w:id="38"/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00EAE9" w14:textId="77777777" w:rsidR="000061BC" w:rsidRPr="005621B5" w:rsidRDefault="000061BC" w:rsidP="002924A4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A40A31F" w14:textId="77777777" w:rsidR="000061BC" w:rsidRPr="005621B5" w:rsidRDefault="000061BC" w:rsidP="002924A4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CBE91C3" w14:textId="77777777" w:rsidR="000061BC" w:rsidRPr="005621B5" w:rsidRDefault="000061BC" w:rsidP="002924A4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1DC3" w:rsidRPr="005621B5" w14:paraId="0F411634" w14:textId="77777777" w:rsidTr="00951024">
        <w:trPr>
          <w:trHeight w:val="907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6A6E4" w14:textId="014C8076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D3E22" w14:textId="3D73DCA8" w:rsidR="00B21DC3" w:rsidRPr="005621B5" w:rsidRDefault="00B21DC3" w:rsidP="00FB37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Koble/ta ut sikringer til tilførselsspenning til veisikringsanlegget.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Kontrollert at: 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14:paraId="2CE59F3B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14:paraId="001A5E19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E989963" w14:textId="77777777" w:rsidR="00B21DC3" w:rsidRPr="000061BC" w:rsidRDefault="00B21DC3" w:rsidP="00FB376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DC3" w:rsidRPr="005621B5" w14:paraId="7F3955B3" w14:textId="77777777" w:rsidTr="009A712E">
        <w:trPr>
          <w:trHeight w:val="340"/>
        </w:trPr>
        <w:tc>
          <w:tcPr>
            <w:tcW w:w="39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51F8F" w14:textId="77777777" w:rsidR="00B21DC3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8A52A" w14:textId="77D3C3B6" w:rsidR="00B21DC3" w:rsidRDefault="00B21DC3" w:rsidP="00FB37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Anlegget forblir i normalstilling ingen releer skifter stilling.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50B9C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B20DC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872CE" w14:textId="77777777" w:rsidR="00B21DC3" w:rsidRPr="000061BC" w:rsidRDefault="00B21DC3" w:rsidP="00FB376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DC3" w:rsidRPr="005621B5" w14:paraId="2AAF044B" w14:textId="77777777" w:rsidTr="009A712E">
        <w:trPr>
          <w:trHeight w:val="340"/>
        </w:trPr>
        <w:tc>
          <w:tcPr>
            <w:tcW w:w="39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81A79" w14:textId="77777777" w:rsidR="00B21DC3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C87A5" w14:textId="3262FE79" w:rsidR="00B21DC3" w:rsidRDefault="00B21DC3" w:rsidP="00FB37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Strømmen til rele «a» og «b» fortsatt er mellom 80 og 90mA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CB029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F1253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ED6B1" w14:textId="77777777" w:rsidR="00B21DC3" w:rsidRPr="000061BC" w:rsidRDefault="00B21DC3" w:rsidP="00FB376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DC3" w:rsidRPr="005621B5" w14:paraId="4BD6A05A" w14:textId="77777777" w:rsidTr="009A712E">
        <w:trPr>
          <w:trHeight w:val="3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4F576" w14:textId="77777777" w:rsidR="00B21DC3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9A44E" w14:textId="75C87A48" w:rsidR="00B21DC3" w:rsidRDefault="00B21DC3" w:rsidP="00FB37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Aktiver veisikringsanlegget.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Simuler tog over planovergangen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kontroller at veiskringsanlegget løser ut  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12885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C2440" w14:textId="77777777" w:rsidR="00B21DC3" w:rsidRPr="005621B5" w:rsidRDefault="00B21DC3" w:rsidP="00FB37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76BFE" w14:textId="77777777" w:rsidR="00B21DC3" w:rsidRPr="000061BC" w:rsidRDefault="00B21DC3" w:rsidP="00FB376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6127" w:rsidRPr="005621B5" w14:paraId="73BE431D" w14:textId="77777777" w:rsidTr="008E106C">
        <w:trPr>
          <w:trHeight w:val="454"/>
        </w:trPr>
        <w:tc>
          <w:tcPr>
            <w:tcW w:w="5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CF71BA" w14:textId="77777777" w:rsidR="00756127" w:rsidRPr="005621B5" w:rsidRDefault="00756127" w:rsidP="008E106C">
            <w:pPr>
              <w:pStyle w:val="Overskrift3"/>
              <w:rPr>
                <w:rFonts w:asciiTheme="minorHAnsi" w:hAnsiTheme="minorHAnsi" w:cstheme="minorHAnsi"/>
              </w:rPr>
            </w:pPr>
            <w:bookmarkStart w:id="39" w:name="_Toc181616825"/>
            <w:r w:rsidRPr="005621B5">
              <w:rPr>
                <w:rFonts w:asciiTheme="minorHAnsi" w:hAnsiTheme="minorHAnsi" w:cstheme="minorHAnsi"/>
              </w:rPr>
              <w:t>Kontroll før overlevering</w:t>
            </w:r>
            <w:bookmarkEnd w:id="39"/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4A9CD3" w14:textId="77777777" w:rsidR="00756127" w:rsidRPr="005621B5" w:rsidRDefault="00756127" w:rsidP="008E106C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6F2398" w14:textId="77777777" w:rsidR="00756127" w:rsidRPr="005621B5" w:rsidRDefault="00756127" w:rsidP="008E106C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6B54900" w14:textId="77777777" w:rsidR="00756127" w:rsidRPr="005621B5" w:rsidRDefault="00756127" w:rsidP="008E106C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0337F" w:rsidRPr="005621B5" w14:paraId="6639041D" w14:textId="77777777" w:rsidTr="0098769D">
        <w:trPr>
          <w:trHeight w:val="90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4347" w14:textId="56336EE3" w:rsidR="00A0337F" w:rsidRPr="005621B5" w:rsidRDefault="00A0337F" w:rsidP="009876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F23B" w14:textId="77777777" w:rsidR="00A0337F" w:rsidRPr="00E409B9" w:rsidRDefault="00A0337F" w:rsidP="009876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Sjekklister og måleskjema benyttet under installasjonskontroll er mottatt for alle berørte objekter og installasjoner.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8998" w14:textId="77777777" w:rsidR="00A0337F" w:rsidRPr="005621B5" w:rsidRDefault="00A0337F" w:rsidP="009876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3CA0" w14:textId="77777777" w:rsidR="00A0337F" w:rsidRPr="005621B5" w:rsidRDefault="00A0337F" w:rsidP="0098769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B86A3" w14:textId="77777777" w:rsidR="00A0337F" w:rsidRPr="005621B5" w:rsidRDefault="00A0337F" w:rsidP="009876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6127" w:rsidRPr="005621B5" w14:paraId="3043F5A0" w14:textId="77777777" w:rsidTr="00345208">
        <w:trPr>
          <w:trHeight w:val="624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607" w14:textId="77777777" w:rsidR="00756127" w:rsidRPr="005621B5" w:rsidRDefault="00756127" w:rsidP="003452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2B3" w14:textId="77777777" w:rsidR="00756127" w:rsidRPr="00E409B9" w:rsidRDefault="00756127" w:rsidP="003452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</w:t>
            </w:r>
            <w:r w:rsidRPr="00E409B9">
              <w:rPr>
                <w:rFonts w:asciiTheme="minorHAnsi" w:hAnsiTheme="minorHAnsi" w:cstheme="minorHAnsi"/>
                <w:sz w:val="22"/>
                <w:szCs w:val="22"/>
              </w:rPr>
              <w:t xml:space="preserve"> kontrollert at alle provisoriske koblinger og arreteringer er fjernet.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3CB" w14:textId="77777777" w:rsidR="00756127" w:rsidRPr="005621B5" w:rsidRDefault="00756127" w:rsidP="003452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9A0" w14:textId="77777777" w:rsidR="00756127" w:rsidRPr="005621B5" w:rsidRDefault="00756127" w:rsidP="003452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9EE1A8" w14:textId="77777777" w:rsidR="00756127" w:rsidRPr="005621B5" w:rsidRDefault="00756127" w:rsidP="003452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337F" w:rsidRPr="005621B5" w14:paraId="2B450C9A" w14:textId="77777777" w:rsidTr="00A0337F">
        <w:trPr>
          <w:trHeight w:val="90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4B6" w14:textId="2C761A4C" w:rsidR="00A0337F" w:rsidRPr="005621B5" w:rsidRDefault="00A0337F" w:rsidP="002B269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9275" w14:textId="77777777" w:rsidR="00A0337F" w:rsidRPr="00E409B9" w:rsidRDefault="00A0337F" w:rsidP="002B26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</w:t>
            </w:r>
            <w:r w:rsidRPr="00A033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installasjonskontroll av anlegget er foretatt etter at eventuelle koblingsendringer er tilkommet, og at sjekklister og måleskjemaer er benyttet.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3B31" w14:textId="77777777" w:rsidR="00A0337F" w:rsidRPr="005621B5" w:rsidRDefault="00A0337F" w:rsidP="002B269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27B" w14:textId="77777777" w:rsidR="00A0337F" w:rsidRPr="005621B5" w:rsidRDefault="00A0337F" w:rsidP="002B269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354B1" w14:textId="77777777" w:rsidR="00A0337F" w:rsidRPr="005621B5" w:rsidRDefault="00A0337F" w:rsidP="002B26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22B23FA" w14:textId="77777777" w:rsidR="00D75014" w:rsidRPr="005621B5" w:rsidRDefault="00D75014" w:rsidP="00BC6C90">
      <w:pPr>
        <w:rPr>
          <w:rFonts w:asciiTheme="minorHAnsi" w:hAnsiTheme="minorHAnsi" w:cstheme="minorHAnsi"/>
        </w:rPr>
      </w:pPr>
    </w:p>
    <w:p w14:paraId="3F5934F8" w14:textId="77777777" w:rsidR="005476B7" w:rsidRPr="005621B5" w:rsidRDefault="005476B7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bookmarkStart w:id="40" w:name="_Toc24360758"/>
      <w:r w:rsidRPr="005621B5">
        <w:rPr>
          <w:rFonts w:asciiTheme="minorHAnsi" w:hAnsiTheme="minorHAnsi" w:cstheme="minorHAnsi"/>
        </w:rPr>
        <w:br w:type="page"/>
      </w:r>
    </w:p>
    <w:p w14:paraId="01C7E849" w14:textId="6E39ED80" w:rsidR="000D43EE" w:rsidRPr="005621B5" w:rsidRDefault="000D43EE" w:rsidP="000D43EE">
      <w:pPr>
        <w:pStyle w:val="Overskrift2"/>
        <w:rPr>
          <w:rFonts w:asciiTheme="minorHAnsi" w:hAnsiTheme="minorHAnsi" w:cstheme="minorHAnsi"/>
        </w:rPr>
      </w:pPr>
      <w:bookmarkStart w:id="41" w:name="_Toc181616826"/>
      <w:r w:rsidRPr="005621B5">
        <w:rPr>
          <w:rFonts w:asciiTheme="minorHAnsi" w:hAnsiTheme="minorHAnsi" w:cstheme="minorHAnsi"/>
        </w:rPr>
        <w:lastRenderedPageBreak/>
        <w:t>Kvittering for gjennomført funksjonskontroll</w:t>
      </w:r>
      <w:bookmarkEnd w:id="41"/>
    </w:p>
    <w:p w14:paraId="6C7E5B49" w14:textId="08085AB5" w:rsidR="00D75014" w:rsidRPr="005621B5" w:rsidRDefault="00D75014" w:rsidP="000D43EE">
      <w:pPr>
        <w:ind w:left="565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Funksjonskontroll er utført og all relevant dokumentasjon </w:t>
      </w:r>
      <w:r w:rsidR="00FD30F5" w:rsidRPr="005621B5">
        <w:rPr>
          <w:rFonts w:asciiTheme="minorHAnsi" w:hAnsiTheme="minorHAnsi" w:cstheme="minorHAnsi"/>
        </w:rPr>
        <w:t>er</w:t>
      </w:r>
      <w:r w:rsidRPr="005621B5">
        <w:rPr>
          <w:rFonts w:asciiTheme="minorHAnsi" w:hAnsiTheme="minorHAnsi" w:cstheme="minorHAnsi"/>
        </w:rPr>
        <w:t xml:space="preserve"> overlevert </w:t>
      </w:r>
      <w:r w:rsidR="00D83BA6" w:rsidRPr="005621B5">
        <w:rPr>
          <w:rFonts w:asciiTheme="minorHAnsi" w:hAnsiTheme="minorHAnsi" w:cstheme="minorHAnsi"/>
        </w:rPr>
        <w:br/>
      </w:r>
      <w:r w:rsidRPr="005621B5">
        <w:rPr>
          <w:rFonts w:asciiTheme="minorHAnsi" w:hAnsiTheme="minorHAnsi" w:cstheme="minorHAnsi"/>
        </w:rPr>
        <w:t xml:space="preserve">sluttkontrollør signal </w:t>
      </w:r>
      <w:bookmarkEnd w:id="40"/>
      <w:r w:rsidRPr="005621B5">
        <w:rPr>
          <w:rFonts w:asciiTheme="minorHAnsi" w:hAnsiTheme="minorHAnsi" w:cstheme="minorHAnsi"/>
        </w:rPr>
        <w:t>S</w:t>
      </w:r>
      <w:r w:rsidR="00D83BA6" w:rsidRPr="005621B5">
        <w:rPr>
          <w:rFonts w:asciiTheme="minorHAnsi" w:hAnsiTheme="minorHAnsi" w:cstheme="minorHAnsi"/>
        </w:rPr>
        <w:t>, infrastruktureier eller prosjektet</w:t>
      </w:r>
      <w:r w:rsidR="00CB61C7" w:rsidRPr="005621B5">
        <w:rPr>
          <w:rFonts w:asciiTheme="minorHAnsi" w:hAnsiTheme="minorHAnsi" w:cstheme="minorHAnsi"/>
        </w:rPr>
        <w:t>.</w:t>
      </w:r>
      <w:r w:rsidR="00D83BA6" w:rsidRPr="005621B5">
        <w:rPr>
          <w:rFonts w:asciiTheme="minorHAnsi" w:hAnsiTheme="minorHAnsi" w:cstheme="minorHAnsi"/>
        </w:rPr>
        <w:t xml:space="preserve"> </w:t>
      </w:r>
      <w:r w:rsidR="00D83BA6" w:rsidRPr="005621B5">
        <w:rPr>
          <w:rFonts w:asciiTheme="minorHAnsi" w:hAnsiTheme="minorHAnsi" w:cstheme="minorHAnsi"/>
        </w:rPr>
        <w:br/>
        <w:t xml:space="preserve">(avhenger av om dette er siste kontroll før anlegget </w:t>
      </w:r>
      <w:r w:rsidR="00FD30F5" w:rsidRPr="005621B5">
        <w:rPr>
          <w:rFonts w:asciiTheme="minorHAnsi" w:hAnsiTheme="minorHAnsi" w:cstheme="minorHAnsi"/>
        </w:rPr>
        <w:t xml:space="preserve">skal </w:t>
      </w:r>
      <w:r w:rsidR="00D83BA6" w:rsidRPr="005621B5">
        <w:rPr>
          <w:rFonts w:asciiTheme="minorHAnsi" w:hAnsiTheme="minorHAnsi" w:cstheme="minorHAnsi"/>
        </w:rPr>
        <w:t>tas i bruk</w:t>
      </w:r>
      <w:r w:rsidR="00A46133" w:rsidRPr="005621B5">
        <w:rPr>
          <w:rFonts w:asciiTheme="minorHAnsi" w:hAnsiTheme="minorHAnsi" w:cstheme="minorHAnsi"/>
        </w:rPr>
        <w:t>.</w:t>
      </w:r>
      <w:r w:rsidR="00D83BA6" w:rsidRPr="005621B5">
        <w:rPr>
          <w:rFonts w:asciiTheme="minorHAnsi" w:hAnsiTheme="minorHAnsi" w:cstheme="minorHAnsi"/>
        </w:rPr>
        <w:t>)</w:t>
      </w:r>
    </w:p>
    <w:p w14:paraId="3C1659C4" w14:textId="77777777" w:rsidR="005963E9" w:rsidRPr="005621B5" w:rsidRDefault="005963E9" w:rsidP="000D43EE">
      <w:pPr>
        <w:ind w:left="565"/>
        <w:rPr>
          <w:rFonts w:asciiTheme="minorHAnsi" w:hAnsiTheme="minorHAnsi" w:cstheme="minorHAnsi"/>
        </w:rPr>
      </w:pPr>
    </w:p>
    <w:p w14:paraId="643E6795" w14:textId="55EF9563" w:rsidR="00BE0D96" w:rsidRPr="005621B5" w:rsidRDefault="00BE0D96" w:rsidP="000D43EE">
      <w:pPr>
        <w:ind w:left="565"/>
        <w:rPr>
          <w:rFonts w:asciiTheme="minorHAnsi" w:hAnsiTheme="minorHAnsi" w:cstheme="minorHAnsi"/>
          <w:b/>
          <w:bCs/>
        </w:rPr>
      </w:pPr>
      <w:r w:rsidRPr="005621B5">
        <w:rPr>
          <w:rFonts w:asciiTheme="minorHAnsi" w:hAnsiTheme="minorHAnsi" w:cstheme="minorHAnsi"/>
          <w:b/>
          <w:bCs/>
        </w:rPr>
        <w:t>NB!</w:t>
      </w:r>
      <w:r w:rsidRPr="005621B5">
        <w:rPr>
          <w:rFonts w:asciiTheme="minorHAnsi" w:hAnsiTheme="minorHAnsi" w:cstheme="minorHAnsi"/>
        </w:rPr>
        <w:t xml:space="preserve"> Dersom det ikke skal være en etterfølgende </w:t>
      </w:r>
      <w:r w:rsidR="005D4A52" w:rsidRPr="005621B5">
        <w:rPr>
          <w:rFonts w:asciiTheme="minorHAnsi" w:hAnsiTheme="minorHAnsi" w:cstheme="minorHAnsi"/>
        </w:rPr>
        <w:t xml:space="preserve">forriglingskontroll </w:t>
      </w:r>
      <w:r w:rsidR="00E82F65" w:rsidRPr="005621B5">
        <w:rPr>
          <w:rFonts w:asciiTheme="minorHAnsi" w:hAnsiTheme="minorHAnsi" w:cstheme="minorHAnsi"/>
        </w:rPr>
        <w:br/>
      </w:r>
      <w:r w:rsidR="005D4A52" w:rsidRPr="005621B5">
        <w:rPr>
          <w:rFonts w:asciiTheme="minorHAnsi" w:hAnsiTheme="minorHAnsi" w:cstheme="minorHAnsi"/>
        </w:rPr>
        <w:t>(sluttkontrollør signal S) skal ansvarlig for funksjo</w:t>
      </w:r>
      <w:r w:rsidR="005963E9" w:rsidRPr="005621B5">
        <w:rPr>
          <w:rFonts w:asciiTheme="minorHAnsi" w:hAnsiTheme="minorHAnsi" w:cstheme="minorHAnsi"/>
        </w:rPr>
        <w:t>nskonskontrollen også fylle ut og signere i avsnitt 6 «konklusjon»</w:t>
      </w:r>
    </w:p>
    <w:p w14:paraId="14164641" w14:textId="77777777" w:rsidR="005963E9" w:rsidRPr="005621B5" w:rsidRDefault="005963E9" w:rsidP="000D43EE">
      <w:pPr>
        <w:ind w:left="565"/>
        <w:rPr>
          <w:rFonts w:asciiTheme="minorHAnsi" w:hAnsiTheme="minorHAnsi" w:cstheme="minorHAnsi"/>
        </w:rPr>
      </w:pPr>
    </w:p>
    <w:p w14:paraId="4680EDAA" w14:textId="363AA6B1" w:rsidR="00D75014" w:rsidRPr="005621B5" w:rsidRDefault="00D75014" w:rsidP="00D75014">
      <w:pPr>
        <w:tabs>
          <w:tab w:val="left" w:pos="1134"/>
          <w:tab w:val="left" w:pos="3969"/>
        </w:tabs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sz w:val="15"/>
          <w:szCs w:val="15"/>
        </w:rPr>
        <w:br/>
      </w:r>
      <w:r w:rsidRPr="005621B5">
        <w:rPr>
          <w:rFonts w:asciiTheme="minorHAnsi" w:hAnsiTheme="minorHAnsi" w:cstheme="minorHAnsi"/>
        </w:rPr>
        <w:t>Merknader:</w:t>
      </w:r>
    </w:p>
    <w:p w14:paraId="5B2A6D32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05ABFA39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31AB1521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0B566437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0C4F4190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5792F1E6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11EBB458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1A725708" w14:textId="77777777" w:rsidR="00D75014" w:rsidRPr="005621B5" w:rsidRDefault="00D75014" w:rsidP="00D75014">
      <w:pPr>
        <w:tabs>
          <w:tab w:val="left" w:pos="8789"/>
        </w:tabs>
        <w:ind w:left="567"/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2F819730" w14:textId="77777777" w:rsidR="00D75014" w:rsidRPr="005621B5" w:rsidRDefault="00D75014" w:rsidP="00D75014">
      <w:pPr>
        <w:tabs>
          <w:tab w:val="left" w:pos="1134"/>
          <w:tab w:val="left" w:pos="3969"/>
        </w:tabs>
        <w:rPr>
          <w:rFonts w:asciiTheme="minorHAnsi" w:hAnsiTheme="minorHAnsi" w:cstheme="minorHAnsi"/>
        </w:rPr>
      </w:pPr>
    </w:p>
    <w:p w14:paraId="1991D8A4" w14:textId="3387E4B0" w:rsidR="00D75014" w:rsidRPr="005621B5" w:rsidRDefault="00D75014" w:rsidP="00D75014">
      <w:pPr>
        <w:tabs>
          <w:tab w:val="left" w:pos="1134"/>
          <w:tab w:val="left" w:pos="3969"/>
        </w:tabs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Det er kontrollert at anlegget er i samsvar med prosjekterte anleggstegninger i henhold til tegningsliste, med eventuelle endringer som er tilkommet underveis i kontrollen.</w:t>
      </w:r>
      <w:r w:rsidR="00D83BA6"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C4E7D84" w14:textId="77777777" w:rsidR="00D75014" w:rsidRPr="005621B5" w:rsidRDefault="00D75014" w:rsidP="00D75014">
      <w:pPr>
        <w:tabs>
          <w:tab w:val="left" w:pos="1134"/>
          <w:tab w:val="left" w:pos="3969"/>
        </w:tabs>
        <w:rPr>
          <w:rFonts w:asciiTheme="minorHAnsi" w:hAnsiTheme="minorHAnsi" w:cstheme="minorHAnsi"/>
        </w:rPr>
      </w:pPr>
    </w:p>
    <w:p w14:paraId="1A322E16" w14:textId="77777777" w:rsidR="00D75014" w:rsidRPr="005621B5" w:rsidRDefault="00D75014" w:rsidP="00D75014">
      <w:pPr>
        <w:tabs>
          <w:tab w:val="left" w:pos="1134"/>
          <w:tab w:val="left" w:pos="3969"/>
          <w:tab w:val="left" w:pos="6946"/>
        </w:tabs>
        <w:ind w:left="567"/>
        <w:rPr>
          <w:rFonts w:asciiTheme="minorHAnsi" w:hAnsiTheme="minorHAnsi" w:cstheme="minorHAnsi"/>
          <w:sz w:val="15"/>
          <w:szCs w:val="15"/>
        </w:rPr>
      </w:pPr>
      <w:r w:rsidRPr="005621B5">
        <w:rPr>
          <w:rFonts w:asciiTheme="minorHAnsi" w:hAnsiTheme="minorHAnsi" w:cstheme="minorHAnsi"/>
        </w:rPr>
        <w:t>Sted:</w:t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</w:rPr>
        <w:t>Dato:</w:t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</w:rPr>
        <w:tab/>
      </w:r>
      <w:r w:rsidRPr="005621B5">
        <w:rPr>
          <w:rFonts w:asciiTheme="minorHAnsi" w:hAnsiTheme="minorHAnsi" w:cstheme="minorHAnsi"/>
          <w:u w:val="dotted"/>
        </w:rPr>
        <w:br/>
      </w:r>
    </w:p>
    <w:p w14:paraId="121EC2A9" w14:textId="77777777" w:rsidR="00D75014" w:rsidRPr="005621B5" w:rsidRDefault="00D75014" w:rsidP="00D75014">
      <w:pPr>
        <w:tabs>
          <w:tab w:val="left" w:pos="1134"/>
          <w:tab w:val="left" w:pos="4820"/>
        </w:tabs>
        <w:ind w:left="567"/>
        <w:rPr>
          <w:rFonts w:asciiTheme="minorHAnsi" w:hAnsiTheme="minorHAnsi" w:cstheme="minorHAnsi"/>
        </w:rPr>
      </w:pPr>
    </w:p>
    <w:p w14:paraId="69E05C4C" w14:textId="2AD32D93" w:rsidR="00D75014" w:rsidRPr="005621B5" w:rsidRDefault="00D75014" w:rsidP="008A5D88">
      <w:pPr>
        <w:tabs>
          <w:tab w:val="left" w:pos="1134"/>
          <w:tab w:val="left" w:pos="4820"/>
          <w:tab w:val="left" w:pos="8789"/>
        </w:tabs>
        <w:ind w:left="567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Ansvarlig </w:t>
      </w:r>
      <w:r w:rsidR="008C0F6A" w:rsidRPr="005621B5">
        <w:rPr>
          <w:rFonts w:asciiTheme="minorHAnsi" w:hAnsiTheme="minorHAnsi" w:cstheme="minorHAnsi"/>
        </w:rPr>
        <w:t xml:space="preserve">funksjonskontrollør </w:t>
      </w:r>
      <w:r w:rsidRPr="005621B5">
        <w:rPr>
          <w:rFonts w:asciiTheme="minorHAnsi" w:hAnsiTheme="minorHAnsi" w:cstheme="minorHAnsi"/>
        </w:rPr>
        <w:t>signal</w:t>
      </w:r>
      <w:r w:rsidR="00E82F65" w:rsidRPr="005621B5">
        <w:rPr>
          <w:rFonts w:asciiTheme="minorHAnsi" w:hAnsiTheme="minorHAnsi" w:cstheme="minorHAnsi"/>
        </w:rPr>
        <w:t xml:space="preserve"> </w:t>
      </w:r>
      <w:r w:rsidRPr="005621B5">
        <w:rPr>
          <w:rFonts w:asciiTheme="minorHAnsi" w:hAnsiTheme="minorHAnsi" w:cstheme="minorHAnsi"/>
        </w:rPr>
        <w:t>:</w:t>
      </w:r>
      <w:r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  <w:u w:val="dotted"/>
        </w:rPr>
        <w:tab/>
      </w:r>
    </w:p>
    <w:p w14:paraId="5BD3EED5" w14:textId="7CB76178" w:rsidR="00D75014" w:rsidRPr="005621B5" w:rsidRDefault="00D75014" w:rsidP="008A5D88">
      <w:pPr>
        <w:ind w:left="4253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Signatur</w:t>
      </w:r>
      <w:r w:rsidR="008A5D88" w:rsidRPr="005621B5">
        <w:rPr>
          <w:rFonts w:asciiTheme="minorHAnsi" w:hAnsiTheme="minorHAnsi" w:cstheme="minorHAnsi"/>
        </w:rPr>
        <w:t xml:space="preserve"> </w:t>
      </w:r>
      <w:r w:rsidRPr="005621B5">
        <w:rPr>
          <w:rFonts w:asciiTheme="minorHAnsi" w:hAnsiTheme="minorHAnsi" w:cstheme="minorHAnsi"/>
        </w:rPr>
        <w:tab/>
        <w:t xml:space="preserve">(ansvarlig for </w:t>
      </w:r>
      <w:r w:rsidR="008A5D88" w:rsidRPr="005621B5">
        <w:rPr>
          <w:rFonts w:asciiTheme="minorHAnsi" w:hAnsiTheme="minorHAnsi" w:cstheme="minorHAnsi"/>
        </w:rPr>
        <w:t>funksjon</w:t>
      </w:r>
      <w:r w:rsidRPr="005621B5">
        <w:rPr>
          <w:rFonts w:asciiTheme="minorHAnsi" w:hAnsiTheme="minorHAnsi" w:cstheme="minorHAnsi"/>
        </w:rPr>
        <w:t>skontroll)</w:t>
      </w:r>
      <w:r w:rsidRPr="005621B5">
        <w:rPr>
          <w:rFonts w:asciiTheme="minorHAnsi" w:hAnsiTheme="minorHAnsi" w:cstheme="minorHAnsi"/>
        </w:rPr>
        <w:br/>
      </w:r>
    </w:p>
    <w:p w14:paraId="261BD44F" w14:textId="0D2B3928" w:rsidR="00BC6C90" w:rsidRPr="005621B5" w:rsidRDefault="00086C30" w:rsidP="00BC6C90">
      <w:pPr>
        <w:pStyle w:val="Overskrift1"/>
        <w:rPr>
          <w:rFonts w:asciiTheme="minorHAnsi" w:hAnsiTheme="minorHAnsi" w:cstheme="minorHAnsi"/>
        </w:rPr>
      </w:pPr>
      <w:bookmarkStart w:id="42" w:name="_Toc181616827"/>
      <w:r w:rsidRPr="005621B5">
        <w:rPr>
          <w:rFonts w:asciiTheme="minorHAnsi" w:hAnsiTheme="minorHAnsi" w:cstheme="minorHAnsi"/>
        </w:rPr>
        <w:lastRenderedPageBreak/>
        <w:t>SLuttkontroll</w:t>
      </w:r>
      <w:bookmarkEnd w:id="42"/>
    </w:p>
    <w:p w14:paraId="1D6DBDFC" w14:textId="77777777" w:rsidR="00453F3A" w:rsidRPr="005621B5" w:rsidRDefault="00453F3A" w:rsidP="00453F3A">
      <w:pPr>
        <w:rPr>
          <w:rFonts w:asciiTheme="minorHAnsi" w:hAnsiTheme="minorHAnsi" w:cstheme="minorHAnsi"/>
        </w:rPr>
      </w:pPr>
    </w:p>
    <w:p w14:paraId="5146E689" w14:textId="71FB11BB" w:rsidR="00D55703" w:rsidRPr="005621B5" w:rsidRDefault="00D55703" w:rsidP="00D55703">
      <w:pPr>
        <w:pStyle w:val="Overskrift2"/>
        <w:rPr>
          <w:rFonts w:asciiTheme="minorHAnsi" w:hAnsiTheme="minorHAnsi" w:cstheme="minorHAnsi"/>
        </w:rPr>
      </w:pPr>
      <w:bookmarkStart w:id="43" w:name="_Toc181616828"/>
      <w:r w:rsidRPr="005621B5">
        <w:rPr>
          <w:rFonts w:asciiTheme="minorHAnsi" w:hAnsiTheme="minorHAnsi" w:cstheme="minorHAnsi"/>
        </w:rPr>
        <w:t xml:space="preserve">Kontroll av dokumentasjon </w:t>
      </w:r>
      <w:r w:rsidR="0004403E" w:rsidRPr="005621B5">
        <w:rPr>
          <w:rFonts w:asciiTheme="minorHAnsi" w:hAnsiTheme="minorHAnsi" w:cstheme="minorHAnsi"/>
        </w:rPr>
        <w:t xml:space="preserve">og </w:t>
      </w:r>
      <w:r w:rsidR="00EB7DCF" w:rsidRPr="005621B5">
        <w:rPr>
          <w:rFonts w:asciiTheme="minorHAnsi" w:hAnsiTheme="minorHAnsi" w:cstheme="minorHAnsi"/>
        </w:rPr>
        <w:t>sluttkontroll</w:t>
      </w:r>
      <w:bookmarkEnd w:id="43"/>
    </w:p>
    <w:p w14:paraId="0AD06333" w14:textId="22C052E5" w:rsidR="00EB7DCF" w:rsidRPr="005621B5" w:rsidRDefault="00EB7DCF" w:rsidP="00EB7DCF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>Arbeidsbeskrivelse for gjennomføring av sluttkontroll (</w:t>
      </w:r>
      <w:r w:rsidR="000B1BCF" w:rsidRPr="005621B5">
        <w:rPr>
          <w:rFonts w:asciiTheme="minorHAnsi" w:hAnsiTheme="minorHAnsi" w:cstheme="minorHAnsi"/>
          <w:color w:val="000000"/>
          <w:sz w:val="22"/>
          <w:szCs w:val="22"/>
        </w:rPr>
        <w:t>ARB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0B1BCF" w:rsidRPr="005621B5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5621B5">
        <w:rPr>
          <w:rFonts w:asciiTheme="minorHAnsi" w:hAnsiTheme="minorHAnsi" w:cstheme="minorHAnsi"/>
          <w:color w:val="000000"/>
          <w:sz w:val="22"/>
          <w:szCs w:val="22"/>
        </w:rPr>
        <w:t>03219) skal benyttes</w:t>
      </w:r>
    </w:p>
    <w:p w14:paraId="182F43E0" w14:textId="003C7384" w:rsidR="00D85152" w:rsidRPr="005621B5" w:rsidRDefault="00D85152" w:rsidP="00D85152">
      <w:pPr>
        <w:ind w:left="113"/>
        <w:rPr>
          <w:rFonts w:asciiTheme="minorHAnsi" w:hAnsiTheme="minorHAnsi" w:cstheme="minorHAnsi"/>
          <w:color w:val="000000"/>
          <w:sz w:val="22"/>
          <w:szCs w:val="22"/>
        </w:rPr>
      </w:pPr>
      <w:r w:rsidRPr="005621B5">
        <w:rPr>
          <w:rFonts w:asciiTheme="minorHAnsi" w:hAnsiTheme="minorHAnsi" w:cstheme="minorHAnsi"/>
          <w:color w:val="000000"/>
          <w:sz w:val="22"/>
          <w:szCs w:val="22"/>
        </w:rPr>
        <w:t xml:space="preserve">Som utgangspunkt for testene benyttes skjematisk plan og forriglingstabell for anlegget som er godkjent av Infrastrukturforvalter. </w:t>
      </w:r>
      <w:r w:rsidRPr="005621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Tester som ikke kommer klart frem av skjematisk plan og forriglingstabell spesifiseres i denne testspesifikasjon og testprotokoll.</w:t>
      </w:r>
    </w:p>
    <w:p w14:paraId="777A4748" w14:textId="77777777" w:rsidR="00EB7DCF" w:rsidRPr="005621B5" w:rsidRDefault="00EB7DCF" w:rsidP="00EB7DCF">
      <w:pPr>
        <w:rPr>
          <w:rFonts w:asciiTheme="minorHAnsi" w:hAnsiTheme="minorHAnsi" w:cstheme="minorHAnsi"/>
        </w:rPr>
      </w:pPr>
    </w:p>
    <w:tbl>
      <w:tblPr>
        <w:tblW w:w="9351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13"/>
        <w:gridCol w:w="1133"/>
        <w:gridCol w:w="990"/>
        <w:gridCol w:w="1715"/>
      </w:tblGrid>
      <w:tr w:rsidR="00EB7DCF" w:rsidRPr="005621B5" w14:paraId="217139C6" w14:textId="77777777" w:rsidTr="00DE0B90">
        <w:trPr>
          <w:trHeight w:val="93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D985B" w14:textId="09251AB4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Hvert enkelt funn føres i avviksloggen med en unik avviks-ID.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Beskrivelse av funn og tegningsnummer skal føres i avviksloggen. </w:t>
            </w:r>
            <w:r w:rsidR="003000D8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Referansen til avvikslogg føres inn i kolonne for Avviks-ID</w:t>
            </w:r>
          </w:p>
          <w:p w14:paraId="099AB700" w14:textId="77777777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6B299C" w14:textId="77777777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skal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kun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signeres i signaturkolonne når punktet er kontrollert: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Uten avvik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Avvik er rettet, kontrollert og kvittert i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avvikslogg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- Kontrollør med riktig kompetanse har vurdert avviket til ikke å være stoppende.</w:t>
            </w:r>
          </w:p>
          <w:p w14:paraId="1D27F867" w14:textId="77777777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B7DCF" w:rsidRPr="005621B5" w14:paraId="23F1A751" w14:textId="77777777" w:rsidTr="00702EBA">
        <w:trPr>
          <w:trHeight w:hRule="exact" w:val="86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216CE" w14:textId="77777777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7DCF" w:rsidRPr="005621B5" w14:paraId="42FB8B58" w14:textId="77777777" w:rsidTr="00702EBA">
        <w:trPr>
          <w:trHeight w:val="324"/>
        </w:trPr>
        <w:tc>
          <w:tcPr>
            <w:tcW w:w="5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AC9709" w14:textId="77777777" w:rsidR="00EB7DCF" w:rsidRPr="005621B5" w:rsidRDefault="00EB7DCF" w:rsidP="00C634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02AE81E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917BB69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E7D964B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EB7DCF" w:rsidRPr="005621B5" w14:paraId="1B6DC330" w14:textId="77777777" w:rsidTr="00702EB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F7A" w14:textId="77777777" w:rsidR="00EB7DCF" w:rsidRPr="005621B5" w:rsidRDefault="00EB7DCF" w:rsidP="00C634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35C" w14:textId="70284E69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det er signert på alle forutgående kontroller </w:t>
            </w:r>
            <w:r w:rsidR="001423E8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på tegninger i henhold til tegningsliste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AAB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1B0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C7289C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7DCF" w:rsidRPr="005621B5" w14:paraId="3BA5A252" w14:textId="77777777" w:rsidTr="00702EB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134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C19" w14:textId="77777777" w:rsidR="00EB7DCF" w:rsidRPr="005621B5" w:rsidRDefault="00EB7DCF" w:rsidP="00C634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5BE" w14:textId="12BE4045" w:rsidR="00EB7DCF" w:rsidRPr="005621B5" w:rsidRDefault="00EB7DCF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 er kontrollert at det er gjennomført funksjonskontroll på alle relevante punkter i </w:t>
            </w:r>
            <w:r w:rsidR="001423E8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testspesifikasjon og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testprotokollen </w:t>
            </w:r>
            <w:r w:rsidR="00A461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samt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signert for overlevering</w:t>
            </w:r>
            <w:r w:rsidR="000A2ED1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1FC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30B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6764F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B7DCF" w:rsidRPr="005621B5" w14:paraId="75E63C7F" w14:textId="77777777" w:rsidTr="00702EB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24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3A9" w14:textId="77777777" w:rsidR="00EB7DCF" w:rsidRPr="005621B5" w:rsidRDefault="00EB7DCF" w:rsidP="00C634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C5D" w14:textId="75B097D8" w:rsidR="00EB7DCF" w:rsidRPr="005621B5" w:rsidRDefault="000A2ED1" w:rsidP="00C634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</w:t>
            </w:r>
            <w:r w:rsidR="00EB7D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46133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aktuelle </w:t>
            </w:r>
            <w:r w:rsidR="00EB7D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sjekklister og måleskjema benyttet under funksjonskontrollen er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mottatt.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9D4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CC7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F4210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B7DCF" w:rsidRPr="005621B5" w14:paraId="0AFDDF6D" w14:textId="77777777" w:rsidTr="00702EB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587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86E" w14:textId="77777777" w:rsidR="00EB7DCF" w:rsidRPr="005621B5" w:rsidRDefault="00EB7DCF" w:rsidP="00C634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C2D" w14:textId="51704681" w:rsidR="00EB7DCF" w:rsidRPr="005621B5" w:rsidRDefault="000A2ED1" w:rsidP="00EB7D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B7D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vvikslogg (</w:t>
            </w:r>
            <w:r w:rsidR="000B1B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</w:t>
            </w:r>
            <w:r w:rsidR="00EB7D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0B1B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EB7D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02591) fra foregående kontroller er 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mottatt</w:t>
            </w:r>
            <w:r w:rsidR="00EB7D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og alle avvik er gjennomgått og funnet ikke stoppende for videre tester.</w:t>
            </w:r>
          </w:p>
          <w:p w14:paraId="0534D3D8" w14:textId="0B1C0319" w:rsidR="00EB7DCF" w:rsidRPr="005621B5" w:rsidRDefault="00EB7DCF" w:rsidP="00EB7D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Prosedyre for avvikshåndtering ved funksjonskontroll og sluttkontroll inkludert FAT/SAT (</w:t>
            </w:r>
            <w:r w:rsidR="000B1BCF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810F78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04196) skal benyttes der dette kreves.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B91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910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5E70D" w14:textId="77777777" w:rsidR="00EB7DCF" w:rsidRPr="005621B5" w:rsidRDefault="00EB7DCF" w:rsidP="00C634F2">
            <w:pPr>
              <w:ind w:right="-7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6317EA0" w14:textId="73D390D2" w:rsidR="0004403E" w:rsidRPr="005621B5" w:rsidRDefault="0004403E" w:rsidP="0004403E">
      <w:pPr>
        <w:rPr>
          <w:rFonts w:asciiTheme="minorHAnsi" w:hAnsiTheme="minorHAnsi" w:cstheme="minorHAnsi"/>
        </w:rPr>
      </w:pPr>
    </w:p>
    <w:p w14:paraId="714B6F86" w14:textId="77777777" w:rsidR="004A5B21" w:rsidRPr="005621B5" w:rsidRDefault="004A5B21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621B5">
        <w:rPr>
          <w:rFonts w:asciiTheme="minorHAnsi" w:hAnsiTheme="minorHAnsi" w:cstheme="minorHAnsi"/>
        </w:rPr>
        <w:br w:type="page"/>
      </w:r>
    </w:p>
    <w:p w14:paraId="245E5426" w14:textId="6F70E949" w:rsidR="0004403E" w:rsidRPr="005621B5" w:rsidRDefault="0004403E" w:rsidP="0004403E">
      <w:pPr>
        <w:pStyle w:val="Overskrift2"/>
        <w:rPr>
          <w:rFonts w:asciiTheme="minorHAnsi" w:hAnsiTheme="minorHAnsi" w:cstheme="minorHAnsi"/>
        </w:rPr>
      </w:pPr>
      <w:bookmarkStart w:id="44" w:name="_Toc181616829"/>
      <w:r w:rsidRPr="005621B5">
        <w:rPr>
          <w:rFonts w:asciiTheme="minorHAnsi" w:hAnsiTheme="minorHAnsi" w:cstheme="minorHAnsi"/>
        </w:rPr>
        <w:lastRenderedPageBreak/>
        <w:t>Kontroll av forrigling</w:t>
      </w:r>
      <w:bookmarkEnd w:id="44"/>
    </w:p>
    <w:p w14:paraId="59B27713" w14:textId="77777777" w:rsidR="00164D05" w:rsidRPr="005621B5" w:rsidRDefault="00164D05" w:rsidP="00164D05">
      <w:pPr>
        <w:rPr>
          <w:rFonts w:asciiTheme="minorHAnsi" w:hAnsiTheme="minorHAnsi" w:cstheme="minorHAnsi"/>
        </w:rPr>
      </w:pPr>
    </w:p>
    <w:tbl>
      <w:tblPr>
        <w:tblW w:w="943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"/>
        <w:gridCol w:w="5073"/>
        <w:gridCol w:w="1134"/>
        <w:gridCol w:w="159"/>
        <w:gridCol w:w="905"/>
        <w:gridCol w:w="1708"/>
      </w:tblGrid>
      <w:tr w:rsidR="00EB6710" w:rsidRPr="005621B5" w14:paraId="3493DFD5" w14:textId="77777777" w:rsidTr="00D5220B">
        <w:trPr>
          <w:trHeight w:val="369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F2A19D" w14:textId="77777777" w:rsidR="00EB6710" w:rsidRPr="005621B5" w:rsidRDefault="00EB6710" w:rsidP="0094057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D2EDD7F" w14:textId="77777777" w:rsidR="00EB6710" w:rsidRPr="005621B5" w:rsidRDefault="00EB6710" w:rsidP="009405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9F44CB2" w14:textId="77777777" w:rsidR="00EB6710" w:rsidRPr="005621B5" w:rsidRDefault="00EB6710" w:rsidP="009405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C2F105E" w14:textId="77777777" w:rsidR="00EB6710" w:rsidRPr="005621B5" w:rsidRDefault="00EB6710" w:rsidP="009405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0838F2" w:rsidRPr="005621B5" w14:paraId="67234B0C" w14:textId="77777777" w:rsidTr="00D5220B">
        <w:trPr>
          <w:cantSplit/>
          <w:trHeight w:val="415"/>
        </w:trPr>
        <w:tc>
          <w:tcPr>
            <w:tcW w:w="94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1983483" w14:textId="702E2452" w:rsidR="000838F2" w:rsidRPr="005621B5" w:rsidRDefault="000838F2" w:rsidP="00940573">
            <w:pPr>
              <w:pStyle w:val="Overskrift3"/>
              <w:rPr>
                <w:rFonts w:asciiTheme="minorHAnsi" w:hAnsiTheme="minorHAnsi" w:cstheme="minorHAnsi"/>
              </w:rPr>
            </w:pPr>
            <w:bookmarkStart w:id="45" w:name="_Toc181616830"/>
            <w:r w:rsidRPr="005621B5">
              <w:rPr>
                <w:rFonts w:asciiTheme="minorHAnsi" w:hAnsiTheme="minorHAnsi" w:cstheme="minorHAnsi"/>
              </w:rPr>
              <w:t xml:space="preserve">Kontroll av </w:t>
            </w:r>
            <w:r w:rsidR="00CE6D06">
              <w:rPr>
                <w:rFonts w:asciiTheme="minorHAnsi" w:hAnsiTheme="minorHAnsi" w:cstheme="minorHAnsi"/>
              </w:rPr>
              <w:t xml:space="preserve">innkobling </w:t>
            </w:r>
            <w:r w:rsidR="000A2637">
              <w:rPr>
                <w:rFonts w:asciiTheme="minorHAnsi" w:hAnsiTheme="minorHAnsi" w:cstheme="minorHAnsi"/>
              </w:rPr>
              <w:t>på fri linje</w:t>
            </w:r>
            <w:bookmarkEnd w:id="45"/>
          </w:p>
        </w:tc>
      </w:tr>
      <w:tr w:rsidR="004168F7" w:rsidRPr="005621B5" w14:paraId="51B3748C" w14:textId="77777777" w:rsidTr="00D5220B">
        <w:trPr>
          <w:trHeight w:val="624"/>
        </w:trPr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88C" w14:textId="77777777" w:rsidR="004168F7" w:rsidRPr="005621B5" w:rsidRDefault="004168F7" w:rsidP="005E2C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</w:rPr>
              <w:t>a 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DFA" w14:textId="0078168C" w:rsidR="004168F7" w:rsidRPr="005621B5" w:rsidRDefault="004168F7" w:rsidP="005E2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veisikringsanlegget fra a -side.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74A74FF6" w14:textId="1E4485B2" w:rsidR="004168F7" w:rsidRPr="005621B5" w:rsidRDefault="004168F7" w:rsidP="005E2C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68F7" w:rsidRPr="005621B5" w14:paraId="7F5D2935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327" w14:textId="77777777" w:rsidR="004168F7" w:rsidRPr="005621B5" w:rsidRDefault="004168F7" w:rsidP="005E2CC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645" w14:textId="2A9B58E2" w:rsidR="004168F7" w:rsidRPr="006161F0" w:rsidRDefault="004168F7" w:rsidP="005E2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kobles inn</w:t>
            </w:r>
            <w:r w:rsidR="00A845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0202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 «V» og «HV» f</w:t>
            </w:r>
            <w:r w:rsidR="00A845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aller av</w:t>
            </w:r>
            <w:r w:rsidR="008447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616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C82" w14:textId="77777777" w:rsidR="004168F7" w:rsidRPr="005621B5" w:rsidRDefault="004168F7" w:rsidP="005E2CC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017" w14:textId="77777777" w:rsidR="004168F7" w:rsidRPr="005621B5" w:rsidRDefault="004168F7" w:rsidP="005E2CCC">
            <w:pPr>
              <w:rPr>
                <w:rFonts w:asciiTheme="minorHAnsi" w:hAnsiTheme="minorHAnsi" w:cstheme="minorHAnsi"/>
                <w:color w:val="000000"/>
              </w:rPr>
            </w:pPr>
            <w:r w:rsidRPr="005621B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B1C87" w14:textId="77777777" w:rsidR="004168F7" w:rsidRPr="005621B5" w:rsidRDefault="004168F7" w:rsidP="005E2CCC">
            <w:pPr>
              <w:rPr>
                <w:rFonts w:asciiTheme="minorHAnsi" w:hAnsiTheme="minorHAnsi" w:cstheme="minorHAnsi"/>
                <w:color w:val="000000"/>
              </w:rPr>
            </w:pPr>
            <w:r w:rsidRPr="005621B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84564" w:rsidRPr="005621B5" w14:paraId="317E2DC9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DA83" w14:textId="4B6B48DB" w:rsidR="00A84564" w:rsidRPr="005621B5" w:rsidRDefault="00A84564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82DF" w14:textId="29BB452E" w:rsidR="00A84564" w:rsidRPr="00DC50AA" w:rsidRDefault="00A84564" w:rsidP="005E2C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veisikringsanlegget fra b -side.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B69BA8" w14:textId="77777777" w:rsidR="00A84564" w:rsidRPr="005621B5" w:rsidRDefault="00A84564" w:rsidP="005E2CC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4564" w:rsidRPr="005621B5" w14:paraId="3716B2B1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38E0" w14:textId="455F64C2" w:rsidR="00A84564" w:rsidRPr="005621B5" w:rsidRDefault="00A84564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BA4C" w14:textId="25FF392B" w:rsidR="00A84564" w:rsidRPr="00DC50AA" w:rsidRDefault="00A84564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kobles inn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rele «V» og «HV» faller av.</w:t>
            </w:r>
            <w:r w:rsidRPr="00616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60B" w14:textId="77777777" w:rsidR="00A84564" w:rsidRPr="005621B5" w:rsidRDefault="00A84564" w:rsidP="00A8456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511" w14:textId="77777777" w:rsidR="00A84564" w:rsidRPr="005621B5" w:rsidRDefault="00A84564" w:rsidP="00A84564">
            <w:pPr>
              <w:rPr>
                <w:rFonts w:asciiTheme="minorHAnsi" w:hAnsiTheme="minorHAnsi" w:cstheme="minorHAnsi"/>
                <w:color w:val="000000"/>
              </w:rPr>
            </w:pPr>
            <w:r w:rsidRPr="005621B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BBB8C" w14:textId="77777777" w:rsidR="00A84564" w:rsidRPr="005621B5" w:rsidRDefault="00A84564" w:rsidP="00A8456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4564" w:rsidRPr="005621B5" w14:paraId="3547557B" w14:textId="77777777" w:rsidTr="00D5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4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59F247B" w14:textId="2C319598" w:rsidR="00A84564" w:rsidRPr="005621B5" w:rsidRDefault="00A84564" w:rsidP="00A84564">
            <w:pPr>
              <w:pStyle w:val="Overskrift3"/>
              <w:rPr>
                <w:rFonts w:asciiTheme="minorHAnsi" w:hAnsiTheme="minorHAnsi" w:cstheme="minorHAnsi"/>
              </w:rPr>
            </w:pPr>
            <w:bookmarkStart w:id="46" w:name="_Toc181616831"/>
            <w:r w:rsidRPr="005621B5">
              <w:rPr>
                <w:rFonts w:asciiTheme="minorHAnsi" w:hAnsiTheme="minorHAnsi" w:cstheme="minorHAnsi"/>
              </w:rPr>
              <w:t xml:space="preserve">Kontroll av </w:t>
            </w:r>
            <w:r w:rsidR="000C4075">
              <w:rPr>
                <w:rFonts w:asciiTheme="minorHAnsi" w:hAnsiTheme="minorHAnsi" w:cstheme="minorHAnsi"/>
              </w:rPr>
              <w:t>utløsning</w:t>
            </w:r>
            <w:r w:rsidR="00A33390">
              <w:rPr>
                <w:rFonts w:asciiTheme="minorHAnsi" w:hAnsiTheme="minorHAnsi" w:cstheme="minorHAnsi"/>
              </w:rPr>
              <w:t xml:space="preserve"> på fri linje</w:t>
            </w:r>
            <w:bookmarkEnd w:id="46"/>
          </w:p>
        </w:tc>
      </w:tr>
      <w:tr w:rsidR="00A84564" w:rsidRPr="005621B5" w14:paraId="26AB0A67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CC38" w14:textId="1549BE43" w:rsidR="00A84564" w:rsidRPr="00C21B35" w:rsidRDefault="00EB6B13" w:rsidP="00EB6B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1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51F3" w14:textId="3D2E8F74" w:rsidR="00A84564" w:rsidRPr="00DC50AA" w:rsidRDefault="00A84564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bommer senket</w:t>
            </w:r>
            <w:r w:rsidR="00F904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kontrollert at: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D20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 «</w:t>
            </w: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SRW</w:t>
            </w:r>
            <w:r w:rsidR="002D20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faller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ved avfalt rele «KS»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10C" w14:textId="77777777" w:rsidR="00A84564" w:rsidRPr="005621B5" w:rsidRDefault="00A84564" w:rsidP="00A8456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54ED" w14:textId="77777777" w:rsidR="00A84564" w:rsidRPr="005621B5" w:rsidRDefault="00A84564" w:rsidP="00A8456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EBA3A" w14:textId="77777777" w:rsidR="00A84564" w:rsidRPr="005621B5" w:rsidRDefault="00A84564" w:rsidP="00A8456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4564" w:rsidRPr="005621B5" w14:paraId="5D868104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E843" w14:textId="34203D08" w:rsidR="00A84564" w:rsidRPr="00C21B35" w:rsidRDefault="00BB3DE1" w:rsidP="00BB3DE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1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46D2" w14:textId="7F7029F2" w:rsidR="00A84564" w:rsidRDefault="00A84564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bommer senket</w:t>
            </w:r>
            <w:r w:rsidR="00F904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kontrollert at: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D20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 «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SRW</w:t>
            </w:r>
            <w:r w:rsidR="002D20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faller når rele «V» heves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C4D9" w14:textId="77777777" w:rsidR="00A84564" w:rsidRPr="005621B5" w:rsidRDefault="00A84564" w:rsidP="00A8456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B84" w14:textId="77777777" w:rsidR="00A84564" w:rsidRPr="005621B5" w:rsidRDefault="00A84564" w:rsidP="00A8456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BD2E5" w14:textId="77777777" w:rsidR="00A84564" w:rsidRPr="005621B5" w:rsidRDefault="00A84564" w:rsidP="00A8456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3715" w:rsidRPr="005621B5" w14:paraId="2CFA05A6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0E4" w14:textId="0C5C41C7" w:rsidR="00743715" w:rsidRPr="00C21B35" w:rsidRDefault="00743715" w:rsidP="00551A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1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FE72" w14:textId="3DE1A6E7" w:rsidR="00743715" w:rsidRDefault="00743715" w:rsidP="00160E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bommer senket</w:t>
            </w:r>
            <w:r w:rsidR="00F904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kontrollert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30BE1C" w14:textId="77777777" w:rsidR="00743715" w:rsidRPr="005621B5" w:rsidRDefault="00743715" w:rsidP="00A8456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C45" w:rsidRPr="005621B5" w14:paraId="7636B501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29B0" w14:textId="77777777" w:rsidR="008D2C45" w:rsidRPr="00C21B3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1F27" w14:textId="14AD5FEF" w:rsidR="008D2C45" w:rsidRPr="006161F0" w:rsidRDefault="008D2C45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Fell rele «C1» - kontrollert at rele «a» forblir avfalt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E951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B393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ADE81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C45" w:rsidRPr="005621B5" w14:paraId="5CDB63DB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5C5" w14:textId="77777777" w:rsidR="008D2C45" w:rsidRPr="00C21B3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A87" w14:textId="72F6A80C" w:rsidR="008D2C45" w:rsidRPr="006161F0" w:rsidRDefault="008D2C45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rele «C1» tiltrukket, hev rele «C2» - kontrollert at rele «a» forblir avfalt.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5D37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E74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ED26D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C45" w:rsidRPr="005621B5" w14:paraId="55F5201F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5137" w14:textId="77777777" w:rsidR="008D2C45" w:rsidRPr="00C21B3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604" w14:textId="50EB08C5" w:rsidR="008D2C45" w:rsidRPr="005621B5" w:rsidRDefault="008D2C45" w:rsidP="00A8456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Med rele «C1» avfalt, hev rele «C2» </w:t>
            </w:r>
            <w:r w:rsidR="002D20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kontrollert at rele «a» trekker til og rele «V» og «HV» forblir avfalt.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3BE4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7E29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5A6B0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C45" w:rsidRPr="005621B5" w14:paraId="59ACB25D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5F4" w14:textId="77777777" w:rsidR="008D2C45" w:rsidRPr="00C21B3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B2AC" w14:textId="74A79CA6" w:rsidR="008D2C45" w:rsidRPr="005621B5" w:rsidRDefault="008D2C45" w:rsidP="00A8456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rele «C1» tiltrukket og rele «C2» avfalt</w:t>
            </w:r>
            <w:r w:rsidR="00F904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kontrollert at rele «HV» trekker til, veisikringsanlegget går til normalstilling.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52F1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B4F4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FC077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C45" w:rsidRPr="005621B5" w14:paraId="23EAC59D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2B40" w14:textId="77777777" w:rsidR="008D2C45" w:rsidRPr="00C21B3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EFF2" w14:textId="59F06DD3" w:rsidR="008D2C45" w:rsidRDefault="008D2C45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rele «V» trekker til først når rele «KH» trekker til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EB82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CDD7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C955D" w14:textId="77777777" w:rsidR="008D2C45" w:rsidRPr="005621B5" w:rsidRDefault="008D2C45" w:rsidP="00A845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0C39" w:rsidRPr="005621B5" w14:paraId="3C160AE1" w14:textId="77777777" w:rsidTr="00D5220B">
        <w:trPr>
          <w:trHeight w:val="340"/>
        </w:trPr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2CE" w14:textId="5C2C641A" w:rsidR="00650C39" w:rsidRPr="00C21B35" w:rsidRDefault="00650C39" w:rsidP="00A845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1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 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D8B" w14:textId="06C6912B" w:rsidR="00650C39" w:rsidRPr="005621B5" w:rsidRDefault="00650C39" w:rsidP="00A845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5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bommer senket: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257607CD" w14:textId="793CF956" w:rsidR="00650C39" w:rsidRPr="005621B5" w:rsidRDefault="00650C39" w:rsidP="00D522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0C39" w:rsidRPr="005621B5" w14:paraId="50D7C27D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78D" w14:textId="77777777" w:rsidR="00650C39" w:rsidRPr="00C21B35" w:rsidRDefault="00650C39" w:rsidP="00650C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F95" w14:textId="4FE2F548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Fell rele «C1» - kontrollert at rele «b» forblir avfalt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C49" w14:textId="54D2FF36" w:rsidR="00650C39" w:rsidRPr="00CA3760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83E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  <w:r w:rsidRPr="005621B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78D15" w14:textId="3F590845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0C39" w:rsidRPr="005621B5" w14:paraId="36D1DD39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415" w14:textId="77777777" w:rsidR="00650C39" w:rsidRPr="00C21B35" w:rsidRDefault="00650C39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7F9" w14:textId="671129BF" w:rsidR="00650C39" w:rsidRPr="003F2857" w:rsidRDefault="00650C39" w:rsidP="00650C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rele «C1» tiltrukket, hev rele «C2» - kontrollert at rele «a» forblir avfalt.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3BB" w14:textId="559F2172" w:rsidR="00650C39" w:rsidRPr="00CA3760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E9B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  <w:r w:rsidRPr="005621B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249B3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0C39" w:rsidRPr="005621B5" w14:paraId="0B2FE7AF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D38" w14:textId="77777777" w:rsidR="00650C39" w:rsidRPr="00C21B35" w:rsidRDefault="00650C39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6245" w14:textId="47F3261E" w:rsidR="00650C39" w:rsidRDefault="00650C39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rele «C1» avfalt, hev rele «C2» - kontrollert at rele «a» trekker til og rele «V» og «HV» forblir avfalt.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E49B" w14:textId="77777777" w:rsidR="00650C39" w:rsidRPr="00CA3760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EB98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B0587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0C39" w:rsidRPr="005621B5" w14:paraId="3EA41F06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DDAB" w14:textId="77777777" w:rsidR="00650C39" w:rsidRPr="00C21B35" w:rsidRDefault="00650C39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D2B2" w14:textId="1D2BA7BE" w:rsidR="00650C39" w:rsidRDefault="00650C39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Med rele «C1» tiltrukket og rele «C2» avfalt - kontrollert at rele «HV» trekker til, veisikringsanlegget </w:t>
            </w:r>
            <w:r w:rsidR="00844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løser ut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DE1" w14:textId="77777777" w:rsidR="00650C39" w:rsidRPr="00CA3760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1B11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804FC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0C39" w:rsidRPr="005621B5" w14:paraId="1DE02940" w14:textId="77777777" w:rsidTr="00D5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9ACE" w14:textId="77777777" w:rsidR="00650C39" w:rsidRPr="00C21B35" w:rsidRDefault="00650C39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7F1" w14:textId="7A22C2AF" w:rsidR="00650C39" w:rsidRDefault="00844632" w:rsidP="00650C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Kontrollert at rele «V» trekker til først når rele «KH» trekker til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9A1" w14:textId="77777777" w:rsidR="00650C39" w:rsidRPr="00CA3760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7E5B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22CDF" w14:textId="77777777" w:rsidR="00650C39" w:rsidRPr="005621B5" w:rsidRDefault="00650C39" w:rsidP="00650C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6117E" w:rsidRPr="005621B5" w14:paraId="628C7D9B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4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BAFCE5C" w14:textId="77777777" w:rsidR="00D6117E" w:rsidRPr="005621B5" w:rsidRDefault="00D6117E">
            <w:pPr>
              <w:pStyle w:val="Overskrift3"/>
              <w:rPr>
                <w:rFonts w:asciiTheme="minorHAnsi" w:hAnsiTheme="minorHAnsi" w:cstheme="minorHAnsi"/>
              </w:rPr>
            </w:pPr>
            <w:bookmarkStart w:id="47" w:name="_Toc181616832"/>
            <w:r w:rsidRPr="005621B5">
              <w:rPr>
                <w:rFonts w:asciiTheme="minorHAnsi" w:hAnsiTheme="minorHAnsi" w:cstheme="minorHAnsi"/>
              </w:rPr>
              <w:lastRenderedPageBreak/>
              <w:t xml:space="preserve">Kontroll av </w:t>
            </w:r>
            <w:r>
              <w:rPr>
                <w:rFonts w:asciiTheme="minorHAnsi" w:hAnsiTheme="minorHAnsi" w:cstheme="minorHAnsi"/>
              </w:rPr>
              <w:t>innkobling med signalavhengighet i innkjørtogvei</w:t>
            </w:r>
            <w:bookmarkEnd w:id="47"/>
          </w:p>
        </w:tc>
      </w:tr>
      <w:tr w:rsidR="00D6117E" w:rsidRPr="005621B5" w14:paraId="6A112CF9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26C3BD9" w14:textId="77777777" w:rsidR="00D6117E" w:rsidRPr="005621B5" w:rsidRDefault="00D6117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D40DE4E" w14:textId="77777777" w:rsidR="00D6117E" w:rsidRPr="005621B5" w:rsidRDefault="00D611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C9D3472" w14:textId="77777777" w:rsidR="00D6117E" w:rsidRPr="005621B5" w:rsidRDefault="00D611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5F1D8A6" w14:textId="77777777" w:rsidR="00D6117E" w:rsidRPr="005621B5" w:rsidRDefault="00D611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303A40" w:rsidRPr="005621B5" w14:paraId="21B007F8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96ED57" w14:textId="2B566673" w:rsidR="00303A40" w:rsidRPr="005621B5" w:rsidRDefault="00303A40" w:rsidP="00A730AF">
            <w:pPr>
              <w:jc w:val="center"/>
              <w:rPr>
                <w:rFonts w:asciiTheme="minorHAnsi" w:hAnsiTheme="minorHAnsi" w:cstheme="minorHAnsi"/>
              </w:rPr>
            </w:pPr>
            <w:r w:rsidRPr="005621B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1BD482" w14:textId="77771690" w:rsidR="00303A40" w:rsidRPr="005621B5" w:rsidRDefault="002E178D" w:rsidP="007B1791">
            <w:pPr>
              <w:tabs>
                <w:tab w:val="left" w:pos="264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303A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ktivert innkoblingsfelt </w:t>
            </w:r>
            <w:r w:rsidR="007B1791" w:rsidRPr="007B1791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="00303A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side. k</w:t>
            </w:r>
            <w:r w:rsidR="00303A40"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 w:rsidR="00303A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5FFE69" w14:textId="3EA55403" w:rsidR="00303A40" w:rsidRPr="005621B5" w:rsidRDefault="00303A40" w:rsidP="00A730A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6993" w:rsidRPr="005621B5" w14:paraId="52361FED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90706" w14:textId="77777777" w:rsidR="00766993" w:rsidRPr="005621B5" w:rsidRDefault="00766993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F5B48" w14:textId="6A920B36" w:rsidR="00766993" w:rsidRPr="006161F0" w:rsidRDefault="00766993" w:rsidP="00A730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ikke </w:t>
            </w:r>
            <w:r w:rsidR="004C19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ktiviser</w:t>
            </w:r>
            <w:r w:rsidR="001B7E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D946D" w14:textId="77777777" w:rsidR="00766993" w:rsidRPr="005621B5" w:rsidRDefault="00766993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3E712" w14:textId="77777777" w:rsidR="00766993" w:rsidRPr="005621B5" w:rsidRDefault="00766993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496B2" w14:textId="77777777" w:rsidR="00766993" w:rsidRPr="005621B5" w:rsidRDefault="00766993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5A9C" w:rsidRPr="005621B5" w14:paraId="312D0449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E3B1DD" w14:textId="6E68E0AC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2B72D6" w14:textId="6223E417" w:rsidR="001C5A9C" w:rsidRPr="006161F0" w:rsidRDefault="001C5A9C" w:rsidP="007B1791">
            <w:pPr>
              <w:tabs>
                <w:tab w:val="left" w:pos="2362"/>
                <w:tab w:val="left" w:pos="349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Still en innkjørtogvei </w:t>
            </w:r>
            <w:r w:rsidR="007B1791" w:rsidRPr="007B1791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til spor </w:t>
            </w:r>
            <w:r w:rsidR="007B1791" w:rsidRPr="007B1791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 planovergangen.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842930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5A9C" w:rsidRPr="005621B5" w14:paraId="43F7986B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A22F0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AEB106D" w14:textId="434F932C" w:rsidR="001C5A9C" w:rsidRPr="006161F0" w:rsidRDefault="001C5A9C" w:rsidP="00A730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aktiveres.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vAlign w:val="center"/>
          </w:tcPr>
          <w:p w14:paraId="36E20B20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18D1A930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452C1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5A9C" w:rsidRPr="005621B5" w14:paraId="767C877A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FC9EC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C2554D" w14:textId="0461630F" w:rsidR="001C5A9C" w:rsidRPr="006161F0" w:rsidRDefault="002634D0" w:rsidP="00C978C7">
            <w:pPr>
              <w:tabs>
                <w:tab w:val="left" w:pos="193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Løs ut</w:t>
            </w:r>
            <w:r w:rsidR="001C5A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togvei</w:t>
            </w:r>
            <w:r w:rsidR="009353C4" w:rsidRPr="009353C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en</w:t>
            </w:r>
            <w:r w:rsidR="001C5A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og </w:t>
            </w:r>
            <w:r w:rsidR="006554E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</w:t>
            </w:r>
            <w:r w:rsidR="001C5A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eisikringsanlegg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med tidsutløsning</w:t>
            </w:r>
            <w:r w:rsidR="001C5A9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4F3A66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02336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3A562" w14:textId="77777777" w:rsidR="001C5A9C" w:rsidRPr="005621B5" w:rsidRDefault="001C5A9C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2596E" w:rsidRPr="005621B5" w14:paraId="014D8270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63C4C" w14:textId="0AD982F3" w:rsidR="0042596E" w:rsidRPr="005621B5" w:rsidRDefault="0042596E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23F584" w14:textId="6820F2EC" w:rsidR="0042596E" w:rsidRPr="006161F0" w:rsidRDefault="0042596E" w:rsidP="008644F9">
            <w:pPr>
              <w:tabs>
                <w:tab w:val="left" w:pos="2362"/>
                <w:tab w:val="left" w:pos="349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Still en innkjørtogvei </w:t>
            </w:r>
            <w:r w:rsidR="008644F9" w:rsidRPr="008644F9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til spor </w:t>
            </w:r>
            <w:r w:rsidR="008644F9" w:rsidRPr="008644F9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over planovergangen.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1C0ECEA" w14:textId="77777777" w:rsidR="0042596E" w:rsidRPr="005621B5" w:rsidRDefault="0042596E" w:rsidP="00A73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2596E" w:rsidRPr="005621B5" w14:paraId="3BC443B6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6999B" w14:textId="77777777" w:rsidR="0042596E" w:rsidRPr="005621B5" w:rsidRDefault="0042596E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9FCB04" w14:textId="06439858" w:rsidR="0042596E" w:rsidRPr="006F7D9E" w:rsidRDefault="0042596E" w:rsidP="001C5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ikke aktiveres.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C2E1A" w14:textId="77777777" w:rsidR="0042596E" w:rsidRPr="005621B5" w:rsidRDefault="0042596E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C14029" w14:textId="77777777" w:rsidR="0042596E" w:rsidRPr="005621B5" w:rsidRDefault="0042596E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73EE3" w14:textId="77777777" w:rsidR="0042596E" w:rsidRPr="005621B5" w:rsidRDefault="0042596E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621B3" w:rsidRPr="005621B5" w14:paraId="0BC14B40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78AEDD" w14:textId="5EBE7B74" w:rsidR="004621B3" w:rsidRPr="005621B5" w:rsidRDefault="004621B3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D91301" w14:textId="781A32E9" w:rsidR="004621B3" w:rsidRPr="006F7D9E" w:rsidRDefault="004621B3" w:rsidP="00E11772">
            <w:pPr>
              <w:tabs>
                <w:tab w:val="left" w:pos="250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 innkoblingsfelt </w:t>
            </w:r>
            <w:r w:rsidR="00E11772" w:rsidRPr="00E11772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side.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4EAB8D4" w14:textId="77777777" w:rsidR="004621B3" w:rsidRPr="005621B5" w:rsidRDefault="004621B3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621B3" w:rsidRPr="005621B5" w14:paraId="651BDC58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C8503" w14:textId="77777777" w:rsidR="004621B3" w:rsidRPr="005621B5" w:rsidRDefault="004621B3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47AF76" w14:textId="5754593A" w:rsidR="004621B3" w:rsidRPr="006F7D9E" w:rsidRDefault="004621B3" w:rsidP="001C5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aktiveres.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vAlign w:val="center"/>
          </w:tcPr>
          <w:p w14:paraId="472326DF" w14:textId="77777777" w:rsidR="004621B3" w:rsidRPr="005621B5" w:rsidRDefault="004621B3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A970D28" w14:textId="77777777" w:rsidR="004621B3" w:rsidRPr="005621B5" w:rsidRDefault="004621B3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090B1" w14:textId="77777777" w:rsidR="004621B3" w:rsidRPr="005621B5" w:rsidRDefault="004621B3" w:rsidP="001C5A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621B3" w:rsidRPr="005621B5" w14:paraId="1DD803B1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E11A85" w14:textId="77777777" w:rsidR="004621B3" w:rsidRPr="005621B5" w:rsidRDefault="004621B3" w:rsidP="004621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35880" w14:textId="7DAA0E83" w:rsidR="004621B3" w:rsidRPr="006161F0" w:rsidRDefault="0042596E" w:rsidP="004621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Løs ut togveien og veisikringsanlegg med tidsutløsning</w:t>
            </w:r>
            <w:r w:rsidR="004621B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70DD3" w14:textId="77777777" w:rsidR="004621B3" w:rsidRPr="005621B5" w:rsidRDefault="004621B3" w:rsidP="004621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A4414" w14:textId="77777777" w:rsidR="004621B3" w:rsidRPr="005621B5" w:rsidRDefault="004621B3" w:rsidP="004621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26060" w14:textId="77777777" w:rsidR="004621B3" w:rsidRPr="005621B5" w:rsidRDefault="004621B3" w:rsidP="004621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66F7" w:rsidRPr="005621B5" w14:paraId="7992F7E1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4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0731255" w14:textId="5F2F3B4D" w:rsidR="00D466F7" w:rsidRPr="005621B5" w:rsidRDefault="00D466F7">
            <w:pPr>
              <w:pStyle w:val="Overskrift3"/>
              <w:rPr>
                <w:rFonts w:asciiTheme="minorHAnsi" w:hAnsiTheme="minorHAnsi" w:cstheme="minorHAnsi"/>
              </w:rPr>
            </w:pPr>
            <w:bookmarkStart w:id="48" w:name="_Toc181616833"/>
            <w:r w:rsidRPr="005621B5">
              <w:rPr>
                <w:rFonts w:asciiTheme="minorHAnsi" w:hAnsiTheme="minorHAnsi" w:cstheme="minorHAnsi"/>
              </w:rPr>
              <w:t xml:space="preserve">Kontroll av </w:t>
            </w:r>
            <w:r>
              <w:rPr>
                <w:rFonts w:asciiTheme="minorHAnsi" w:hAnsiTheme="minorHAnsi" w:cstheme="minorHAnsi"/>
              </w:rPr>
              <w:t>innkobling med signalavhengighet i utkjørtogvei</w:t>
            </w:r>
            <w:bookmarkEnd w:id="48"/>
          </w:p>
        </w:tc>
      </w:tr>
      <w:tr w:rsidR="00FC347A" w:rsidRPr="005621B5" w14:paraId="59D835EF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68FE92" w14:textId="111C9E17" w:rsidR="00FC347A" w:rsidRPr="005621B5" w:rsidRDefault="00234492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AFF27" w14:textId="64EAD16A" w:rsidR="00FC347A" w:rsidRPr="006161F0" w:rsidRDefault="00FC347A" w:rsidP="00825EE7">
            <w:pPr>
              <w:tabs>
                <w:tab w:val="left" w:pos="1512"/>
                <w:tab w:val="left" w:pos="392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Belegg Sf.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.Still en utkjørtogve</w:t>
            </w:r>
            <w:r w:rsidR="00D145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fra </w:t>
            </w:r>
            <w:r w:rsidR="00EE03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825E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 annet</w:t>
            </w:r>
            <w:r w:rsidR="00576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825E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 </w:t>
            </w:r>
            <w:r w:rsidR="00B34669" w:rsidRPr="00263C0D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 planovergangen.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5D28F81" w14:textId="77777777" w:rsidR="00FC347A" w:rsidRPr="005621B5" w:rsidRDefault="00FC347A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C347A" w:rsidRPr="005621B5" w14:paraId="4FB73C87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99E525" w14:textId="77777777" w:rsidR="00FC347A" w:rsidRPr="005621B5" w:rsidRDefault="00FC347A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F895AE" w14:textId="548F26FA" w:rsidR="00FC347A" w:rsidRPr="006161F0" w:rsidRDefault="00FC347A" w:rsidP="008235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ikke aktiveres.</w:t>
            </w:r>
            <w:r w:rsidR="003734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9A4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Løs ut togveien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31ADD" w14:textId="77777777" w:rsidR="00FC347A" w:rsidRPr="005621B5" w:rsidRDefault="00FC347A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A6447" w14:textId="77777777" w:rsidR="00FC347A" w:rsidRPr="005621B5" w:rsidRDefault="00FC347A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5E963" w14:textId="77777777" w:rsidR="00FC347A" w:rsidRPr="005621B5" w:rsidRDefault="00FC347A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53C4" w:rsidRPr="005621B5" w14:paraId="5C1DA659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99DE69" w14:textId="4B6650DB" w:rsidR="009353C4" w:rsidRPr="005621B5" w:rsidRDefault="00234492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F6340C" w14:textId="196B9C2A" w:rsidR="009353C4" w:rsidRPr="006161F0" w:rsidRDefault="009353C4" w:rsidP="00224E12">
            <w:pPr>
              <w:tabs>
                <w:tab w:val="left" w:pos="165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Belegg Sf.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.Still en utkjørtogvei </w:t>
            </w:r>
            <w:r w:rsidRPr="007800EB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="00D33156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det</w:t>
            </w:r>
            <w:r w:rsidR="003015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sporet</w:t>
            </w:r>
            <w:r w:rsidR="00D331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Spor </w:t>
            </w:r>
            <w:r w:rsidRPr="00263C0D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 w:rsidRPr="00935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 planovergangen.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CF41D88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53C4" w:rsidRPr="005621B5" w14:paraId="343044EB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38A28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581AF6" w14:textId="60CA5146" w:rsidR="009353C4" w:rsidRPr="006161F0" w:rsidRDefault="009353C4" w:rsidP="008235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aktiveres.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vAlign w:val="center"/>
          </w:tcPr>
          <w:p w14:paraId="740F4813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094CF2A6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57397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53C4" w:rsidRPr="005621B5" w14:paraId="0E26C32B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0B5C7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A54ED" w14:textId="4C9CE22A" w:rsidR="009353C4" w:rsidRPr="006161F0" w:rsidRDefault="009353C4" w:rsidP="008235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Løs ut togveien og veisikringsanlegget.</w:t>
            </w:r>
          </w:p>
        </w:tc>
        <w:tc>
          <w:tcPr>
            <w:tcW w:w="12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F90CCC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CBBF7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39BA5" w14:textId="77777777" w:rsidR="009353C4" w:rsidRPr="005621B5" w:rsidRDefault="009353C4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6D90" w:rsidRPr="005621B5" w14:paraId="70788281" w14:textId="77777777" w:rsidTr="00CA3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49B53" w14:textId="77777777" w:rsidR="00C06D90" w:rsidRDefault="00C06D90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0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F90F2" w14:textId="23FA73A3" w:rsidR="00C06D90" w:rsidRPr="005621B5" w:rsidRDefault="00C06D90" w:rsidP="00C06D90">
            <w:pPr>
              <w:rPr>
                <w:rFonts w:asciiTheme="minorHAnsi" w:hAnsiTheme="minorHAnsi" w:cstheme="minorHAnsi"/>
                <w:color w:val="000000"/>
              </w:rPr>
            </w:pP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Kontrollen</w:t>
            </w:r>
            <w:r w:rsidR="0023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og </w:t>
            </w:r>
            <w:r w:rsidR="0023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over gjentas for alle aktuelle togveier.</w:t>
            </w:r>
          </w:p>
        </w:tc>
      </w:tr>
    </w:tbl>
    <w:p w14:paraId="1EDA6B11" w14:textId="77777777" w:rsidR="00A32C2B" w:rsidRDefault="00A32C2B">
      <w:r>
        <w:rPr>
          <w:b/>
          <w:bCs/>
        </w:rPr>
        <w:br w:type="page"/>
      </w:r>
    </w:p>
    <w:tbl>
      <w:tblPr>
        <w:tblW w:w="943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293"/>
        <w:gridCol w:w="905"/>
        <w:gridCol w:w="1708"/>
      </w:tblGrid>
      <w:tr w:rsidR="00AA104E" w:rsidRPr="005621B5" w14:paraId="723F73A6" w14:textId="77777777">
        <w:trPr>
          <w:cantSplit/>
          <w:trHeight w:val="454"/>
        </w:trPr>
        <w:tc>
          <w:tcPr>
            <w:tcW w:w="9435" w:type="dxa"/>
            <w:gridSpan w:val="5"/>
            <w:shd w:val="pct20" w:color="auto" w:fill="auto"/>
            <w:vAlign w:val="center"/>
          </w:tcPr>
          <w:p w14:paraId="0AF84A1A" w14:textId="6663D475" w:rsidR="00AA104E" w:rsidRPr="005621B5" w:rsidRDefault="00AA104E">
            <w:pPr>
              <w:pStyle w:val="Overskrift3"/>
              <w:rPr>
                <w:rFonts w:asciiTheme="minorHAnsi" w:hAnsiTheme="minorHAnsi" w:cstheme="minorHAnsi"/>
              </w:rPr>
            </w:pPr>
            <w:bookmarkStart w:id="49" w:name="_Toc181616834"/>
            <w:r w:rsidRPr="005621B5">
              <w:rPr>
                <w:rFonts w:asciiTheme="minorHAnsi" w:hAnsiTheme="minorHAnsi" w:cstheme="minorHAnsi"/>
              </w:rPr>
              <w:lastRenderedPageBreak/>
              <w:t xml:space="preserve">Kontroll av </w:t>
            </w:r>
            <w:r>
              <w:rPr>
                <w:rFonts w:asciiTheme="minorHAnsi" w:hAnsiTheme="minorHAnsi" w:cstheme="minorHAnsi"/>
              </w:rPr>
              <w:t xml:space="preserve">innkobling med signalavhengighet </w:t>
            </w:r>
            <w:r w:rsidR="004A49D5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gjennomkjør</w:t>
            </w:r>
            <w:bookmarkEnd w:id="49"/>
          </w:p>
        </w:tc>
      </w:tr>
      <w:tr w:rsidR="00A32C2B" w:rsidRPr="005621B5" w14:paraId="07F997AF" w14:textId="77777777" w:rsidTr="00CA3760">
        <w:trPr>
          <w:trHeight w:val="369"/>
        </w:trPr>
        <w:tc>
          <w:tcPr>
            <w:tcW w:w="5529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76FEE45" w14:textId="77777777" w:rsidR="00A32C2B" w:rsidRPr="005621B5" w:rsidRDefault="00A32C2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C148124" w14:textId="77777777" w:rsidR="00A32C2B" w:rsidRPr="005621B5" w:rsidRDefault="00A32C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9AB2522" w14:textId="77777777" w:rsidR="00A32C2B" w:rsidRPr="005621B5" w:rsidRDefault="00A32C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5BC6849" w14:textId="77777777" w:rsidR="00A32C2B" w:rsidRPr="005621B5" w:rsidRDefault="00A32C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2006C1" w:rsidRPr="005621B5" w14:paraId="061C5240" w14:textId="77777777" w:rsidTr="00373BF5"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3392F6" w14:textId="3F3BB65E" w:rsidR="002006C1" w:rsidRDefault="002006C1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99CA34" w14:textId="6A06BCAB" w:rsidR="002006C1" w:rsidRPr="006161F0" w:rsidRDefault="002006C1" w:rsidP="00592D1B">
            <w:pPr>
              <w:tabs>
                <w:tab w:val="left" w:pos="2504"/>
                <w:tab w:val="left" w:pos="392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Still en innkjørtogvei </w:t>
            </w:r>
            <w:r w:rsidRPr="00592D1B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til spor</w:t>
            </w:r>
            <w:r w:rsidRPr="007A17F7">
              <w:rPr>
                <w:rFonts w:asciiTheme="minorHAnsi" w:hAnsiTheme="minorHAnsi" w:cstheme="minorHAnsi"/>
                <w:color w:val="000000"/>
                <w:sz w:val="22"/>
                <w:szCs w:val="22"/>
                <w:u w:val="dotted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Aktiver veisikringsanlegget med innkoblingsfeltet.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9401F7" w14:textId="77777777" w:rsidR="002006C1" w:rsidRPr="005621B5" w:rsidRDefault="002006C1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892" w:rsidRPr="005621B5" w14:paraId="496515C0" w14:textId="77777777" w:rsidTr="00CA3760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C3917" w14:textId="77777777" w:rsidR="00EE7892" w:rsidRDefault="00EE7892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571DD1" w14:textId="7B8D0FB4" w:rsidR="00EE7892" w:rsidRPr="006161F0" w:rsidRDefault="00EE7892" w:rsidP="008235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ikke aktiveres.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1FBB83" w14:textId="77777777" w:rsidR="00EE7892" w:rsidRPr="005621B5" w:rsidRDefault="00EE7892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69493B" w14:textId="77777777" w:rsidR="00EE7892" w:rsidRPr="005621B5" w:rsidRDefault="00EE7892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B68ED" w14:textId="77777777" w:rsidR="00EE7892" w:rsidRPr="005621B5" w:rsidRDefault="00EE7892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7648" w:rsidRPr="005621B5" w14:paraId="2B699BFE" w14:textId="77777777" w:rsidTr="00CA3760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8564F6" w14:textId="51CE5593" w:rsidR="004D7648" w:rsidRDefault="004D7648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7F1626" w14:textId="0F230539" w:rsidR="004D7648" w:rsidRDefault="004D7648" w:rsidP="008235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Still en utkjørtogvei slik at det blir gjennomkjør.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C9E993D" w14:textId="77777777" w:rsidR="004D7648" w:rsidRPr="005621B5" w:rsidRDefault="004D7648" w:rsidP="008235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C4A5D" w:rsidRPr="005621B5" w14:paraId="58EF0AB6" w14:textId="77777777" w:rsidTr="000C4A5D">
        <w:trPr>
          <w:cantSplit/>
          <w:trHeight w:val="36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16CE4" w14:textId="77777777" w:rsidR="000C4A5D" w:rsidRDefault="000C4A5D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C2B2A6A" w14:textId="3A358C78" w:rsidR="000C4A5D" w:rsidRDefault="000C4A5D" w:rsidP="004D76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06F835" w14:textId="77777777" w:rsidR="000C4A5D" w:rsidRPr="005621B5" w:rsidRDefault="000C4A5D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96CB89C" w14:textId="77777777" w:rsidR="000C4A5D" w:rsidRPr="005621B5" w:rsidRDefault="000C4A5D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F30AB7" w14:textId="77777777" w:rsidR="000C4A5D" w:rsidRPr="005621B5" w:rsidRDefault="000C4A5D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174A" w:rsidRPr="005621B5" w14:paraId="1A8CDADE" w14:textId="77777777" w:rsidTr="00CA3760"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19F1E9" w14:textId="61CCAF2E" w:rsidR="006E174A" w:rsidRPr="005621B5" w:rsidRDefault="006E174A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622E57" w14:textId="35D09FD6" w:rsidR="006E174A" w:rsidRPr="006161F0" w:rsidRDefault="009A3FDE" w:rsidP="004D76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veisikringsanlegget i normalstilling.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6E17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Still en gjennomkjørtogvei uten å aktivere veisikringsanlegget.</w:t>
            </w:r>
            <w:r w:rsidR="006E17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E34CC43" w14:textId="77777777" w:rsidR="006E174A" w:rsidRPr="005621B5" w:rsidRDefault="006E174A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7648" w:rsidRPr="005621B5" w14:paraId="25459FD2" w14:textId="77777777" w:rsidTr="00CA3760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536CA" w14:textId="77777777" w:rsidR="004D7648" w:rsidRPr="005621B5" w:rsidRDefault="004D7648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03A971" w14:textId="484CBB1B" w:rsidR="004D7648" w:rsidRPr="006161F0" w:rsidRDefault="006E174A" w:rsidP="004D76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ikke aktiveres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82785" w14:textId="77777777" w:rsidR="004D7648" w:rsidRPr="005621B5" w:rsidRDefault="004D7648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1007F" w14:textId="77777777" w:rsidR="004D7648" w:rsidRPr="005621B5" w:rsidRDefault="004D7648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C02E" w14:textId="77777777" w:rsidR="004D7648" w:rsidRPr="005621B5" w:rsidRDefault="004D7648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03E56" w:rsidRPr="005621B5" w14:paraId="4631558D" w14:textId="77777777" w:rsidTr="00CA3760">
        <w:trPr>
          <w:cantSplit/>
          <w:trHeight w:val="9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131272" w14:textId="0ECCD5D0" w:rsidR="00003E56" w:rsidRPr="005621B5" w:rsidRDefault="00003E56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74DDF" w14:textId="72645990" w:rsidR="00003E56" w:rsidRPr="006161F0" w:rsidRDefault="00003E56" w:rsidP="004D76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Still en gjennomkjørtogvei uten å aktivere veisikringsanlegget. Belegg sporavsnittet Sf.A(B)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BE974C3" w14:textId="77777777" w:rsidR="00003E56" w:rsidRPr="005621B5" w:rsidRDefault="00003E56" w:rsidP="004D764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C2B" w:rsidRPr="005621B5" w14:paraId="661F4C13" w14:textId="77777777" w:rsidTr="00CA3760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BCDAC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2FE3C50" w14:textId="28D3C060" w:rsidR="00A32C2B" w:rsidRPr="006161F0" w:rsidRDefault="00A32C2B" w:rsidP="003748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 når Sf.A(B) belegges.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1E5CBA95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666EA0CC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1B9491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C2B" w:rsidRPr="005621B5" w14:paraId="79ED537F" w14:textId="77777777" w:rsidTr="00CA3760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66718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DD6AA" w14:textId="2E035466" w:rsidR="00A32C2B" w:rsidRPr="006161F0" w:rsidRDefault="00A32C2B" w:rsidP="003748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Løs ut togveien og veisikringsanlegget.</w:t>
            </w:r>
          </w:p>
        </w:tc>
        <w:tc>
          <w:tcPr>
            <w:tcW w:w="1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11485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D0737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A74BE" w14:textId="77777777" w:rsidR="00A32C2B" w:rsidRPr="005621B5" w:rsidRDefault="00A32C2B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32DD" w:rsidRPr="005621B5" w14:paraId="55D62DD3" w14:textId="77777777" w:rsidTr="00CA3760">
        <w:trPr>
          <w:cantSplit/>
          <w:trHeight w:val="454"/>
        </w:trPr>
        <w:tc>
          <w:tcPr>
            <w:tcW w:w="94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C86AE35" w14:textId="264DA047" w:rsidR="008732DD" w:rsidRPr="005621B5" w:rsidRDefault="008732DD">
            <w:pPr>
              <w:pStyle w:val="Overskrift3"/>
              <w:rPr>
                <w:rFonts w:asciiTheme="minorHAnsi" w:hAnsiTheme="minorHAnsi" w:cstheme="minorHAnsi"/>
              </w:rPr>
            </w:pPr>
            <w:bookmarkStart w:id="50" w:name="_Toc181616835"/>
            <w:r w:rsidRPr="005621B5">
              <w:rPr>
                <w:rFonts w:asciiTheme="minorHAnsi" w:hAnsiTheme="minorHAnsi" w:cstheme="minorHAnsi"/>
              </w:rPr>
              <w:t xml:space="preserve">Kontroll av </w:t>
            </w:r>
            <w:r>
              <w:rPr>
                <w:rFonts w:asciiTheme="minorHAnsi" w:hAnsiTheme="minorHAnsi" w:cstheme="minorHAnsi"/>
              </w:rPr>
              <w:t>funksjonalitet ved strømbrudd</w:t>
            </w:r>
            <w:bookmarkEnd w:id="50"/>
          </w:p>
        </w:tc>
      </w:tr>
      <w:tr w:rsidR="00F60C2D" w:rsidRPr="005621B5" w14:paraId="16B2FE34" w14:textId="77777777" w:rsidTr="00023D76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61743C" w14:textId="68F168CF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50B86" w14:textId="0BFC8276" w:rsidR="00F60C2D" w:rsidRPr="006161F0" w:rsidRDefault="00F60C2D" w:rsidP="00374871">
            <w:pPr>
              <w:tabs>
                <w:tab w:val="left" w:pos="1370"/>
                <w:tab w:val="left" w:pos="392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Slå av stasjonens sikringsanlegg.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21F52A9" w14:textId="77777777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4871" w:rsidRPr="005621B5" w14:paraId="39C2C5C4" w14:textId="77777777" w:rsidTr="00023D7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CEDE70" w14:textId="77777777" w:rsidR="00374871" w:rsidRPr="005621B5" w:rsidRDefault="00374871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386ED0" w14:textId="36677222" w:rsidR="00374871" w:rsidRPr="006161F0" w:rsidRDefault="008732DD" w:rsidP="003748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ikke aktiveres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0012C7" w14:textId="77777777" w:rsidR="00374871" w:rsidRPr="005621B5" w:rsidRDefault="00374871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DD47D1" w14:textId="77777777" w:rsidR="00374871" w:rsidRPr="005621B5" w:rsidRDefault="00374871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8E981" w14:textId="77777777" w:rsidR="00374871" w:rsidRPr="005621B5" w:rsidRDefault="00374871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0C2D" w:rsidRPr="005621B5" w14:paraId="501BC31A" w14:textId="77777777" w:rsidTr="00023D76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29CA1F" w14:textId="0CC182D1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BB989" w14:textId="79DC02FD" w:rsidR="00F60C2D" w:rsidRPr="006161F0" w:rsidRDefault="00F60C2D" w:rsidP="00675F97">
            <w:pPr>
              <w:tabs>
                <w:tab w:val="left" w:pos="264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Aktivert </w:t>
            </w:r>
            <w:r w:rsidRPr="00F60C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innkoblingsfelt a-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side.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A656D37" w14:textId="77777777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0C2D" w:rsidRPr="005621B5" w14:paraId="62352BE2" w14:textId="77777777" w:rsidTr="00023D7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1BA5D" w14:textId="77777777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733B1" w14:textId="4A2C5D54" w:rsidR="00F60C2D" w:rsidRPr="006161F0" w:rsidRDefault="00F60C2D" w:rsidP="003748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aktiveres.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6CB3B" w14:textId="77777777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F61EC" w14:textId="77777777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C87DE" w14:textId="77777777" w:rsidR="00F60C2D" w:rsidRPr="005621B5" w:rsidRDefault="00F60C2D" w:rsidP="00374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0C2D" w:rsidRPr="005621B5" w14:paraId="489EE1A7" w14:textId="77777777" w:rsidTr="00023D76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85DAFF" w14:textId="7F5DB7A7" w:rsidR="00F60C2D" w:rsidRPr="005621B5" w:rsidRDefault="008D38CC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BE7DBA" w14:textId="77777777" w:rsidR="008D38CC" w:rsidRDefault="008D38CC" w:rsidP="00F6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veisikringsanlegget i normalstilling.</w:t>
            </w:r>
          </w:p>
          <w:p w14:paraId="282F251B" w14:textId="0E9ECA2B" w:rsidR="00F60C2D" w:rsidRPr="006161F0" w:rsidRDefault="00F60C2D" w:rsidP="00F6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Aktivert </w:t>
            </w:r>
            <w:r w:rsidRPr="00F60C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innkoblingsfelt b-side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</w:t>
            </w: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ontroller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at:</w:t>
            </w:r>
          </w:p>
        </w:tc>
        <w:tc>
          <w:tcPr>
            <w:tcW w:w="39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0BC0881" w14:textId="77777777" w:rsidR="00F60C2D" w:rsidRPr="005621B5" w:rsidRDefault="00F60C2D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0C2D" w:rsidRPr="005621B5" w14:paraId="67D1783F" w14:textId="77777777" w:rsidTr="00023D7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492F1" w14:textId="3738F0F3" w:rsidR="00F60C2D" w:rsidRPr="005621B5" w:rsidRDefault="00F60C2D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45FC4B" w14:textId="1168AA03" w:rsidR="00F60C2D" w:rsidRPr="005621B5" w:rsidRDefault="00F60C2D" w:rsidP="00F60C2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aktiveres.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CB3CB" w14:textId="77777777" w:rsidR="00F60C2D" w:rsidRPr="005621B5" w:rsidRDefault="00F60C2D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A57D4" w14:textId="77777777" w:rsidR="00F60C2D" w:rsidRPr="005621B5" w:rsidRDefault="00F60C2D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814C5" w14:textId="77777777" w:rsidR="00F60C2D" w:rsidRPr="005621B5" w:rsidRDefault="00F60C2D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326427" w14:textId="77777777" w:rsidR="00017CE7" w:rsidRDefault="00017CE7">
      <w:r>
        <w:rPr>
          <w:b/>
          <w:bCs/>
        </w:rPr>
        <w:br w:type="page"/>
      </w:r>
    </w:p>
    <w:tbl>
      <w:tblPr>
        <w:tblW w:w="943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293"/>
        <w:gridCol w:w="905"/>
        <w:gridCol w:w="1708"/>
      </w:tblGrid>
      <w:tr w:rsidR="00017CE7" w:rsidRPr="005621B5" w14:paraId="40BD99D8" w14:textId="77777777" w:rsidTr="00282779">
        <w:trPr>
          <w:cantSplit/>
          <w:trHeight w:val="454"/>
        </w:trPr>
        <w:tc>
          <w:tcPr>
            <w:tcW w:w="9435" w:type="dxa"/>
            <w:gridSpan w:val="5"/>
            <w:shd w:val="clear" w:color="auto" w:fill="C9C9C9" w:themeFill="accent3" w:themeFillTint="99"/>
            <w:vAlign w:val="center"/>
          </w:tcPr>
          <w:p w14:paraId="53A6CAC4" w14:textId="68B150E1" w:rsidR="00017CE7" w:rsidRPr="005621B5" w:rsidRDefault="00017CE7">
            <w:pPr>
              <w:pStyle w:val="Overskrift3"/>
              <w:rPr>
                <w:rFonts w:asciiTheme="minorHAnsi" w:hAnsiTheme="minorHAnsi" w:cstheme="minorHAnsi"/>
              </w:rPr>
            </w:pPr>
            <w:bookmarkStart w:id="51" w:name="_Toc181616836"/>
            <w:r w:rsidRPr="005621B5">
              <w:rPr>
                <w:rFonts w:asciiTheme="minorHAnsi" w:hAnsiTheme="minorHAnsi" w:cstheme="minorHAnsi"/>
              </w:rPr>
              <w:lastRenderedPageBreak/>
              <w:t xml:space="preserve">Kontroll av </w:t>
            </w:r>
            <w:r w:rsidR="00852679">
              <w:rPr>
                <w:rFonts w:asciiTheme="minorHAnsi" w:hAnsiTheme="minorHAnsi" w:cstheme="minorHAnsi"/>
              </w:rPr>
              <w:t xml:space="preserve">funksjonalitet ved </w:t>
            </w:r>
            <w:r w:rsidR="009E1B2A">
              <w:rPr>
                <w:rFonts w:asciiTheme="minorHAnsi" w:hAnsiTheme="minorHAnsi" w:cstheme="minorHAnsi"/>
              </w:rPr>
              <w:t>magasinering</w:t>
            </w:r>
            <w:bookmarkEnd w:id="51"/>
          </w:p>
        </w:tc>
      </w:tr>
      <w:tr w:rsidR="00BC4202" w:rsidRPr="005621B5" w14:paraId="5DC203A0" w14:textId="77777777" w:rsidTr="00023D76">
        <w:trPr>
          <w:trHeight w:val="369"/>
        </w:trPr>
        <w:tc>
          <w:tcPr>
            <w:tcW w:w="5529" w:type="dxa"/>
            <w:gridSpan w:val="2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7A75F9F7" w14:textId="77777777" w:rsidR="00BC4202" w:rsidRPr="005621B5" w:rsidRDefault="00BC42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1B036023" w14:textId="77777777" w:rsidR="00BC4202" w:rsidRPr="005621B5" w:rsidRDefault="00BC4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B8BDC61" w14:textId="77777777" w:rsidR="00BC4202" w:rsidRPr="005621B5" w:rsidRDefault="00BC4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F9261E2" w14:textId="77777777" w:rsidR="00BC4202" w:rsidRPr="005621B5" w:rsidRDefault="00BC4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FC40B0" w:rsidRPr="005621B5" w14:paraId="37E35856" w14:textId="77777777" w:rsidTr="009D14C2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931712" w14:textId="078CF9D5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CE8E030" w14:textId="45CD8C35" w:rsidR="00FC40B0" w:rsidRPr="006161F0" w:rsidRDefault="00FC40B0" w:rsidP="00F04A8B">
            <w:pPr>
              <w:tabs>
                <w:tab w:val="left" w:pos="241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KRYS</w:t>
            </w:r>
            <w:r w:rsidR="009D14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7CED5252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377C1F88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FD2751B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C40B0" w:rsidRPr="005621B5" w14:paraId="702F9015" w14:textId="77777777" w:rsidTr="007A40D8">
        <w:trPr>
          <w:cantSplit/>
          <w:trHeight w:hRule="exact" w:val="149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3B81F" w14:textId="77777777" w:rsidR="00FC40B0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B73B9" w14:textId="32237593" w:rsidR="00FC40B0" w:rsidRDefault="00FC40B0" w:rsidP="00F04A8B">
            <w:pPr>
              <w:tabs>
                <w:tab w:val="left" w:pos="241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Belegg sporavsnitt …….. Still en innkjørtogvei over planovergangen til et fritt sporavsnitt……… med aktivert veisikringsanlegg.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Magasiner en utkjørtogvei fra det belagt sporavsnitt……..</w:t>
            </w:r>
          </w:p>
        </w:tc>
        <w:tc>
          <w:tcPr>
            <w:tcW w:w="1293" w:type="dxa"/>
            <w:vMerge/>
            <w:shd w:val="clear" w:color="auto" w:fill="DBDBDB" w:themeFill="accent3" w:themeFillTint="66"/>
            <w:vAlign w:val="center"/>
          </w:tcPr>
          <w:p w14:paraId="356360CA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DBDBDB" w:themeFill="accent3" w:themeFillTint="66"/>
            <w:vAlign w:val="center"/>
          </w:tcPr>
          <w:p w14:paraId="40850464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A065675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C40B0" w:rsidRPr="005621B5" w14:paraId="2C31A7F3" w14:textId="77777777" w:rsidTr="00023D76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0B8AE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79B218" w14:textId="4C015059" w:rsidR="00FC40B0" w:rsidRPr="004B4195" w:rsidRDefault="00FC40B0" w:rsidP="00F6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Simuler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 planovergangen og </w:t>
            </w: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 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sporavsnitt</w:t>
            </w: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………..</w:t>
            </w: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 at:</w:t>
            </w:r>
          </w:p>
        </w:tc>
        <w:tc>
          <w:tcPr>
            <w:tcW w:w="1293" w:type="dxa"/>
            <w:shd w:val="clear" w:color="auto" w:fill="DBDBDB" w:themeFill="accent3" w:themeFillTint="66"/>
            <w:vAlign w:val="center"/>
          </w:tcPr>
          <w:p w14:paraId="02B2161E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shd w:val="clear" w:color="auto" w:fill="DBDBDB" w:themeFill="accent3" w:themeFillTint="66"/>
            <w:vAlign w:val="center"/>
          </w:tcPr>
          <w:p w14:paraId="050736BF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0CBF990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C40B0" w:rsidRPr="005621B5" w14:paraId="14030A02" w14:textId="77777777" w:rsidTr="00023D7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FD6DA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3824B5B" w14:textId="07E8765F" w:rsidR="00FC40B0" w:rsidRPr="004B4195" w:rsidRDefault="00FC40B0" w:rsidP="00F6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Innkjørtogveien løser ut som normalt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8919397" w14:textId="77777777" w:rsidR="00FC40B0" w:rsidRPr="00BC4202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53D7BDCE" w14:textId="77777777" w:rsidR="00FC40B0" w:rsidRPr="00BC4202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995949" w14:textId="77777777" w:rsidR="00FC40B0" w:rsidRPr="00BC4202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C40B0" w:rsidRPr="005621B5" w14:paraId="53D3620F" w14:textId="77777777" w:rsidTr="00023D7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7B948" w14:textId="487E0490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3BFEC3" w14:textId="5206F55B" w:rsidR="00FC40B0" w:rsidRPr="004B4195" w:rsidRDefault="00FC40B0" w:rsidP="00F6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forblir sikret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A93F34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4EEA88DA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9100AB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C40B0" w:rsidRPr="005621B5" w14:paraId="76B16B2B" w14:textId="77777777" w:rsidTr="00023D76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A22831" w14:textId="536BD321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ECAC27" w14:textId="0FC989D4" w:rsidR="00FC40B0" w:rsidRPr="004B4195" w:rsidRDefault="00BF1387" w:rsidP="00F6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 magasinerte u</w:t>
            </w:r>
            <w:r w:rsidR="00FC40B0"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tkjørtogveien fra spor </w:t>
            </w:r>
            <w:r w:rsidR="00FC40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……..</w:t>
            </w:r>
            <w:r w:rsidR="00FC40B0"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sikres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53188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9EE52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8974F" w14:textId="77777777" w:rsidR="00FC40B0" w:rsidRPr="005621B5" w:rsidRDefault="00FC40B0" w:rsidP="00F60C2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5621B5" w14:paraId="0636369A" w14:textId="77777777" w:rsidTr="007A40D8">
        <w:trPr>
          <w:cantSplit/>
          <w:trHeight w:val="45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C9FCE" w14:textId="6980351C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49B6BF2" w14:textId="3AD5C1D2" w:rsidR="008D1962" w:rsidRPr="006161F0" w:rsidRDefault="008D1962">
            <w:pPr>
              <w:tabs>
                <w:tab w:val="left" w:pos="241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FORBIKJØRING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14:paraId="5988C8AD" w14:textId="77777777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14:paraId="6F8783AA" w14:textId="77777777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CD30366" w14:textId="77777777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5621B5" w14:paraId="2B79B09C" w14:textId="77777777" w:rsidTr="007A40D8">
        <w:trPr>
          <w:cantSplit/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CFD69" w14:textId="77777777" w:rsidR="008D1962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2A4C0" w14:textId="1D38F281" w:rsidR="008D1962" w:rsidRDefault="008D1962" w:rsidP="007503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Belegg sporavsnitt ………. Og sporavsnitt …….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Still utkjørtogvei over planovergangen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fra sporavsnitt .……… </w:t>
            </w:r>
            <w:r w:rsidR="003F2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293" w:type="dxa"/>
            <w:tcBorders>
              <w:left w:val="single" w:sz="2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14:paraId="65C71A1D" w14:textId="77777777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left w:val="single" w:sz="2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14:paraId="2241A580" w14:textId="77777777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left w:val="single" w:sz="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B76E69B" w14:textId="77777777" w:rsidR="008D1962" w:rsidRPr="005621B5" w:rsidRDefault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5621B5" w14:paraId="3D76A285" w14:textId="77777777" w:rsidTr="00B33A6A">
        <w:trPr>
          <w:cantSplit/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B813F" w14:textId="77777777" w:rsidR="008D196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BA0F27" w14:textId="2CBBF9D5" w:rsidR="008D1962" w:rsidRDefault="009A4912" w:rsidP="007503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 aktiveres</w:t>
            </w:r>
          </w:p>
        </w:tc>
        <w:tc>
          <w:tcPr>
            <w:tcW w:w="12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406A9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E063C6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08FBA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5621B5" w14:paraId="3E90B8D0" w14:textId="77777777" w:rsidTr="00B33A6A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95D8D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6DF7C" w14:textId="32B61068" w:rsidR="008D1962" w:rsidRPr="006161F0" w:rsidRDefault="009A4912" w:rsidP="008D19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Magasiner en utkjørtogvei fra sporavsnitt ……..</w:t>
            </w:r>
            <w:r w:rsidR="009311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8D1962"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Simuler </w:t>
            </w:r>
            <w:r w:rsidR="009311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«tog» </w:t>
            </w:r>
            <w:r w:rsidR="00BA3C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 planovergangen </w:t>
            </w:r>
            <w:r w:rsidR="009311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sporavsnitt</w:t>
            </w:r>
            <w:r w:rsidR="008D1962"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</w:t>
            </w:r>
            <w:r w:rsidR="00BA3C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33A6A"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 at: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187C27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5FB16C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63A1F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BC4202" w14:paraId="71B4688D" w14:textId="77777777" w:rsidTr="00B33A6A">
        <w:trPr>
          <w:cantSplit/>
          <w:trHeight w:hRule="exact"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EDFA6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6C636" w14:textId="717AB731" w:rsidR="008D1962" w:rsidRPr="006161F0" w:rsidRDefault="00D54143" w:rsidP="008D19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Veisikringsanlegget</w:t>
            </w:r>
            <w:r w:rsidR="00E260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(og togveien)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løser ut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ED678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66CB2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BDDC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BC4202" w14:paraId="2A6A0F60" w14:textId="77777777" w:rsidTr="0018215A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6B3BA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59C18" w14:textId="3D53367C" w:rsidR="008D1962" w:rsidRDefault="008D1962" w:rsidP="008D19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Løs ut linjeblokken</w:t>
            </w:r>
          </w:p>
          <w:p w14:paraId="79D99EB0" w14:textId="79B2248D" w:rsidR="008D1962" w:rsidRPr="004B4195" w:rsidRDefault="008D1962" w:rsidP="008D19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4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Kontroller at: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A9C804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6B0185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60A69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BC4202" w14:paraId="2FD1FCDB" w14:textId="77777777" w:rsidTr="001575E6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58888" w14:textId="77777777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385F4" w14:textId="59F151A4" w:rsidR="008D1962" w:rsidRDefault="008D1962" w:rsidP="008D19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Veisikringsanlegget aktiveres og </w:t>
            </w:r>
            <w:r w:rsidR="00E70C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den magasinerte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utkjørtogveien sikres </w:t>
            </w:r>
            <w:r w:rsidR="00A57D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 sporavsnitt……..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68C20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A8117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7248C" w14:textId="77777777" w:rsidR="008D1962" w:rsidRPr="00BC4202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1962" w:rsidRPr="005621B5" w14:paraId="7986E1B2" w14:textId="77777777" w:rsidTr="00023D76">
        <w:trPr>
          <w:cantSplit/>
          <w:trHeight w:hRule="exact" w:val="417"/>
        </w:trPr>
        <w:tc>
          <w:tcPr>
            <w:tcW w:w="94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8F8A0" w14:textId="6E657949" w:rsidR="008D1962" w:rsidRPr="005621B5" w:rsidRDefault="008D1962" w:rsidP="008D1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Kontrollen 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og b </w:t>
            </w: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over gjentas for alle aktuelle tog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veier</w:t>
            </w: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1185A461" w14:textId="77777777" w:rsidR="00432B59" w:rsidRPr="005621B5" w:rsidRDefault="00EB6710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br w:type="page"/>
      </w:r>
    </w:p>
    <w:tbl>
      <w:tblPr>
        <w:tblW w:w="94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409"/>
        <w:gridCol w:w="5080"/>
        <w:gridCol w:w="10"/>
        <w:gridCol w:w="1211"/>
        <w:gridCol w:w="13"/>
        <w:gridCol w:w="12"/>
        <w:gridCol w:w="971"/>
        <w:gridCol w:w="8"/>
        <w:gridCol w:w="6"/>
        <w:gridCol w:w="1693"/>
        <w:gridCol w:w="23"/>
        <w:gridCol w:w="18"/>
      </w:tblGrid>
      <w:tr w:rsidR="00432B59" w:rsidRPr="005621B5" w14:paraId="4A130A54" w14:textId="77777777" w:rsidTr="0031504E">
        <w:trPr>
          <w:gridAfter w:val="2"/>
          <w:wAfter w:w="41" w:type="dxa"/>
          <w:cantSplit/>
          <w:trHeight w:val="454"/>
        </w:trPr>
        <w:tc>
          <w:tcPr>
            <w:tcW w:w="9430" w:type="dxa"/>
            <w:gridSpan w:val="11"/>
            <w:shd w:val="clear" w:color="auto" w:fill="C9C9C9" w:themeFill="accent3" w:themeFillTint="99"/>
            <w:vAlign w:val="center"/>
          </w:tcPr>
          <w:p w14:paraId="4EFFE578" w14:textId="5C1AAB53" w:rsidR="00432B59" w:rsidRPr="005621B5" w:rsidRDefault="00432B59">
            <w:pPr>
              <w:pStyle w:val="Overskrift3"/>
              <w:rPr>
                <w:rFonts w:asciiTheme="minorHAnsi" w:hAnsiTheme="minorHAnsi" w:cstheme="minorHAnsi"/>
              </w:rPr>
            </w:pPr>
            <w:bookmarkStart w:id="52" w:name="_Toc181616837"/>
            <w:r w:rsidRPr="005621B5">
              <w:rPr>
                <w:rFonts w:asciiTheme="minorHAnsi" w:hAnsiTheme="minorHAnsi" w:cstheme="minorHAnsi"/>
              </w:rPr>
              <w:lastRenderedPageBreak/>
              <w:t>Kontroll av</w:t>
            </w:r>
            <w:r w:rsidR="00FA5C34">
              <w:rPr>
                <w:rFonts w:asciiTheme="minorHAnsi" w:hAnsiTheme="minorHAnsi" w:cstheme="minorHAnsi"/>
              </w:rPr>
              <w:t xml:space="preserve"> utløsing</w:t>
            </w:r>
            <w:r w:rsidR="00DF0ED0">
              <w:rPr>
                <w:rFonts w:asciiTheme="minorHAnsi" w:hAnsiTheme="minorHAnsi" w:cstheme="minorHAnsi"/>
              </w:rPr>
              <w:t xml:space="preserve"> for rett tog</w:t>
            </w:r>
            <w:bookmarkEnd w:id="52"/>
          </w:p>
        </w:tc>
      </w:tr>
      <w:tr w:rsidR="006E52EB" w:rsidRPr="005621B5" w14:paraId="0D753586" w14:textId="77777777" w:rsidTr="00023D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369"/>
        </w:trPr>
        <w:tc>
          <w:tcPr>
            <w:tcW w:w="54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6EC3149" w14:textId="77777777" w:rsidR="006E52EB" w:rsidRPr="005621B5" w:rsidRDefault="006E52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E2B69F4" w14:textId="77777777" w:rsidR="006E52EB" w:rsidRPr="005621B5" w:rsidRDefault="006E52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Avviks-ID</w:t>
            </w:r>
          </w:p>
        </w:tc>
        <w:tc>
          <w:tcPr>
            <w:tcW w:w="979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28C8477" w14:textId="77777777" w:rsidR="006E52EB" w:rsidRPr="005621B5" w:rsidRDefault="006E52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22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3C2A65D" w14:textId="77777777" w:rsidR="006E52EB" w:rsidRPr="005621B5" w:rsidRDefault="006E52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067DD5" w:rsidRPr="00C923C2" w14:paraId="62AB70C8" w14:textId="77777777" w:rsidTr="0067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864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4D11F9" w14:textId="77777777" w:rsidR="00067DD5" w:rsidRPr="00C923C2" w:rsidRDefault="00067DD5" w:rsidP="006817F6">
            <w:pPr>
              <w:jc w:val="center"/>
              <w:rPr>
                <w:rFonts w:asciiTheme="minorHAnsi" w:hAnsiTheme="minorHAnsi" w:cstheme="minorHAnsi"/>
              </w:rPr>
            </w:pPr>
            <w:r w:rsidRPr="00C923C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75546" w14:textId="40AF5148" w:rsidR="00067DD5" w:rsidRPr="00C923C2" w:rsidRDefault="00067DD5" w:rsidP="00C92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Still en innkjørtogvei over planovergangen med aktivert veisikringsanlegg.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Simuler tog over planovergangen fra nabosporet……..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4F33C7" w14:textId="77777777" w:rsidR="00067DD5" w:rsidRPr="00C923C2" w:rsidRDefault="00067DD5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82087F" w14:textId="77777777" w:rsidR="00067DD5" w:rsidRPr="00C923C2" w:rsidRDefault="00067DD5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8CDA9D" w14:textId="77777777" w:rsidR="00067DD5" w:rsidRPr="00C923C2" w:rsidRDefault="00067DD5" w:rsidP="00C923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7DD5" w:rsidRPr="00C923C2" w14:paraId="7D90EEAD" w14:textId="77777777" w:rsidTr="0067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340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EDE3C" w14:textId="77777777" w:rsidR="00067DD5" w:rsidRPr="00C923C2" w:rsidRDefault="00067DD5" w:rsidP="006817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06A87" w14:textId="2F3680A5" w:rsidR="00067DD5" w:rsidRDefault="00067DD5" w:rsidP="00C923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Veiskringsanlegget ikke løser ut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3A8DE" w14:textId="77777777" w:rsidR="00067DD5" w:rsidRPr="00C923C2" w:rsidRDefault="00067DD5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20EBC" w14:textId="77777777" w:rsidR="00067DD5" w:rsidRPr="00C923C2" w:rsidRDefault="00067DD5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C2414" w14:textId="77777777" w:rsidR="00067DD5" w:rsidRPr="00C923C2" w:rsidRDefault="00067DD5" w:rsidP="00C923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6268" w:rsidRPr="00C923C2" w14:paraId="77260384" w14:textId="77777777" w:rsidTr="0067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523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9D2998" w14:textId="36A9C3FA" w:rsidR="00156268" w:rsidRPr="00C923C2" w:rsidRDefault="00156268" w:rsidP="006817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1932C" w14:textId="0138CD36" w:rsidR="00156268" w:rsidRDefault="00156268" w:rsidP="00C923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Simuler tog over planovergangen i henhold til den sikrede togveien……..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Kontrollert at: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87C87E" w14:textId="77777777" w:rsidR="00156268" w:rsidRPr="00C923C2" w:rsidRDefault="00156268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234485" w14:textId="77777777" w:rsidR="00156268" w:rsidRPr="00C923C2" w:rsidRDefault="00156268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2086560" w14:textId="77777777" w:rsidR="00156268" w:rsidRPr="00C923C2" w:rsidRDefault="00156268" w:rsidP="00C923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6268" w:rsidRPr="00C923C2" w14:paraId="66618A98" w14:textId="77777777" w:rsidTr="00676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340"/>
        </w:trPr>
        <w:tc>
          <w:tcPr>
            <w:tcW w:w="40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D6B3E" w14:textId="77777777" w:rsidR="00156268" w:rsidRDefault="00156268" w:rsidP="006817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7D67B" w14:textId="485832B7" w:rsidR="00156268" w:rsidRDefault="00156268" w:rsidP="00C923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Togveien og veiskringsanlegget løser ut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9C05EC" w14:textId="77777777" w:rsidR="00156268" w:rsidRPr="00C923C2" w:rsidRDefault="00156268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C1563" w14:textId="77777777" w:rsidR="00156268" w:rsidRPr="00C923C2" w:rsidRDefault="00156268" w:rsidP="00C9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D4AF5" w14:textId="77777777" w:rsidR="00156268" w:rsidRPr="00C923C2" w:rsidRDefault="00156268" w:rsidP="00C923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A1893" w:rsidRPr="00C923C2" w14:paraId="2FE1AEF6" w14:textId="77777777" w:rsidTr="00315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440"/>
        </w:trPr>
        <w:tc>
          <w:tcPr>
            <w:tcW w:w="9436" w:type="dxa"/>
            <w:gridSpan w:val="11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C5E7C" w14:textId="4A69BCC6" w:rsidR="005A1893" w:rsidRPr="00C923C2" w:rsidRDefault="005A1893" w:rsidP="005A18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Kontrollen 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og b </w:t>
            </w: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over gjentas for alle aktuelle tog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veier</w:t>
            </w:r>
            <w:r w:rsidRPr="002F33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F075F" w:rsidRPr="005621B5" w14:paraId="36246B14" w14:textId="77777777" w:rsidTr="00315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454"/>
        </w:trPr>
        <w:tc>
          <w:tcPr>
            <w:tcW w:w="548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503FB5D" w14:textId="38DF0A96" w:rsidR="001F075F" w:rsidRPr="005621B5" w:rsidRDefault="0031504E" w:rsidP="00280A59">
            <w:pPr>
              <w:pStyle w:val="Overskrift3"/>
              <w:rPr>
                <w:rFonts w:asciiTheme="minorHAnsi" w:hAnsiTheme="minorHAnsi" w:cstheme="minorHAnsi"/>
              </w:rPr>
            </w:pPr>
            <w:bookmarkStart w:id="53" w:name="_Toc181616838"/>
            <w:r>
              <w:rPr>
                <w:rFonts w:asciiTheme="minorHAnsi" w:hAnsiTheme="minorHAnsi" w:cstheme="minorHAnsi"/>
              </w:rPr>
              <w:t>Øvrige forriglingstester</w:t>
            </w:r>
            <w:bookmarkEnd w:id="53"/>
          </w:p>
        </w:tc>
        <w:tc>
          <w:tcPr>
            <w:tcW w:w="122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4CF001D" w14:textId="77777777" w:rsidR="001F075F" w:rsidRPr="005621B5" w:rsidRDefault="001F075F" w:rsidP="00280A59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744456DD" w14:textId="77777777" w:rsidR="001F075F" w:rsidRPr="005621B5" w:rsidRDefault="001F075F" w:rsidP="00280A59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CC53F90" w14:textId="77777777" w:rsidR="001F075F" w:rsidRPr="005621B5" w:rsidRDefault="001F075F" w:rsidP="00280A59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1504E" w:rsidRPr="005621B5" w14:paraId="6C44C618" w14:textId="77777777" w:rsidTr="00315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7" w:type="dxa"/>
          <w:trHeight w:val="941"/>
        </w:trPr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950AE" w14:textId="77777777" w:rsidR="0031504E" w:rsidRPr="005621B5" w:rsidRDefault="003150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8DA48" w14:textId="3D0A4078" w:rsidR="0031504E" w:rsidRPr="005621B5" w:rsidRDefault="003150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1AE968" w14:textId="77777777" w:rsidR="0031504E" w:rsidRPr="005621B5" w:rsidRDefault="003150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8E7CF" w14:textId="77777777" w:rsidR="0031504E" w:rsidRPr="005621B5" w:rsidRDefault="003150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1F6C4" w14:textId="77777777" w:rsidR="0031504E" w:rsidRPr="005621B5" w:rsidRDefault="003150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670" w:rsidRPr="005621B5" w14:paraId="54A9812D" w14:textId="77777777" w:rsidTr="00315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454"/>
        </w:trPr>
        <w:tc>
          <w:tcPr>
            <w:tcW w:w="548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0824443E" w14:textId="4B2A8320" w:rsidR="00D31670" w:rsidRPr="005621B5" w:rsidRDefault="00D31670" w:rsidP="00280A59">
            <w:pPr>
              <w:pStyle w:val="Overskrift3"/>
              <w:rPr>
                <w:rFonts w:asciiTheme="minorHAnsi" w:hAnsiTheme="minorHAnsi" w:cstheme="minorHAnsi"/>
              </w:rPr>
            </w:pPr>
            <w:bookmarkStart w:id="54" w:name="_Toc181616839"/>
            <w:r w:rsidRPr="005621B5">
              <w:rPr>
                <w:rFonts w:asciiTheme="minorHAnsi" w:hAnsiTheme="minorHAnsi" w:cstheme="minorHAnsi"/>
              </w:rPr>
              <w:t>Kontroll før ibruktagning</w:t>
            </w:r>
            <w:bookmarkEnd w:id="54"/>
          </w:p>
        </w:tc>
        <w:tc>
          <w:tcPr>
            <w:tcW w:w="122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725AA496" w14:textId="77777777" w:rsidR="00D31670" w:rsidRPr="005621B5" w:rsidRDefault="00D31670" w:rsidP="00280A59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A68F2D3" w14:textId="77777777" w:rsidR="00D31670" w:rsidRPr="005621B5" w:rsidRDefault="00D31670" w:rsidP="00280A59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7384485" w14:textId="77777777" w:rsidR="00D31670" w:rsidRPr="005621B5" w:rsidRDefault="00D31670" w:rsidP="00280A59">
            <w:pPr>
              <w:ind w:left="-201" w:right="-77" w:firstLine="20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31670" w:rsidRPr="005621B5" w14:paraId="3C7CB23E" w14:textId="77777777" w:rsidTr="00315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941"/>
        </w:trPr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D738B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D646F5" w14:textId="78CA208C" w:rsidR="00D31670" w:rsidRPr="005621B5" w:rsidRDefault="00D31670" w:rsidP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at</w:t>
            </w:r>
            <w:r w:rsidRPr="005621B5">
              <w:rPr>
                <w:rFonts w:asciiTheme="minorHAnsi" w:hAnsiTheme="minorHAnsi" w:cstheme="minorHAnsi"/>
              </w:rPr>
              <w:t xml:space="preserve"> </w:t>
            </w:r>
            <w:r w:rsidR="00F01961" w:rsidRPr="005621B5">
              <w:rPr>
                <w:rFonts w:asciiTheme="minorHAnsi" w:hAnsiTheme="minorHAnsi" w:cstheme="minorHAnsi"/>
              </w:rPr>
              <w:t xml:space="preserve">ny </w:t>
            </w:r>
            <w:r w:rsidRPr="005621B5">
              <w:rPr>
                <w:rFonts w:asciiTheme="minorHAnsi" w:hAnsiTheme="minorHAnsi" w:cstheme="minorHAnsi"/>
              </w:rPr>
              <w:t>installasjonskontroll og funksjonskontroll er foretatt etter at eventuelle koblingsendringer er tilkommet.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CE5F7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F2115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4C8EB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670" w:rsidRPr="005621B5" w14:paraId="7506EFE5" w14:textId="77777777" w:rsidTr="00315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7" w:type="dxa"/>
          <w:wAfter w:w="18" w:type="dxa"/>
          <w:trHeight w:val="761"/>
        </w:trPr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CECA52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345E72" w14:textId="77777777" w:rsidR="00D31670" w:rsidRPr="005621B5" w:rsidRDefault="00D31670" w:rsidP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</w:t>
            </w:r>
            <w:r w:rsidRPr="005621B5">
              <w:rPr>
                <w:rFonts w:asciiTheme="minorHAnsi" w:hAnsiTheme="minorHAnsi" w:cstheme="minorHAnsi"/>
              </w:rPr>
              <w:t xml:space="preserve"> kontrollert at alle provisoriske koblinger og arreteringer er fjernet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17E6CB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9FE0078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64C5D9" w14:textId="77777777" w:rsidR="00D31670" w:rsidRPr="005621B5" w:rsidRDefault="00D31670" w:rsidP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EE72DCA" w14:textId="15D486C3" w:rsidR="0004403E" w:rsidRPr="005621B5" w:rsidRDefault="0004403E" w:rsidP="0004403E">
      <w:pPr>
        <w:rPr>
          <w:rFonts w:asciiTheme="minorHAnsi" w:hAnsiTheme="minorHAnsi" w:cstheme="minorHAnsi"/>
        </w:rPr>
      </w:pPr>
    </w:p>
    <w:p w14:paraId="3B9F4ECD" w14:textId="77777777" w:rsidR="005A5DF4" w:rsidRPr="005621B5" w:rsidRDefault="005A5DF4" w:rsidP="005A5DF4">
      <w:pPr>
        <w:pStyle w:val="Overskrift2"/>
        <w:rPr>
          <w:rFonts w:asciiTheme="minorHAnsi" w:hAnsiTheme="minorHAnsi" w:cstheme="minorHAnsi"/>
        </w:rPr>
      </w:pPr>
      <w:bookmarkStart w:id="55" w:name="_Toc181616840"/>
      <w:r w:rsidRPr="005621B5">
        <w:rPr>
          <w:rFonts w:asciiTheme="minorHAnsi" w:hAnsiTheme="minorHAnsi" w:cstheme="minorHAnsi"/>
        </w:rPr>
        <w:t>Kontroll av korrekt funksjon ved kjøring av tog</w:t>
      </w:r>
      <w:bookmarkEnd w:id="55"/>
    </w:p>
    <w:tbl>
      <w:tblPr>
        <w:tblW w:w="943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083"/>
        <w:gridCol w:w="1221"/>
        <w:gridCol w:w="13"/>
        <w:gridCol w:w="983"/>
        <w:gridCol w:w="1727"/>
      </w:tblGrid>
      <w:tr w:rsidR="005A5DF4" w:rsidRPr="005621B5" w14:paraId="1389A39E" w14:textId="77777777" w:rsidTr="00940573">
        <w:trPr>
          <w:trHeight w:val="454"/>
        </w:trPr>
        <w:tc>
          <w:tcPr>
            <w:tcW w:w="5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99EEC2B" w14:textId="2F86A570" w:rsidR="005A5DF4" w:rsidRPr="005621B5" w:rsidRDefault="005A5DF4" w:rsidP="005A5DF4">
            <w:pPr>
              <w:pStyle w:val="Overskrift3"/>
              <w:ind w:left="737" w:hanging="737"/>
              <w:rPr>
                <w:rFonts w:asciiTheme="minorHAnsi" w:hAnsiTheme="minorHAnsi" w:cstheme="minorHAnsi"/>
              </w:rPr>
            </w:pPr>
            <w:bookmarkStart w:id="56" w:name="_Toc181616841"/>
            <w:r w:rsidRPr="005621B5">
              <w:rPr>
                <w:rFonts w:asciiTheme="minorHAnsi" w:hAnsiTheme="minorHAnsi" w:cstheme="minorHAnsi"/>
              </w:rPr>
              <w:t>Kontroll ved kjøring av tog</w:t>
            </w:r>
            <w:bookmarkEnd w:id="56"/>
          </w:p>
        </w:tc>
        <w:tc>
          <w:tcPr>
            <w:tcW w:w="1221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0D7201D" w14:textId="77777777" w:rsidR="005A5DF4" w:rsidRPr="005621B5" w:rsidRDefault="005A5DF4" w:rsidP="005A5DF4">
            <w:pPr>
              <w:pStyle w:val="Overskrift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27F7C0FE" w14:textId="77777777" w:rsidR="005A5DF4" w:rsidRPr="005621B5" w:rsidRDefault="005A5DF4" w:rsidP="005A5DF4">
            <w:pPr>
              <w:pStyle w:val="Overskrift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6B39C8C" w14:textId="77777777" w:rsidR="005A5DF4" w:rsidRPr="005621B5" w:rsidRDefault="005A5DF4" w:rsidP="005A5DF4">
            <w:pPr>
              <w:pStyle w:val="Overskrift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A5DF4" w:rsidRPr="005621B5" w14:paraId="3623A57C" w14:textId="77777777" w:rsidTr="005B50C0">
        <w:trPr>
          <w:trHeight w:val="567"/>
        </w:trPr>
        <w:tc>
          <w:tcPr>
            <w:tcW w:w="4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6A86F" w14:textId="77777777" w:rsidR="005A5DF4" w:rsidRPr="00D077C7" w:rsidRDefault="005A5DF4" w:rsidP="0094057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77C7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5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888177" w14:textId="3392E8CB" w:rsidR="005A5DF4" w:rsidRPr="005621B5" w:rsidRDefault="005A5DF4" w:rsidP="009405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 er kontrollert korrekt funksjon med kjøring av tog.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B9596" w14:textId="77777777" w:rsidR="005A5DF4" w:rsidRPr="005621B5" w:rsidRDefault="005A5DF4" w:rsidP="0094057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66FF0" w14:textId="77777777" w:rsidR="005A5DF4" w:rsidRPr="005621B5" w:rsidRDefault="005A5DF4" w:rsidP="0094057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118DD" w14:textId="77777777" w:rsidR="005A5DF4" w:rsidRPr="005621B5" w:rsidRDefault="005A5DF4" w:rsidP="009405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4E5572" w14:textId="1F7DE3F7" w:rsidR="005A5DF4" w:rsidRPr="005621B5" w:rsidRDefault="005A5DF4" w:rsidP="005A5DF4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</w:p>
    <w:p w14:paraId="66DDE581" w14:textId="77777777" w:rsidR="00453F3A" w:rsidRPr="005621B5" w:rsidRDefault="00453F3A" w:rsidP="00453F3A">
      <w:pPr>
        <w:pStyle w:val="Overskrift1"/>
        <w:rPr>
          <w:rFonts w:asciiTheme="minorHAnsi" w:hAnsiTheme="minorHAnsi" w:cstheme="minorHAnsi"/>
        </w:rPr>
      </w:pPr>
      <w:bookmarkStart w:id="57" w:name="_Toc181616842"/>
      <w:r w:rsidRPr="005621B5">
        <w:rPr>
          <w:rFonts w:asciiTheme="minorHAnsi" w:hAnsiTheme="minorHAnsi" w:cstheme="minorHAnsi"/>
        </w:rPr>
        <w:lastRenderedPageBreak/>
        <w:t>Vedlegg</w:t>
      </w:r>
      <w:bookmarkEnd w:id="57"/>
    </w:p>
    <w:p w14:paraId="34157A8D" w14:textId="7023B247" w:rsidR="00B4393B" w:rsidRPr="005621B5" w:rsidRDefault="00B4393B" w:rsidP="00B4393B">
      <w:pPr>
        <w:pStyle w:val="Overskrift2"/>
        <w:rPr>
          <w:rFonts w:asciiTheme="minorHAnsi" w:hAnsiTheme="minorHAnsi" w:cstheme="minorHAnsi"/>
        </w:rPr>
      </w:pPr>
      <w:bookmarkStart w:id="58" w:name="_Toc181616843"/>
      <w:r w:rsidRPr="005621B5">
        <w:rPr>
          <w:rFonts w:asciiTheme="minorHAnsi" w:hAnsiTheme="minorHAnsi" w:cstheme="minorHAnsi"/>
        </w:rPr>
        <w:t>Sjekklister</w:t>
      </w:r>
      <w:bookmarkEnd w:id="58"/>
    </w:p>
    <w:p w14:paraId="0C65AFC9" w14:textId="77777777" w:rsidR="00B4393B" w:rsidRPr="005621B5" w:rsidRDefault="00B4393B" w:rsidP="00FC24F2">
      <w:pPr>
        <w:rPr>
          <w:rFonts w:asciiTheme="minorHAnsi" w:hAnsiTheme="minorHAnsi" w:cstheme="minorHAnsi"/>
        </w:rPr>
      </w:pPr>
    </w:p>
    <w:p w14:paraId="310CCA80" w14:textId="2EDC4A8D" w:rsidR="00FC24F2" w:rsidRPr="005621B5" w:rsidRDefault="00B4393B" w:rsidP="00FC24F2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Sjekklister som skal benyttes i forbindelse med kontroller i prosjektet skal vedlegges testspesifikasjon og testprotokollen.</w:t>
      </w:r>
    </w:p>
    <w:p w14:paraId="5DEBE1E0" w14:textId="05D123D5" w:rsidR="00FC24F2" w:rsidRPr="005621B5" w:rsidRDefault="00FC24F2" w:rsidP="00FC24F2">
      <w:pPr>
        <w:rPr>
          <w:rFonts w:asciiTheme="minorHAnsi" w:hAnsiTheme="minorHAnsi" w:cstheme="minorHAnsi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6"/>
        <w:gridCol w:w="2693"/>
        <w:gridCol w:w="3547"/>
      </w:tblGrid>
      <w:tr w:rsidR="00280A59" w:rsidRPr="005621B5" w14:paraId="79C9FFE6" w14:textId="77777777" w:rsidTr="00A30C80">
        <w:trPr>
          <w:trHeight w:val="67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C17A" w14:textId="6B54FED4" w:rsidR="00280A59" w:rsidRPr="005621B5" w:rsidRDefault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Sjekkliste navn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2C74F" w14:textId="0C288853" w:rsidR="00280A59" w:rsidRPr="005621B5" w:rsidRDefault="00280A59" w:rsidP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65AD" w14:textId="4B2F50FD" w:rsidR="00280A59" w:rsidRPr="005621B5" w:rsidRDefault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572B" w14:textId="79839001" w:rsidR="00280A59" w:rsidRPr="005621B5" w:rsidRDefault="0028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Merknad</w:t>
            </w:r>
          </w:p>
        </w:tc>
      </w:tr>
      <w:tr w:rsidR="00280A59" w:rsidRPr="005621B5" w14:paraId="1022F4A9" w14:textId="77777777" w:rsidTr="00A30C80">
        <w:trPr>
          <w:trHeight w:val="4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B0135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8E4C6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2267" w14:textId="29E513E4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7C38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521602E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0C240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C9C733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D656" w14:textId="25AD5CB1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66D9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040D3743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7457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11C5B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F816" w14:textId="05EB9B4A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2C99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70A69E9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CA21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EEDBD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FDB9" w14:textId="3799AAEC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82B7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31EA7CC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DE9E2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BFAD91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4868" w14:textId="12332283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BEA9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4AF07B4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0A35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3486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5FC0" w14:textId="2A727370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4175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13768924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5DFC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13F33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33933" w14:textId="75BDAAE0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663A0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3F2028C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D8E9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CDAF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2A47" w14:textId="2FF249B1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B225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0A59" w:rsidRPr="005621B5" w14:paraId="5B34F86F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239D0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19270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0E0FE" w14:textId="493CB03B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4307D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464A7BD9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BB00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0F47B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D30D3" w14:textId="469BA5B5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6C32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5403923F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E2041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58FC9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83116" w14:textId="5D2009D1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FD9CD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7DAEE571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E4FA2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96097F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1BE09" w14:textId="0909EB56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44458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345F01C9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51B75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0857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B37A4" w14:textId="02F74361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243C7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4A1966D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4435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7D2256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8AA89" w14:textId="5A6D7DBA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3379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06BA4473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A1F2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CAC6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A73CA" w14:textId="1C9B07F3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8C495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1FEE3B74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D9AE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4CE0D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D8E34" w14:textId="69BF9F72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53064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3F1E970A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BA3C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EB6CA5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73D45" w14:textId="0B71C050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66572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0C27D06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51F32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6E48E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A7C5B" w14:textId="53B3B68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19BEF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5880BBE9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1E7B0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6F62D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22B99" w14:textId="11EFF3C1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F4C58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5762C3F4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5C1D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BC1DB1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54E4" w14:textId="31FEE5A1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4703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01FCF2D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441C9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C4DBA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C5CD6" w14:textId="3DCBDEBA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26D03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7C91F3C3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C16E3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895D1E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6EFEF" w14:textId="2BAEAF5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FA320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57E711E6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93A7F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AE757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60B47" w14:textId="1BC630CD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B876C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0A59" w:rsidRPr="005621B5" w14:paraId="70B6F182" w14:textId="77777777" w:rsidTr="004857B9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69253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19850C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857F6" w14:textId="5D99B74A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36218" w14:textId="77777777" w:rsidR="00280A59" w:rsidRPr="005621B5" w:rsidRDefault="00280A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D453720" w14:textId="5C6E7267" w:rsidR="00DC281A" w:rsidRPr="005621B5" w:rsidRDefault="00DC281A" w:rsidP="00FC24F2">
      <w:pPr>
        <w:rPr>
          <w:rFonts w:asciiTheme="minorHAnsi" w:hAnsiTheme="minorHAnsi" w:cstheme="minorHAnsi"/>
        </w:rPr>
      </w:pPr>
    </w:p>
    <w:p w14:paraId="7A925FB4" w14:textId="77777777" w:rsidR="00FC24F2" w:rsidRPr="005621B5" w:rsidRDefault="00FC24F2" w:rsidP="00FC24F2">
      <w:pPr>
        <w:rPr>
          <w:rFonts w:asciiTheme="minorHAnsi" w:hAnsiTheme="minorHAnsi" w:cstheme="minorHAnsi"/>
        </w:rPr>
      </w:pPr>
    </w:p>
    <w:p w14:paraId="57194995" w14:textId="4F9581B9" w:rsidR="000A5124" w:rsidRPr="005621B5" w:rsidRDefault="000A5124" w:rsidP="000A5124">
      <w:pPr>
        <w:pStyle w:val="Overskrift2"/>
        <w:rPr>
          <w:rFonts w:asciiTheme="minorHAnsi" w:hAnsiTheme="minorHAnsi" w:cstheme="minorHAnsi"/>
        </w:rPr>
      </w:pPr>
      <w:bookmarkStart w:id="59" w:name="_Toc181616844"/>
      <w:r w:rsidRPr="005621B5">
        <w:rPr>
          <w:rFonts w:asciiTheme="minorHAnsi" w:hAnsiTheme="minorHAnsi" w:cstheme="minorHAnsi"/>
        </w:rPr>
        <w:lastRenderedPageBreak/>
        <w:t>Måleskjema</w:t>
      </w:r>
      <w:bookmarkEnd w:id="59"/>
    </w:p>
    <w:p w14:paraId="23609DEB" w14:textId="2DA93254" w:rsidR="00FC24F2" w:rsidRPr="005621B5" w:rsidRDefault="00FC24F2" w:rsidP="00FC24F2">
      <w:pPr>
        <w:rPr>
          <w:rFonts w:asciiTheme="minorHAnsi" w:hAnsiTheme="minorHAnsi" w:cstheme="minorHAnsi"/>
        </w:rPr>
      </w:pPr>
    </w:p>
    <w:p w14:paraId="49FCDAC7" w14:textId="5D849EFD" w:rsidR="000A5124" w:rsidRPr="005621B5" w:rsidRDefault="000A5124" w:rsidP="000A5124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Måleskjema som benyttes i forbindelse med kontroller ska</w:t>
      </w:r>
      <w:r w:rsidR="00446565" w:rsidRPr="005621B5">
        <w:rPr>
          <w:rFonts w:asciiTheme="minorHAnsi" w:hAnsiTheme="minorHAnsi" w:cstheme="minorHAnsi"/>
        </w:rPr>
        <w:t xml:space="preserve">l </w:t>
      </w:r>
      <w:r w:rsidRPr="005621B5">
        <w:rPr>
          <w:rFonts w:asciiTheme="minorHAnsi" w:hAnsiTheme="minorHAnsi" w:cstheme="minorHAnsi"/>
        </w:rPr>
        <w:t>vedlegges testspesifikasjon og testprotokollen.</w:t>
      </w:r>
    </w:p>
    <w:p w14:paraId="4EFC8EBD" w14:textId="77777777" w:rsidR="000A5124" w:rsidRPr="005621B5" w:rsidRDefault="000A5124" w:rsidP="00FC24F2">
      <w:pPr>
        <w:rPr>
          <w:rFonts w:asciiTheme="minorHAnsi" w:hAnsiTheme="minorHAnsi" w:cstheme="minorHAnsi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977"/>
        <w:gridCol w:w="3969"/>
      </w:tblGrid>
      <w:tr w:rsidR="00446565" w:rsidRPr="005621B5" w14:paraId="0FD2FD5C" w14:textId="77777777" w:rsidTr="00A30C80">
        <w:trPr>
          <w:trHeight w:val="67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F12F" w14:textId="0AA207F1" w:rsidR="00446565" w:rsidRPr="005621B5" w:rsidRDefault="00446565" w:rsidP="009541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Måleskjema navn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F74FC" w14:textId="77777777" w:rsidR="00446565" w:rsidRPr="005621B5" w:rsidRDefault="00446565" w:rsidP="009541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CA61" w14:textId="29BDE731" w:rsidR="00446565" w:rsidRPr="005621B5" w:rsidRDefault="00446565" w:rsidP="009541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Merknad</w:t>
            </w:r>
          </w:p>
        </w:tc>
      </w:tr>
      <w:tr w:rsidR="00446565" w:rsidRPr="005621B5" w14:paraId="6E6E669A" w14:textId="77777777" w:rsidTr="00A30C80">
        <w:trPr>
          <w:trHeight w:val="4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5CC2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4A01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8E5CC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60EE5A3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1018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1CCC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7ACD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5FBCDE4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2C79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DE8C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36A5D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4B83A3BE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2CE4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21966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0731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70905E2C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9747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3DCF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CFED3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1DBA70A7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AADA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6A8C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078B7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2689F256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6B0C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5D90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2B9D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6565" w:rsidRPr="005621B5" w14:paraId="0D1D8DD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8837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5795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D269" w14:textId="77777777" w:rsidR="00446565" w:rsidRPr="005621B5" w:rsidRDefault="00446565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1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281A" w:rsidRPr="005621B5" w14:paraId="55709F7B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CEC4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2E97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1438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0334606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0FA4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BFE3C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54712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20AEBC75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E665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067EA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67D1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2E0D6B52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08DD2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AFC4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E36B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4FB879FF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AEE66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8F15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CBC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3FAEB26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D1582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0F52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7044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376CD3F5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E644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78CE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65236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3EB12649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3F09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1EBA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92F8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130D42BF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9177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5EF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0B2B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7632ABC4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4FDB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86C9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9B2C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7EF2A329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74AB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7E58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AE9C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5BB24E2E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A4BEA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18C4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D8F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69704B38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269B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F7BA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783B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6A912A7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90B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83F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7F3E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68414030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FE60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941A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5A27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281A" w:rsidRPr="005621B5" w14:paraId="5DE19FF3" w14:textId="77777777" w:rsidTr="00A30C80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7038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D4B5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FEB7" w14:textId="77777777" w:rsidR="00DC281A" w:rsidRPr="005621B5" w:rsidRDefault="00DC281A" w:rsidP="00954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3CA964D" w14:textId="77777777" w:rsidR="00FC24F2" w:rsidRPr="005621B5" w:rsidRDefault="00FC24F2" w:rsidP="00FC24F2">
      <w:pPr>
        <w:rPr>
          <w:rFonts w:asciiTheme="minorHAnsi" w:hAnsiTheme="minorHAnsi" w:cstheme="minorHAnsi"/>
        </w:rPr>
      </w:pPr>
    </w:p>
    <w:p w14:paraId="17CC4497" w14:textId="6FB75E82" w:rsidR="00FC24F2" w:rsidRPr="005621B5" w:rsidRDefault="00DC281A" w:rsidP="00FC24F2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br w:type="page"/>
      </w:r>
    </w:p>
    <w:p w14:paraId="103EE35C" w14:textId="538146B0" w:rsidR="009541B2" w:rsidRPr="005621B5" w:rsidRDefault="009541B2" w:rsidP="009541B2">
      <w:pPr>
        <w:pStyle w:val="Overskrift1"/>
        <w:rPr>
          <w:rFonts w:asciiTheme="minorHAnsi" w:hAnsiTheme="minorHAnsi" w:cstheme="minorHAnsi"/>
        </w:rPr>
      </w:pPr>
      <w:bookmarkStart w:id="60" w:name="_Toc181616845"/>
      <w:r w:rsidRPr="005621B5">
        <w:rPr>
          <w:rFonts w:asciiTheme="minorHAnsi" w:hAnsiTheme="minorHAnsi" w:cstheme="minorHAnsi"/>
        </w:rPr>
        <w:lastRenderedPageBreak/>
        <w:t>Konklusjon</w:t>
      </w:r>
      <w:bookmarkEnd w:id="60"/>
      <w:r w:rsidR="00BD1541" w:rsidRPr="005621B5">
        <w:rPr>
          <w:rFonts w:asciiTheme="minorHAnsi" w:hAnsiTheme="minorHAnsi" w:cstheme="minorHAnsi"/>
        </w:rPr>
        <w:t xml:space="preserve"> </w:t>
      </w:r>
    </w:p>
    <w:p w14:paraId="12701B5E" w14:textId="77777777" w:rsidR="00FC24F2" w:rsidRPr="005621B5" w:rsidRDefault="00FC24F2" w:rsidP="00FC24F2">
      <w:pPr>
        <w:rPr>
          <w:rFonts w:asciiTheme="minorHAnsi" w:hAnsiTheme="minorHAnsi" w:cstheme="minorHAnsi"/>
        </w:rPr>
      </w:pPr>
    </w:p>
    <w:p w14:paraId="71D695B3" w14:textId="77777777" w:rsidR="00FC24F2" w:rsidRPr="005621B5" w:rsidRDefault="00FC24F2" w:rsidP="00FC24F2">
      <w:pPr>
        <w:rPr>
          <w:rFonts w:asciiTheme="minorHAnsi" w:hAnsiTheme="minorHAnsi" w:cstheme="minorHAnsi"/>
        </w:rPr>
      </w:pPr>
    </w:p>
    <w:p w14:paraId="2066F98B" w14:textId="31D6B6BE" w:rsidR="00BD1541" w:rsidRPr="005621B5" w:rsidRDefault="00BD1541" w:rsidP="00BD1541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Anlegget er kontrollert i henhold til denne testspesifikasjon/testprotokoll og vedlagt dokumentasjon. </w:t>
      </w:r>
    </w:p>
    <w:p w14:paraId="2980079D" w14:textId="77777777" w:rsidR="00BD1541" w:rsidRPr="005621B5" w:rsidRDefault="00BD1541" w:rsidP="00BD1541">
      <w:pPr>
        <w:rPr>
          <w:rFonts w:asciiTheme="minorHAnsi" w:hAnsiTheme="minorHAnsi" w:cstheme="minorHAnsi"/>
        </w:rPr>
      </w:pPr>
    </w:p>
    <w:p w14:paraId="2FB0DBC4" w14:textId="77777777" w:rsidR="00BD1541" w:rsidRPr="005621B5" w:rsidRDefault="00BD1541" w:rsidP="00BD1541">
      <w:pPr>
        <w:rPr>
          <w:rFonts w:asciiTheme="minorHAnsi" w:hAnsiTheme="minorHAnsi" w:cstheme="minorHAnsi"/>
        </w:rPr>
      </w:pPr>
    </w:p>
    <w:p w14:paraId="2EEBBDDA" w14:textId="77777777" w:rsidR="00BD1541" w:rsidRPr="005621B5" w:rsidRDefault="00BD1541" w:rsidP="00BD1541">
      <w:pPr>
        <w:rPr>
          <w:rFonts w:asciiTheme="minorHAnsi" w:hAnsiTheme="minorHAnsi" w:cstheme="minorHAnsi"/>
        </w:rPr>
      </w:pPr>
    </w:p>
    <w:p w14:paraId="24DF3142" w14:textId="65961BF4" w:rsidR="00BD1541" w:rsidRPr="005621B5" w:rsidRDefault="00234A7F" w:rsidP="00BD1541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Sluttkontrollørens a</w:t>
      </w:r>
      <w:r w:rsidR="00BD1541" w:rsidRPr="005621B5">
        <w:rPr>
          <w:rFonts w:asciiTheme="minorHAnsi" w:hAnsiTheme="minorHAnsi" w:cstheme="minorHAnsi"/>
        </w:rPr>
        <w:t>nbefalin</w:t>
      </w:r>
      <w:r w:rsidR="00703F2E" w:rsidRPr="005621B5">
        <w:rPr>
          <w:rFonts w:asciiTheme="minorHAnsi" w:hAnsiTheme="minorHAnsi" w:cstheme="minorHAnsi"/>
        </w:rPr>
        <w:t>g!</w:t>
      </w:r>
    </w:p>
    <w:p w14:paraId="5039E8D7" w14:textId="7EE7E6FB" w:rsidR="00FC24F2" w:rsidRPr="005621B5" w:rsidRDefault="00703F2E" w:rsidP="00FC24F2">
      <w:pPr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B26DE" wp14:editId="7C5FFBEA">
                <wp:simplePos x="0" y="0"/>
                <wp:positionH relativeFrom="column">
                  <wp:posOffset>-26035</wp:posOffset>
                </wp:positionH>
                <wp:positionV relativeFrom="paragraph">
                  <wp:posOffset>180975</wp:posOffset>
                </wp:positionV>
                <wp:extent cx="149860" cy="161925"/>
                <wp:effectExtent l="0" t="0" r="15240" b="15875"/>
                <wp:wrapNone/>
                <wp:docPr id="2" name="Ram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23381DC4" id="Frame 2" o:spid="_x0000_s1026" style="position:absolute;margin-left:-2.05pt;margin-top:14.25pt;width:11.8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86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" path="m,l149860,r,161925l,161925,,xm18733,18733r,124460l131128,143193r,-124460l18733,18733xe" fillcolor="#4472c4 [3204]" strokecolor="#1f3763 [1604]" strokeweight="1pt">
                <v:stroke joinstyle="miter"/>
                <v:path arrowok="t" o:connecttype="custom" o:connectlocs="0,0;149860,0;149860,161925;0,161925;0,0;18733,18733;18733,143193;131128,143193;131128,18733;18733,18733" o:connectangles="0,0,0,0,0,0,0,0,0,0"/>
              </v:shape>
            </w:pict>
          </mc:Fallback>
        </mc:AlternateContent>
      </w:r>
    </w:p>
    <w:p w14:paraId="58A660D6" w14:textId="48AE5EB0" w:rsidR="00FC24F2" w:rsidRPr="005621B5" w:rsidRDefault="00703F2E" w:rsidP="00703F2E">
      <w:pPr>
        <w:ind w:left="113" w:firstLine="113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A</w:t>
      </w:r>
      <w:r w:rsidR="00BD1541" w:rsidRPr="005621B5">
        <w:rPr>
          <w:rFonts w:asciiTheme="minorHAnsi" w:hAnsiTheme="minorHAnsi" w:cstheme="minorHAnsi"/>
        </w:rPr>
        <w:t xml:space="preserve">nlegget </w:t>
      </w:r>
      <w:r w:rsidR="00CC74AF" w:rsidRPr="005621B5">
        <w:rPr>
          <w:rFonts w:asciiTheme="minorHAnsi" w:hAnsiTheme="minorHAnsi" w:cstheme="minorHAnsi"/>
        </w:rPr>
        <w:t>anbefales</w:t>
      </w:r>
      <w:r w:rsidR="00BD1541" w:rsidRPr="005621B5">
        <w:rPr>
          <w:rFonts w:asciiTheme="minorHAnsi" w:hAnsiTheme="minorHAnsi" w:cstheme="minorHAnsi"/>
        </w:rPr>
        <w:t xml:space="preserve"> tas i bruk</w:t>
      </w:r>
      <w:r w:rsidR="006A7467" w:rsidRPr="005621B5">
        <w:rPr>
          <w:rFonts w:asciiTheme="minorHAnsi" w:hAnsiTheme="minorHAnsi" w:cstheme="minorHAnsi"/>
        </w:rPr>
        <w:t xml:space="preserve"> uten begrensninger</w:t>
      </w:r>
      <w:r w:rsidR="00234A7F" w:rsidRPr="005621B5">
        <w:rPr>
          <w:rFonts w:asciiTheme="minorHAnsi" w:hAnsiTheme="minorHAnsi" w:cstheme="minorHAnsi"/>
        </w:rPr>
        <w:t>.</w:t>
      </w:r>
      <w:r w:rsidR="00234A7F" w:rsidRPr="005621B5">
        <w:rPr>
          <w:rFonts w:asciiTheme="minorHAnsi" w:hAnsiTheme="minorHAnsi" w:cstheme="minorHAnsi"/>
        </w:rPr>
        <w:br/>
      </w:r>
    </w:p>
    <w:p w14:paraId="01DDDEB1" w14:textId="49F38088" w:rsidR="00FC24F2" w:rsidRPr="005621B5" w:rsidRDefault="00234A7F" w:rsidP="00703F2E">
      <w:pPr>
        <w:ind w:left="113" w:firstLine="113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04629" wp14:editId="095036B3">
                <wp:simplePos x="0" y="0"/>
                <wp:positionH relativeFrom="column">
                  <wp:posOffset>-20955</wp:posOffset>
                </wp:positionH>
                <wp:positionV relativeFrom="paragraph">
                  <wp:posOffset>1905</wp:posOffset>
                </wp:positionV>
                <wp:extent cx="149860" cy="161925"/>
                <wp:effectExtent l="0" t="0" r="15240" b="15875"/>
                <wp:wrapNone/>
                <wp:docPr id="3" name="Ram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E210A95" id="Frame 3" o:spid="_x0000_s1026" style="position:absolute;margin-left:-1.65pt;margin-top:.15pt;width:11.8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" path="m,l149860,r,161925l,161925,,xm18733,18733r,124460l131128,143193r,-124460l18733,18733xe" fillcolor="#4472c4 [3204]" strokecolor="#1f3763 [1604]" strokeweight="1pt">
                <v:stroke joinstyle="miter"/>
                <v:path arrowok="t" o:connecttype="custom" o:connectlocs="0,0;149860,0;149860,161925;0,161925;0,0;18733,18733;18733,143193;131128,143193;131128,18733;18733,18733" o:connectangles="0,0,0,0,0,0,0,0,0,0"/>
              </v:shape>
            </w:pict>
          </mc:Fallback>
        </mc:AlternateContent>
      </w:r>
      <w:r w:rsidR="00BD1541" w:rsidRPr="005621B5">
        <w:rPr>
          <w:rFonts w:asciiTheme="minorHAnsi" w:hAnsiTheme="minorHAnsi" w:cstheme="minorHAnsi"/>
        </w:rPr>
        <w:t xml:space="preserve">Anlegget </w:t>
      </w:r>
      <w:r w:rsidR="006A7467" w:rsidRPr="005621B5">
        <w:rPr>
          <w:rFonts w:asciiTheme="minorHAnsi" w:hAnsiTheme="minorHAnsi" w:cstheme="minorHAnsi"/>
        </w:rPr>
        <w:t>anbefales</w:t>
      </w:r>
      <w:r w:rsidRPr="005621B5">
        <w:rPr>
          <w:rFonts w:asciiTheme="minorHAnsi" w:hAnsiTheme="minorHAnsi" w:cstheme="minorHAnsi"/>
        </w:rPr>
        <w:t xml:space="preserve"> </w:t>
      </w:r>
      <w:r w:rsidR="00BD1541" w:rsidRPr="005621B5">
        <w:rPr>
          <w:rFonts w:asciiTheme="minorHAnsi" w:hAnsiTheme="minorHAnsi" w:cstheme="minorHAnsi"/>
        </w:rPr>
        <w:t xml:space="preserve">tas i bruk med </w:t>
      </w:r>
      <w:r w:rsidRPr="005621B5">
        <w:rPr>
          <w:rFonts w:asciiTheme="minorHAnsi" w:hAnsiTheme="minorHAnsi" w:cstheme="minorHAnsi"/>
        </w:rPr>
        <w:t xml:space="preserve">beskrevne </w:t>
      </w:r>
      <w:r w:rsidR="00BD1541" w:rsidRPr="005621B5">
        <w:rPr>
          <w:rFonts w:asciiTheme="minorHAnsi" w:hAnsiTheme="minorHAnsi" w:cstheme="minorHAnsi"/>
        </w:rPr>
        <w:t>begrensinger</w:t>
      </w:r>
      <w:r w:rsidRPr="005621B5">
        <w:rPr>
          <w:rFonts w:asciiTheme="minorHAnsi" w:hAnsiTheme="minorHAnsi" w:cstheme="minorHAnsi"/>
        </w:rPr>
        <w:t xml:space="preserve"> </w:t>
      </w:r>
    </w:p>
    <w:p w14:paraId="4B62A3E2" w14:textId="2A6A8D79" w:rsidR="00234A7F" w:rsidRPr="005621B5" w:rsidRDefault="00234A7F" w:rsidP="00703F2E">
      <w:pPr>
        <w:ind w:left="113" w:firstLine="113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5DD690" wp14:editId="654F19B6">
                <wp:simplePos x="0" y="0"/>
                <wp:positionH relativeFrom="column">
                  <wp:posOffset>-28575</wp:posOffset>
                </wp:positionH>
                <wp:positionV relativeFrom="paragraph">
                  <wp:posOffset>169545</wp:posOffset>
                </wp:positionV>
                <wp:extent cx="149860" cy="161925"/>
                <wp:effectExtent l="0" t="0" r="15240" b="15875"/>
                <wp:wrapNone/>
                <wp:docPr id="4" name="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6700202" id="Frame 4" o:spid="_x0000_s1026" style="position:absolute;margin-left:-2.25pt;margin-top:13.35pt;width:11.8pt;height:12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" path="m,l149860,r,161925l,161925,,xm18733,18733r,124460l131128,143193r,-124460l18733,18733xe" fillcolor="#4472c4 [3204]" strokecolor="#1f3763 [1604]" strokeweight="1pt">
                <v:stroke joinstyle="miter"/>
                <v:path arrowok="t" o:connecttype="custom" o:connectlocs="0,0;149860,0;149860,161925;0,161925;0,0;18733,18733;18733,143193;131128,143193;131128,18733;18733,18733" o:connectangles="0,0,0,0,0,0,0,0,0,0"/>
              </v:shape>
            </w:pict>
          </mc:Fallback>
        </mc:AlternateContent>
      </w:r>
    </w:p>
    <w:p w14:paraId="37B4E3D3" w14:textId="1CA5B79C" w:rsidR="00FC24F2" w:rsidRPr="005621B5" w:rsidRDefault="00BD1541" w:rsidP="00703F2E">
      <w:pPr>
        <w:ind w:left="113" w:firstLine="113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Anlegget </w:t>
      </w:r>
      <w:r w:rsidR="00234A7F" w:rsidRPr="005621B5">
        <w:rPr>
          <w:rFonts w:asciiTheme="minorHAnsi" w:hAnsiTheme="minorHAnsi" w:cstheme="minorHAnsi"/>
        </w:rPr>
        <w:t>anbefales</w:t>
      </w:r>
      <w:r w:rsidR="00703F2E" w:rsidRPr="005621B5">
        <w:rPr>
          <w:rFonts w:asciiTheme="minorHAnsi" w:hAnsiTheme="minorHAnsi" w:cstheme="minorHAnsi"/>
        </w:rPr>
        <w:t xml:space="preserve"> </w:t>
      </w:r>
      <w:r w:rsidRPr="005621B5">
        <w:rPr>
          <w:rFonts w:asciiTheme="minorHAnsi" w:hAnsiTheme="minorHAnsi" w:cstheme="minorHAnsi"/>
          <w:u w:val="single"/>
        </w:rPr>
        <w:t>ikke</w:t>
      </w:r>
      <w:r w:rsidRPr="005621B5">
        <w:rPr>
          <w:rFonts w:asciiTheme="minorHAnsi" w:hAnsiTheme="minorHAnsi" w:cstheme="minorHAnsi"/>
        </w:rPr>
        <w:t xml:space="preserve"> </w:t>
      </w:r>
      <w:r w:rsidR="00234A7F" w:rsidRPr="005621B5">
        <w:rPr>
          <w:rFonts w:asciiTheme="minorHAnsi" w:hAnsiTheme="minorHAnsi" w:cstheme="minorHAnsi"/>
        </w:rPr>
        <w:t>tatt</w:t>
      </w:r>
      <w:r w:rsidRPr="005621B5">
        <w:rPr>
          <w:rFonts w:asciiTheme="minorHAnsi" w:hAnsiTheme="minorHAnsi" w:cstheme="minorHAnsi"/>
        </w:rPr>
        <w:t xml:space="preserve"> i bruk</w:t>
      </w:r>
    </w:p>
    <w:p w14:paraId="3194DFFC" w14:textId="77777777" w:rsidR="00FC24F2" w:rsidRPr="005621B5" w:rsidRDefault="00FC24F2" w:rsidP="00FC24F2">
      <w:pPr>
        <w:rPr>
          <w:rFonts w:asciiTheme="minorHAnsi" w:hAnsiTheme="minorHAnsi" w:cstheme="minorHAnsi"/>
        </w:rPr>
      </w:pPr>
    </w:p>
    <w:p w14:paraId="36455114" w14:textId="77777777" w:rsidR="00FC24F2" w:rsidRPr="005621B5" w:rsidRDefault="00FC24F2" w:rsidP="00FC24F2">
      <w:pPr>
        <w:rPr>
          <w:rFonts w:asciiTheme="minorHAnsi" w:hAnsiTheme="minorHAnsi" w:cstheme="minorHAnsi"/>
        </w:rPr>
      </w:pPr>
    </w:p>
    <w:p w14:paraId="01A152BA" w14:textId="7FC6E3FC" w:rsidR="00FC24F2" w:rsidRPr="005621B5" w:rsidRDefault="00FC24F2" w:rsidP="00FC24F2">
      <w:pPr>
        <w:rPr>
          <w:rFonts w:asciiTheme="minorHAnsi" w:hAnsiTheme="minorHAnsi" w:cstheme="minorHAnsi"/>
        </w:rPr>
      </w:pPr>
    </w:p>
    <w:p w14:paraId="088EE2E8" w14:textId="67B79B7E" w:rsidR="00234A7F" w:rsidRPr="005621B5" w:rsidRDefault="009541B2" w:rsidP="00234A7F">
      <w:pPr>
        <w:tabs>
          <w:tab w:val="left" w:pos="3969"/>
          <w:tab w:val="left" w:pos="6804"/>
        </w:tabs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Sted</w:t>
      </w:r>
      <w:r w:rsidR="00234A7F" w:rsidRPr="005621B5">
        <w:rPr>
          <w:rFonts w:asciiTheme="minorHAnsi" w:hAnsiTheme="minorHAnsi" w:cstheme="minorHAnsi"/>
          <w:u w:val="dotted"/>
        </w:rPr>
        <w:tab/>
      </w:r>
      <w:r w:rsidRPr="005621B5">
        <w:rPr>
          <w:rFonts w:asciiTheme="minorHAnsi" w:hAnsiTheme="minorHAnsi" w:cstheme="minorHAnsi"/>
        </w:rPr>
        <w:t xml:space="preserve"> </w:t>
      </w:r>
      <w:r w:rsidR="00234A7F" w:rsidRPr="005621B5">
        <w:rPr>
          <w:rFonts w:asciiTheme="minorHAnsi" w:hAnsiTheme="minorHAnsi" w:cstheme="minorHAnsi"/>
        </w:rPr>
        <w:t>Dato</w:t>
      </w:r>
      <w:r w:rsidR="00234A7F" w:rsidRPr="005621B5">
        <w:rPr>
          <w:rFonts w:asciiTheme="minorHAnsi" w:hAnsiTheme="minorHAnsi" w:cstheme="minorHAnsi"/>
          <w:u w:val="dotted"/>
        </w:rPr>
        <w:tab/>
      </w:r>
      <w:r w:rsidR="00234A7F" w:rsidRPr="005621B5">
        <w:rPr>
          <w:rFonts w:asciiTheme="minorHAnsi" w:hAnsiTheme="minorHAnsi" w:cstheme="minorHAnsi"/>
        </w:rPr>
        <w:tab/>
      </w:r>
      <w:r w:rsidR="00234A7F" w:rsidRPr="005621B5">
        <w:rPr>
          <w:rFonts w:asciiTheme="minorHAnsi" w:hAnsiTheme="minorHAnsi" w:cstheme="minorHAnsi"/>
        </w:rPr>
        <w:tab/>
      </w:r>
    </w:p>
    <w:p w14:paraId="5BC7DDE1" w14:textId="77777777" w:rsidR="00234A7F" w:rsidRPr="005621B5" w:rsidRDefault="00234A7F" w:rsidP="009541B2">
      <w:pPr>
        <w:tabs>
          <w:tab w:val="left" w:pos="3969"/>
        </w:tabs>
        <w:rPr>
          <w:rFonts w:asciiTheme="minorHAnsi" w:hAnsiTheme="minorHAnsi" w:cstheme="minorHAnsi"/>
        </w:rPr>
      </w:pPr>
    </w:p>
    <w:p w14:paraId="502136E2" w14:textId="4FF242E3" w:rsidR="00234A7F" w:rsidRPr="005621B5" w:rsidRDefault="00234A7F" w:rsidP="009541B2">
      <w:pPr>
        <w:tabs>
          <w:tab w:val="left" w:pos="3969"/>
        </w:tabs>
        <w:rPr>
          <w:rFonts w:asciiTheme="minorHAnsi" w:hAnsiTheme="minorHAnsi" w:cstheme="minorHAnsi"/>
        </w:rPr>
      </w:pPr>
    </w:p>
    <w:p w14:paraId="3FEF1672" w14:textId="5C2225D7" w:rsidR="00234A7F" w:rsidRPr="005621B5" w:rsidRDefault="00234A7F" w:rsidP="00A30C80">
      <w:pPr>
        <w:tabs>
          <w:tab w:val="left" w:pos="5245"/>
        </w:tabs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="00A30C80" w:rsidRPr="005621B5">
        <w:rPr>
          <w:rFonts w:asciiTheme="minorHAnsi" w:hAnsiTheme="minorHAnsi" w:cstheme="minorHAnsi"/>
          <w:u w:val="dotted"/>
        </w:rPr>
        <w:tab/>
      </w:r>
    </w:p>
    <w:p w14:paraId="1BFCD2D6" w14:textId="3FA33C6D" w:rsidR="00234A7F" w:rsidRPr="005621B5" w:rsidRDefault="00234A7F" w:rsidP="009541B2">
      <w:pPr>
        <w:tabs>
          <w:tab w:val="left" w:pos="3969"/>
        </w:tabs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 xml:space="preserve">Navn ansvarlig </w:t>
      </w:r>
      <w:r w:rsidR="00A30C80" w:rsidRPr="005621B5">
        <w:rPr>
          <w:rFonts w:asciiTheme="minorHAnsi" w:hAnsiTheme="minorHAnsi" w:cstheme="minorHAnsi"/>
        </w:rPr>
        <w:t xml:space="preserve">funksjons* eller </w:t>
      </w:r>
      <w:r w:rsidRPr="005621B5">
        <w:rPr>
          <w:rFonts w:asciiTheme="minorHAnsi" w:hAnsiTheme="minorHAnsi" w:cstheme="minorHAnsi"/>
        </w:rPr>
        <w:t xml:space="preserve">sluttkontrollør </w:t>
      </w:r>
      <w:r w:rsidR="00A30C80" w:rsidRPr="005621B5">
        <w:rPr>
          <w:rFonts w:asciiTheme="minorHAnsi" w:hAnsiTheme="minorHAnsi" w:cstheme="minorHAnsi"/>
        </w:rPr>
        <w:t xml:space="preserve">signal </w:t>
      </w:r>
      <w:r w:rsidRPr="005621B5">
        <w:rPr>
          <w:rFonts w:asciiTheme="minorHAnsi" w:hAnsiTheme="minorHAnsi" w:cstheme="minorHAnsi"/>
        </w:rPr>
        <w:t>(blokkbokstaver)</w:t>
      </w:r>
    </w:p>
    <w:p w14:paraId="7129C618" w14:textId="523CDAF8" w:rsidR="00234A7F" w:rsidRPr="005621B5" w:rsidRDefault="00234A7F" w:rsidP="009541B2">
      <w:pPr>
        <w:tabs>
          <w:tab w:val="left" w:pos="3969"/>
        </w:tabs>
        <w:rPr>
          <w:rFonts w:asciiTheme="minorHAnsi" w:hAnsiTheme="minorHAnsi" w:cstheme="minorHAnsi"/>
        </w:rPr>
      </w:pPr>
    </w:p>
    <w:p w14:paraId="03A947D8" w14:textId="77777777" w:rsidR="00234A7F" w:rsidRPr="005621B5" w:rsidRDefault="00234A7F" w:rsidP="009541B2">
      <w:pPr>
        <w:tabs>
          <w:tab w:val="left" w:pos="3969"/>
        </w:tabs>
        <w:rPr>
          <w:rFonts w:asciiTheme="minorHAnsi" w:hAnsiTheme="minorHAnsi" w:cstheme="minorHAnsi"/>
        </w:rPr>
      </w:pPr>
    </w:p>
    <w:p w14:paraId="1F947D08" w14:textId="54AEC617" w:rsidR="009541B2" w:rsidRPr="005621B5" w:rsidRDefault="00234A7F" w:rsidP="00A30C80">
      <w:pPr>
        <w:tabs>
          <w:tab w:val="left" w:pos="5245"/>
        </w:tabs>
        <w:rPr>
          <w:rFonts w:asciiTheme="minorHAnsi" w:hAnsiTheme="minorHAnsi" w:cstheme="minorHAnsi"/>
          <w:u w:val="dotted"/>
        </w:rPr>
      </w:pPr>
      <w:r w:rsidRPr="005621B5">
        <w:rPr>
          <w:rFonts w:asciiTheme="minorHAnsi" w:hAnsiTheme="minorHAnsi" w:cstheme="minorHAnsi"/>
          <w:u w:val="dotted"/>
        </w:rPr>
        <w:tab/>
      </w:r>
      <w:r w:rsidR="009541B2" w:rsidRPr="005621B5">
        <w:rPr>
          <w:rFonts w:asciiTheme="minorHAnsi" w:hAnsiTheme="minorHAnsi" w:cstheme="minorHAnsi"/>
          <w:u w:val="dotted"/>
        </w:rPr>
        <w:tab/>
      </w:r>
    </w:p>
    <w:p w14:paraId="24EF5D33" w14:textId="076CF1C5" w:rsidR="00FC24F2" w:rsidRPr="005621B5" w:rsidRDefault="00234A7F" w:rsidP="009541B2">
      <w:pPr>
        <w:tabs>
          <w:tab w:val="left" w:pos="3969"/>
        </w:tabs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S</w:t>
      </w:r>
      <w:r w:rsidR="009541B2" w:rsidRPr="005621B5">
        <w:rPr>
          <w:rFonts w:asciiTheme="minorHAnsi" w:hAnsiTheme="minorHAnsi" w:cstheme="minorHAnsi"/>
        </w:rPr>
        <w:t>ignatur</w:t>
      </w:r>
      <w:r w:rsidRPr="005621B5">
        <w:rPr>
          <w:rFonts w:asciiTheme="minorHAnsi" w:hAnsiTheme="minorHAnsi" w:cstheme="minorHAnsi"/>
        </w:rPr>
        <w:t xml:space="preserve"> ansvarlig </w:t>
      </w:r>
      <w:r w:rsidR="00A30C80" w:rsidRPr="005621B5">
        <w:rPr>
          <w:rFonts w:asciiTheme="minorHAnsi" w:hAnsiTheme="minorHAnsi" w:cstheme="minorHAnsi"/>
        </w:rPr>
        <w:t>funksjons* eller sluttkontrollør signal</w:t>
      </w:r>
    </w:p>
    <w:p w14:paraId="7983C4FD" w14:textId="4F29277A" w:rsidR="00A30C80" w:rsidRPr="005621B5" w:rsidRDefault="00A30C80" w:rsidP="009541B2">
      <w:pPr>
        <w:tabs>
          <w:tab w:val="left" w:pos="3969"/>
        </w:tabs>
        <w:rPr>
          <w:rFonts w:asciiTheme="minorHAnsi" w:hAnsiTheme="minorHAnsi" w:cstheme="minorHAnsi"/>
        </w:rPr>
      </w:pPr>
    </w:p>
    <w:p w14:paraId="78DC600A" w14:textId="395D4EFA" w:rsidR="00A30C80" w:rsidRPr="005621B5" w:rsidRDefault="00A30C80" w:rsidP="009541B2">
      <w:pPr>
        <w:tabs>
          <w:tab w:val="left" w:pos="3969"/>
        </w:tabs>
        <w:rPr>
          <w:rFonts w:asciiTheme="minorHAnsi" w:hAnsiTheme="minorHAnsi" w:cstheme="minorHAnsi"/>
        </w:rPr>
      </w:pPr>
    </w:p>
    <w:p w14:paraId="4BABA3A9" w14:textId="7E428C40" w:rsidR="00A30C80" w:rsidRPr="005621B5" w:rsidRDefault="00A30C80" w:rsidP="00A30C80">
      <w:pPr>
        <w:tabs>
          <w:tab w:val="left" w:pos="3969"/>
        </w:tabs>
        <w:ind w:left="142" w:hanging="142"/>
        <w:rPr>
          <w:rFonts w:asciiTheme="minorHAnsi" w:hAnsiTheme="minorHAnsi" w:cstheme="minorHAnsi"/>
        </w:rPr>
      </w:pPr>
      <w:r w:rsidRPr="005621B5">
        <w:rPr>
          <w:rFonts w:asciiTheme="minorHAnsi" w:hAnsiTheme="minorHAnsi" w:cstheme="minorHAnsi"/>
        </w:rPr>
        <w:t>* Funksjonskontrollør signal skriver under her kun når det ikke skal være etterfølgende sluttkontroll.</w:t>
      </w:r>
    </w:p>
    <w:sectPr w:rsidR="00A30C80" w:rsidRPr="005621B5" w:rsidSect="00F81C0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249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B21B" w14:textId="77777777" w:rsidR="004B6E45" w:rsidRDefault="004B6E45">
      <w:r>
        <w:separator/>
      </w:r>
    </w:p>
  </w:endnote>
  <w:endnote w:type="continuationSeparator" w:id="0">
    <w:p w14:paraId="3C16C641" w14:textId="77777777" w:rsidR="004B6E45" w:rsidRDefault="004B6E45">
      <w:r>
        <w:continuationSeparator/>
      </w:r>
    </w:p>
  </w:endnote>
  <w:endnote w:type="continuationNotice" w:id="1">
    <w:p w14:paraId="042B8C0F" w14:textId="77777777" w:rsidR="004B6E45" w:rsidRDefault="004B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2B46" w14:textId="34808918" w:rsidR="00E064C2" w:rsidRDefault="00E064C2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1FAC78" wp14:editId="6DE32AF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Tekstboks 5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DF758" w14:textId="32E34387" w:rsidR="00E064C2" w:rsidRPr="00E064C2" w:rsidRDefault="00E064C2" w:rsidP="00E064C2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FAC78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0A8DF758" w14:textId="32E34387" w:rsidR="00E064C2" w:rsidRPr="00E064C2" w:rsidRDefault="00E064C2" w:rsidP="00E064C2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38"/>
      <w:gridCol w:w="7938"/>
    </w:tblGrid>
    <w:tr w:rsidR="00F10FAD" w14:paraId="2654D347" w14:textId="568540B3" w:rsidTr="0046745C">
      <w:tc>
        <w:tcPr>
          <w:tcW w:w="7938" w:type="dxa"/>
          <w:shd w:val="clear" w:color="auto" w:fill="auto"/>
        </w:tcPr>
        <w:p w14:paraId="6D45B59A" w14:textId="0F366FF5" w:rsidR="00F10FAD" w:rsidRDefault="00F10FAD" w:rsidP="008547EF">
          <w:pPr>
            <w:pStyle w:val="Topptekst"/>
            <w:tabs>
              <w:tab w:val="clear" w:pos="4185"/>
              <w:tab w:val="clear" w:pos="7020"/>
              <w:tab w:val="clear" w:pos="7088"/>
              <w:tab w:val="left" w:pos="3578"/>
              <w:tab w:val="left" w:pos="6271"/>
            </w:tabs>
            <w:ind w:right="-67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0D680F06" wp14:editId="104CCA5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6" name="Tekstboks 6" descr="{&quot;HashCode&quot;:-995154814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5D183" w14:textId="4751EEF4" w:rsidR="00F10FAD" w:rsidRPr="00E064C2" w:rsidRDefault="00F10FAD" w:rsidP="00E064C2">
                                <w:pPr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E064C2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680F0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1028" type="#_x0000_t202" alt="{&quot;HashCode&quot;:-995154814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" o:allowincell="f" filled="f" stroked="f" strokeweight=".5pt">
                    <v:textbox inset="20pt,0,,0">
                      <w:txbxContent>
                        <w:p w14:paraId="28B5D183" w14:textId="4751EEF4" w:rsidR="00F10FAD" w:rsidRPr="00E064C2" w:rsidRDefault="00F10FAD" w:rsidP="00E064C2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E064C2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t>Dokumentnummer: T30</w:t>
          </w:r>
          <w:r w:rsidR="00874E8E">
            <w:t>9</w:t>
          </w:r>
          <w:r>
            <w:t>a</w:t>
          </w:r>
          <w:r>
            <w:tab/>
            <w:t>Revisjon: 0</w:t>
          </w:r>
          <w:r w:rsidR="002D5B03">
            <w:t>5</w:t>
          </w:r>
          <w:r>
            <w:tab/>
            <w:t xml:space="preserve">Dato: </w:t>
          </w:r>
          <w:r w:rsidR="00463A21">
            <w:t>15.</w:t>
          </w:r>
          <w:r w:rsidR="00DD10ED">
            <w:t>10</w:t>
          </w:r>
          <w:r w:rsidR="00463A21">
            <w:t>.2024</w:t>
          </w:r>
        </w:p>
      </w:tc>
      <w:tc>
        <w:tcPr>
          <w:tcW w:w="7938" w:type="dxa"/>
        </w:tcPr>
        <w:p w14:paraId="510FE72C" w14:textId="77777777" w:rsidR="00F10FAD" w:rsidRDefault="00F10FAD" w:rsidP="008547EF">
          <w:pPr>
            <w:pStyle w:val="Topptekst"/>
            <w:tabs>
              <w:tab w:val="clear" w:pos="4185"/>
              <w:tab w:val="clear" w:pos="7020"/>
              <w:tab w:val="clear" w:pos="7088"/>
              <w:tab w:val="left" w:pos="3578"/>
              <w:tab w:val="left" w:pos="6271"/>
            </w:tabs>
            <w:ind w:right="-672"/>
            <w:rPr>
              <w:noProof/>
            </w:rPr>
          </w:pPr>
        </w:p>
      </w:tc>
    </w:tr>
    <w:tr w:rsidR="00F10FAD" w14:paraId="3592CFB3" w14:textId="04DC7C88" w:rsidTr="0046745C">
      <w:tc>
        <w:tcPr>
          <w:tcW w:w="7938" w:type="dxa"/>
          <w:shd w:val="clear" w:color="auto" w:fill="auto"/>
        </w:tcPr>
        <w:p w14:paraId="559AFAC2" w14:textId="77777777" w:rsidR="00F10FAD" w:rsidRDefault="00F10FAD" w:rsidP="009405C5">
          <w:pPr>
            <w:pStyle w:val="Topptekst"/>
          </w:pPr>
        </w:p>
      </w:tc>
      <w:tc>
        <w:tcPr>
          <w:tcW w:w="7938" w:type="dxa"/>
        </w:tcPr>
        <w:p w14:paraId="19A211E6" w14:textId="77777777" w:rsidR="00F10FAD" w:rsidRDefault="00F10FAD" w:rsidP="009405C5">
          <w:pPr>
            <w:pStyle w:val="Topptekst"/>
          </w:pPr>
        </w:p>
      </w:tc>
    </w:tr>
  </w:tbl>
  <w:p w14:paraId="227EF98A" w14:textId="5F77E17F" w:rsidR="00940573" w:rsidRPr="009405C5" w:rsidRDefault="00940573" w:rsidP="009405C5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DBCD" w14:textId="77777777" w:rsidR="00940573" w:rsidRDefault="00940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78A2" w14:textId="77777777" w:rsidR="004B6E45" w:rsidRDefault="004B6E45">
      <w:r>
        <w:separator/>
      </w:r>
    </w:p>
  </w:footnote>
  <w:footnote w:type="continuationSeparator" w:id="0">
    <w:p w14:paraId="757C5537" w14:textId="77777777" w:rsidR="004B6E45" w:rsidRDefault="004B6E45">
      <w:r>
        <w:continuationSeparator/>
      </w:r>
    </w:p>
  </w:footnote>
  <w:footnote w:type="continuationNotice" w:id="1">
    <w:p w14:paraId="0CF7A47B" w14:textId="77777777" w:rsidR="004B6E45" w:rsidRDefault="004B6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52587562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0C9DEF8" w14:textId="2AF7DAC9" w:rsidR="00940573" w:rsidRDefault="00940573" w:rsidP="005C498C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BEE3633" w14:textId="77777777" w:rsidR="00940573" w:rsidRDefault="00940573" w:rsidP="005545B6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4E61" w14:textId="29BCCD48" w:rsidR="00E064C2" w:rsidRDefault="00E064C2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C9B4969" wp14:editId="4B1C00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" name="Tekstboks 7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F79F0" w14:textId="01A505FC" w:rsidR="00E064C2" w:rsidRPr="00E064C2" w:rsidRDefault="00E064C2" w:rsidP="00E064C2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B4969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textbox inset=",0,20pt,0">
                <w:txbxContent>
                  <w:p w14:paraId="099F79F0" w14:textId="01A505FC" w:rsidR="00E064C2" w:rsidRPr="00E064C2" w:rsidRDefault="00E064C2" w:rsidP="00E064C2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54"/>
      <w:gridCol w:w="4398"/>
      <w:gridCol w:w="1412"/>
    </w:tblGrid>
    <w:tr w:rsidR="00940573" w14:paraId="496DFBCE" w14:textId="77777777" w:rsidTr="00E1289B">
      <w:tc>
        <w:tcPr>
          <w:tcW w:w="32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AB1F2F" w14:textId="78186098" w:rsidR="00940573" w:rsidRDefault="00940573" w:rsidP="00E1289B">
          <w:r>
            <w:rPr>
              <w:rFonts w:eastAsia="Calibri"/>
              <w:b/>
              <w:sz w:val="22"/>
              <w:szCs w:val="22"/>
              <w:lang w:eastAsia="en-US"/>
            </w:rPr>
            <w:t>Bane NOR</w:t>
          </w:r>
          <w:r>
            <w:rPr>
              <w:rFonts w:eastAsia="Calibri"/>
              <w:b/>
              <w:caps/>
              <w:sz w:val="22"/>
              <w:szCs w:val="22"/>
              <w:lang w:eastAsia="en-US"/>
            </w:rPr>
            <w:t xml:space="preserve"> </w:t>
          </w:r>
          <w:r>
            <w:rPr>
              <w:rFonts w:eastAsia="Calibri"/>
              <w:b/>
              <w:caps/>
              <w:sz w:val="22"/>
              <w:szCs w:val="22"/>
              <w:lang w:eastAsia="en-US"/>
            </w:rPr>
            <w:tab/>
          </w:r>
        </w:p>
      </w:tc>
      <w:tc>
        <w:tcPr>
          <w:tcW w:w="43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D80AFE" w14:textId="77777777" w:rsidR="00940573" w:rsidRDefault="00940573" w:rsidP="00E1289B">
          <w:r>
            <w:rPr>
              <w:rFonts w:eastAsia="Calibri"/>
              <w:b/>
              <w:caps/>
              <w:sz w:val="22"/>
              <w:szCs w:val="22"/>
              <w:lang w:eastAsia="en-US"/>
            </w:rPr>
            <w:t>SIGNAL</w:t>
          </w: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2A7F9A" w14:textId="5B293765" w:rsidR="00940573" w:rsidRDefault="00940573" w:rsidP="00E1289B">
          <w:pPr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Kap.:</w:t>
          </w:r>
          <w:r>
            <w:rPr>
              <w:rFonts w:eastAsia="Calibri"/>
              <w:sz w:val="16"/>
              <w:szCs w:val="16"/>
              <w:lang w:eastAsia="en-US"/>
            </w:rPr>
            <w:tab/>
          </w:r>
          <w:r w:rsidR="006C3563">
            <w:rPr>
              <w:rFonts w:eastAsia="Calibri"/>
              <w:sz w:val="16"/>
              <w:szCs w:val="16"/>
              <w:lang w:eastAsia="en-US"/>
            </w:rPr>
            <w:t>9</w:t>
          </w:r>
          <w:r>
            <w:rPr>
              <w:rFonts w:eastAsia="Calibri"/>
              <w:sz w:val="16"/>
              <w:szCs w:val="16"/>
              <w:lang w:eastAsia="en-US"/>
            </w:rPr>
            <w:t>.a</w:t>
          </w:r>
        </w:p>
      </w:tc>
    </w:tr>
    <w:tr w:rsidR="00940573" w14:paraId="68A3DEC0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61E4E8" w14:textId="77777777" w:rsidR="00940573" w:rsidRDefault="00940573" w:rsidP="00E1289B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>553 Kontroll/forriglingsutrustning</w:t>
          </w: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974E4F" w14:textId="08E6D860" w:rsidR="00940573" w:rsidRDefault="00940573" w:rsidP="00E1289B">
          <w:pPr>
            <w:pStyle w:val="Topptekst"/>
            <w:tabs>
              <w:tab w:val="left" w:pos="455"/>
            </w:tabs>
            <w:spacing w:line="276" w:lineRule="auto"/>
            <w:rPr>
              <w:rFonts w:eastAsia="Calibri"/>
              <w:szCs w:val="16"/>
              <w:lang w:eastAsia="en-US"/>
            </w:rPr>
          </w:pPr>
          <w:r>
            <w:rPr>
              <w:rFonts w:eastAsia="Calibri"/>
              <w:szCs w:val="16"/>
              <w:lang w:eastAsia="en-US"/>
            </w:rPr>
            <w:t>Utgitt:</w:t>
          </w:r>
          <w:r>
            <w:rPr>
              <w:rFonts w:eastAsia="Calibri"/>
              <w:szCs w:val="16"/>
              <w:lang w:eastAsia="en-US"/>
            </w:rPr>
            <w:tab/>
          </w:r>
          <w:r w:rsidR="00BF58B4">
            <w:rPr>
              <w:rFonts w:eastAsia="Calibri"/>
              <w:szCs w:val="16"/>
              <w:lang w:eastAsia="en-US"/>
            </w:rPr>
            <w:t>08.</w:t>
          </w:r>
          <w:r w:rsidR="00DD10ED">
            <w:rPr>
              <w:rFonts w:eastAsia="Calibri"/>
              <w:szCs w:val="16"/>
              <w:lang w:eastAsia="en-US"/>
            </w:rPr>
            <w:t>1</w:t>
          </w:r>
          <w:r w:rsidR="00BF58B4">
            <w:rPr>
              <w:rFonts w:eastAsia="Calibri"/>
              <w:szCs w:val="16"/>
              <w:lang w:eastAsia="en-US"/>
            </w:rPr>
            <w:t>1</w:t>
          </w:r>
          <w:r>
            <w:rPr>
              <w:rFonts w:eastAsia="Calibri"/>
              <w:szCs w:val="16"/>
              <w:lang w:eastAsia="en-US"/>
            </w:rPr>
            <w:t>.202</w:t>
          </w:r>
          <w:r w:rsidR="00846E75">
            <w:rPr>
              <w:rFonts w:eastAsia="Calibri"/>
              <w:szCs w:val="16"/>
              <w:lang w:eastAsia="en-US"/>
            </w:rPr>
            <w:t>4</w:t>
          </w:r>
        </w:p>
      </w:tc>
    </w:tr>
    <w:tr w:rsidR="00940573" w14:paraId="0AF0D0C8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A55279" w14:textId="77777777" w:rsidR="00940573" w:rsidRDefault="00940573" w:rsidP="00E1289B">
          <w:pPr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59ED48" w14:textId="33883EB7" w:rsidR="00940573" w:rsidRDefault="00940573" w:rsidP="00E1289B">
          <w:pPr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Rev.:</w:t>
          </w:r>
          <w:r>
            <w:rPr>
              <w:rFonts w:eastAsia="Calibri"/>
              <w:sz w:val="16"/>
              <w:szCs w:val="16"/>
              <w:lang w:eastAsia="en-US"/>
            </w:rPr>
            <w:tab/>
          </w:r>
          <w:r w:rsidR="00BF58B4">
            <w:rPr>
              <w:rFonts w:eastAsia="Calibri"/>
              <w:sz w:val="16"/>
              <w:szCs w:val="16"/>
              <w:lang w:eastAsia="en-US"/>
            </w:rPr>
            <w:t>4</w:t>
          </w:r>
        </w:p>
      </w:tc>
    </w:tr>
    <w:tr w:rsidR="00940573" w14:paraId="2FAE4401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86323E" w14:textId="656D053F" w:rsidR="00940573" w:rsidRDefault="00940573" w:rsidP="00E1289B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 xml:space="preserve">Testspesifikasjon og testprotokoll for kontroll av </w:t>
          </w:r>
          <w:r w:rsidR="004D3794">
            <w:rPr>
              <w:rFonts w:eastAsia="Calibri"/>
              <w:sz w:val="22"/>
              <w:szCs w:val="22"/>
              <w:lang w:eastAsia="en-US"/>
            </w:rPr>
            <w:t>vei</w:t>
          </w:r>
          <w:r>
            <w:rPr>
              <w:rFonts w:eastAsia="Calibri"/>
              <w:sz w:val="22"/>
              <w:szCs w:val="22"/>
              <w:lang w:eastAsia="en-US"/>
            </w:rPr>
            <w:t xml:space="preserve">sikringsanlegg </w:t>
          </w:r>
          <w:r w:rsidR="007D50FC">
            <w:rPr>
              <w:rFonts w:eastAsia="Calibri"/>
              <w:sz w:val="22"/>
              <w:szCs w:val="22"/>
              <w:lang w:eastAsia="en-US"/>
            </w:rPr>
            <w:t>Type</w:t>
          </w:r>
          <w:r>
            <w:rPr>
              <w:rFonts w:eastAsia="Calibri"/>
              <w:sz w:val="22"/>
              <w:szCs w:val="22"/>
              <w:lang w:eastAsia="en-US"/>
            </w:rPr>
            <w:t>-</w:t>
          </w:r>
          <w:r w:rsidR="007D50FC">
            <w:rPr>
              <w:rFonts w:eastAsia="Calibri"/>
              <w:sz w:val="22"/>
              <w:szCs w:val="22"/>
              <w:lang w:eastAsia="en-US"/>
            </w:rPr>
            <w:t>7</w:t>
          </w:r>
          <w:r>
            <w:rPr>
              <w:rFonts w:eastAsia="Calibri"/>
              <w:sz w:val="22"/>
              <w:szCs w:val="22"/>
              <w:lang w:eastAsia="en-US"/>
            </w:rPr>
            <w:t>3</w:t>
          </w: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424718" w14:textId="77777777" w:rsidR="00940573" w:rsidRDefault="00940573" w:rsidP="00E1289B">
          <w:r>
            <w:rPr>
              <w:rFonts w:eastAsia="Calibri"/>
              <w:sz w:val="16"/>
              <w:szCs w:val="16"/>
              <w:lang w:eastAsia="en-US"/>
            </w:rPr>
            <w:t xml:space="preserve">Side </w:t>
          </w:r>
          <w:r>
            <w:rPr>
              <w:rFonts w:eastAsia="Calibri"/>
              <w:sz w:val="16"/>
              <w:szCs w:val="16"/>
              <w:lang w:eastAsia="en-US"/>
            </w:rPr>
            <w:tab/>
          </w:r>
          <w:r>
            <w:rPr>
              <w:rFonts w:eastAsia="Calibri"/>
              <w:sz w:val="16"/>
              <w:szCs w:val="16"/>
              <w:lang w:eastAsia="en-US"/>
            </w:rPr>
            <w:fldChar w:fldCharType="begin"/>
          </w:r>
          <w:r>
            <w:rPr>
              <w:rFonts w:eastAsia="Calibri"/>
              <w:sz w:val="16"/>
              <w:szCs w:val="16"/>
              <w:lang w:eastAsia="en-US"/>
            </w:rPr>
            <w:instrText xml:space="preserve"> PAGE </w:instrText>
          </w:r>
          <w:r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>
            <w:rPr>
              <w:rFonts w:eastAsia="Calibri"/>
              <w:sz w:val="16"/>
              <w:szCs w:val="16"/>
              <w:lang w:eastAsia="en-US"/>
            </w:rPr>
            <w:t>2</w:t>
          </w:r>
          <w:r>
            <w:rPr>
              <w:rFonts w:eastAsia="Calibri"/>
              <w:sz w:val="16"/>
              <w:szCs w:val="16"/>
              <w:lang w:eastAsia="en-US"/>
            </w:rPr>
            <w:fldChar w:fldCharType="end"/>
          </w:r>
          <w:r>
            <w:rPr>
              <w:rFonts w:eastAsia="Calibri"/>
              <w:sz w:val="16"/>
              <w:szCs w:val="16"/>
              <w:lang w:eastAsia="en-US"/>
            </w:rPr>
            <w:t xml:space="preserve"> av </w:t>
          </w:r>
          <w:r>
            <w:rPr>
              <w:rFonts w:eastAsia="Calibri"/>
              <w:sz w:val="16"/>
              <w:szCs w:val="16"/>
              <w:lang w:eastAsia="en-US"/>
            </w:rPr>
            <w:fldChar w:fldCharType="begin"/>
          </w:r>
          <w:r>
            <w:rPr>
              <w:rFonts w:eastAsia="Calibri"/>
              <w:sz w:val="16"/>
              <w:szCs w:val="16"/>
              <w:lang w:eastAsia="en-US"/>
            </w:rPr>
            <w:instrText xml:space="preserve"> NUMPAGES </w:instrText>
          </w:r>
          <w:r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>
            <w:rPr>
              <w:rFonts w:eastAsia="Calibri"/>
              <w:sz w:val="16"/>
              <w:szCs w:val="16"/>
              <w:lang w:eastAsia="en-US"/>
            </w:rPr>
            <w:t>24</w:t>
          </w:r>
          <w:r>
            <w:rPr>
              <w:rFonts w:eastAsia="Calibri"/>
              <w:sz w:val="16"/>
              <w:szCs w:val="16"/>
              <w:lang w:eastAsia="en-US"/>
            </w:rPr>
            <w:fldChar w:fldCharType="end"/>
          </w:r>
        </w:p>
      </w:tc>
    </w:tr>
    <w:tr w:rsidR="00940573" w14:paraId="43C1732D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6E07C0" w14:textId="77777777" w:rsidR="00940573" w:rsidRDefault="00940573" w:rsidP="00E1289B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2C18D4" w14:textId="77777777" w:rsidR="00940573" w:rsidRDefault="00940573" w:rsidP="00E1289B">
          <w:pPr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035528C8" w14:textId="2D299E72" w:rsidR="00940573" w:rsidRDefault="00940573" w:rsidP="00E03BD2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6685" w14:textId="77777777" w:rsidR="00940573" w:rsidRDefault="00940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100D1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A02CDB"/>
    <w:multiLevelType w:val="multilevel"/>
    <w:tmpl w:val="4948BC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332C88"/>
    <w:multiLevelType w:val="multilevel"/>
    <w:tmpl w:val="4814A8F0"/>
    <w:lvl w:ilvl="0">
      <w:start w:val="4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E23D85"/>
    <w:multiLevelType w:val="multilevel"/>
    <w:tmpl w:val="AE8CE0B2"/>
    <w:lvl w:ilvl="0"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4742A98"/>
    <w:multiLevelType w:val="multilevel"/>
    <w:tmpl w:val="F8EC270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7"/>
        </w:tabs>
        <w:ind w:left="525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7A49E5"/>
    <w:multiLevelType w:val="hybridMultilevel"/>
    <w:tmpl w:val="A4BC6BE6"/>
    <w:lvl w:ilvl="0" w:tplc="F5660F66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89E7073"/>
    <w:multiLevelType w:val="hybridMultilevel"/>
    <w:tmpl w:val="96667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54F89"/>
    <w:multiLevelType w:val="hybridMultilevel"/>
    <w:tmpl w:val="1B981D36"/>
    <w:lvl w:ilvl="0" w:tplc="0414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65AB4"/>
    <w:multiLevelType w:val="hybridMultilevel"/>
    <w:tmpl w:val="C64622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83A0D"/>
    <w:multiLevelType w:val="multilevel"/>
    <w:tmpl w:val="AA7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50E63"/>
    <w:multiLevelType w:val="hybridMultilevel"/>
    <w:tmpl w:val="59128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14AC"/>
    <w:multiLevelType w:val="hybridMultilevel"/>
    <w:tmpl w:val="73482410"/>
    <w:lvl w:ilvl="0" w:tplc="0414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72644978"/>
    <w:multiLevelType w:val="hybridMultilevel"/>
    <w:tmpl w:val="92DEC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46F9F"/>
    <w:multiLevelType w:val="hybridMultilevel"/>
    <w:tmpl w:val="05A4A304"/>
    <w:lvl w:ilvl="0" w:tplc="0414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6" w15:restartNumberingAfterBreak="0">
    <w:nsid w:val="7A851C87"/>
    <w:multiLevelType w:val="hybridMultilevel"/>
    <w:tmpl w:val="61DA824A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num w:numId="1" w16cid:durableId="316036008">
    <w:abstractNumId w:val="0"/>
  </w:num>
  <w:num w:numId="2" w16cid:durableId="709955292">
    <w:abstractNumId w:val="1"/>
  </w:num>
  <w:num w:numId="3" w16cid:durableId="391079163">
    <w:abstractNumId w:val="7"/>
  </w:num>
  <w:num w:numId="4" w16cid:durableId="1347170720">
    <w:abstractNumId w:val="2"/>
  </w:num>
  <w:num w:numId="5" w16cid:durableId="1532064746">
    <w:abstractNumId w:val="3"/>
  </w:num>
  <w:num w:numId="6" w16cid:durableId="686907369">
    <w:abstractNumId w:val="12"/>
  </w:num>
  <w:num w:numId="7" w16cid:durableId="17669211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499234">
    <w:abstractNumId w:val="14"/>
  </w:num>
  <w:num w:numId="9" w16cid:durableId="1355497653">
    <w:abstractNumId w:val="1"/>
  </w:num>
  <w:num w:numId="10" w16cid:durableId="1432552300">
    <w:abstractNumId w:val="1"/>
  </w:num>
  <w:num w:numId="11" w16cid:durableId="610162181">
    <w:abstractNumId w:val="9"/>
  </w:num>
  <w:num w:numId="12" w16cid:durableId="1137338109">
    <w:abstractNumId w:val="1"/>
  </w:num>
  <w:num w:numId="13" w16cid:durableId="187107434">
    <w:abstractNumId w:val="5"/>
  </w:num>
  <w:num w:numId="14" w16cid:durableId="117990747">
    <w:abstractNumId w:val="6"/>
  </w:num>
  <w:num w:numId="15" w16cid:durableId="971784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665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1827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18139">
    <w:abstractNumId w:val="1"/>
  </w:num>
  <w:num w:numId="19" w16cid:durableId="1165901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832996">
    <w:abstractNumId w:val="1"/>
  </w:num>
  <w:num w:numId="21" w16cid:durableId="1607812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224001">
    <w:abstractNumId w:val="1"/>
  </w:num>
  <w:num w:numId="23" w16cid:durableId="1621567792">
    <w:abstractNumId w:val="1"/>
  </w:num>
  <w:num w:numId="24" w16cid:durableId="1468543566">
    <w:abstractNumId w:val="4"/>
  </w:num>
  <w:num w:numId="25" w16cid:durableId="897208524">
    <w:abstractNumId w:val="1"/>
  </w:num>
  <w:num w:numId="26" w16cid:durableId="2135784271">
    <w:abstractNumId w:val="11"/>
  </w:num>
  <w:num w:numId="27" w16cid:durableId="1575778346">
    <w:abstractNumId w:val="10"/>
  </w:num>
  <w:num w:numId="28" w16cid:durableId="963970431">
    <w:abstractNumId w:val="13"/>
  </w:num>
  <w:num w:numId="29" w16cid:durableId="182599762">
    <w:abstractNumId w:val="15"/>
  </w:num>
  <w:num w:numId="30" w16cid:durableId="868102008">
    <w:abstractNumId w:val="16"/>
  </w:num>
  <w:num w:numId="31" w16cid:durableId="1176768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2"/>
    <w:rsid w:val="00002391"/>
    <w:rsid w:val="00002FD3"/>
    <w:rsid w:val="00003E56"/>
    <w:rsid w:val="00003F74"/>
    <w:rsid w:val="000061BC"/>
    <w:rsid w:val="00006A06"/>
    <w:rsid w:val="00006F02"/>
    <w:rsid w:val="00010DBC"/>
    <w:rsid w:val="0001242B"/>
    <w:rsid w:val="00012BE0"/>
    <w:rsid w:val="000142C5"/>
    <w:rsid w:val="00014F84"/>
    <w:rsid w:val="00016CFE"/>
    <w:rsid w:val="00017362"/>
    <w:rsid w:val="000175D9"/>
    <w:rsid w:val="00017CE7"/>
    <w:rsid w:val="00020220"/>
    <w:rsid w:val="000221E4"/>
    <w:rsid w:val="00022517"/>
    <w:rsid w:val="000226C6"/>
    <w:rsid w:val="00023D76"/>
    <w:rsid w:val="0002438B"/>
    <w:rsid w:val="00025992"/>
    <w:rsid w:val="00026E2E"/>
    <w:rsid w:val="00027664"/>
    <w:rsid w:val="00030744"/>
    <w:rsid w:val="00030B6A"/>
    <w:rsid w:val="00030B98"/>
    <w:rsid w:val="00032B7C"/>
    <w:rsid w:val="00032DAB"/>
    <w:rsid w:val="00033C6C"/>
    <w:rsid w:val="000415E5"/>
    <w:rsid w:val="000423A2"/>
    <w:rsid w:val="00043458"/>
    <w:rsid w:val="00043BC1"/>
    <w:rsid w:val="00043EA9"/>
    <w:rsid w:val="0004403E"/>
    <w:rsid w:val="0004596C"/>
    <w:rsid w:val="00050B32"/>
    <w:rsid w:val="000518F6"/>
    <w:rsid w:val="00051D26"/>
    <w:rsid w:val="00054602"/>
    <w:rsid w:val="00054939"/>
    <w:rsid w:val="00056CD3"/>
    <w:rsid w:val="00056E76"/>
    <w:rsid w:val="0005756F"/>
    <w:rsid w:val="00057910"/>
    <w:rsid w:val="00057B63"/>
    <w:rsid w:val="00057FC6"/>
    <w:rsid w:val="00060520"/>
    <w:rsid w:val="00060941"/>
    <w:rsid w:val="00060D6A"/>
    <w:rsid w:val="000618A6"/>
    <w:rsid w:val="00061C5E"/>
    <w:rsid w:val="00062B71"/>
    <w:rsid w:val="0006369F"/>
    <w:rsid w:val="00065690"/>
    <w:rsid w:val="00067854"/>
    <w:rsid w:val="00067DD5"/>
    <w:rsid w:val="00070B52"/>
    <w:rsid w:val="00073527"/>
    <w:rsid w:val="00074065"/>
    <w:rsid w:val="00075631"/>
    <w:rsid w:val="00075C3F"/>
    <w:rsid w:val="000772C6"/>
    <w:rsid w:val="00077833"/>
    <w:rsid w:val="000822C3"/>
    <w:rsid w:val="000838F2"/>
    <w:rsid w:val="00086298"/>
    <w:rsid w:val="000864B2"/>
    <w:rsid w:val="00086653"/>
    <w:rsid w:val="00086C30"/>
    <w:rsid w:val="00090196"/>
    <w:rsid w:val="00090CE9"/>
    <w:rsid w:val="00091A6F"/>
    <w:rsid w:val="00092604"/>
    <w:rsid w:val="00092970"/>
    <w:rsid w:val="00093423"/>
    <w:rsid w:val="0009441F"/>
    <w:rsid w:val="000947D0"/>
    <w:rsid w:val="000957EE"/>
    <w:rsid w:val="000963ED"/>
    <w:rsid w:val="00096F31"/>
    <w:rsid w:val="00096F6E"/>
    <w:rsid w:val="000A0637"/>
    <w:rsid w:val="000A1025"/>
    <w:rsid w:val="000A102D"/>
    <w:rsid w:val="000A1063"/>
    <w:rsid w:val="000A160C"/>
    <w:rsid w:val="000A1763"/>
    <w:rsid w:val="000A2637"/>
    <w:rsid w:val="000A28A2"/>
    <w:rsid w:val="000A2ED1"/>
    <w:rsid w:val="000A37F9"/>
    <w:rsid w:val="000A4B4C"/>
    <w:rsid w:val="000A5124"/>
    <w:rsid w:val="000A70F8"/>
    <w:rsid w:val="000A7B87"/>
    <w:rsid w:val="000B00F4"/>
    <w:rsid w:val="000B1BCF"/>
    <w:rsid w:val="000B2947"/>
    <w:rsid w:val="000B322A"/>
    <w:rsid w:val="000B57E0"/>
    <w:rsid w:val="000B5ABF"/>
    <w:rsid w:val="000B7C9D"/>
    <w:rsid w:val="000C029B"/>
    <w:rsid w:val="000C0E75"/>
    <w:rsid w:val="000C0F60"/>
    <w:rsid w:val="000C1589"/>
    <w:rsid w:val="000C1837"/>
    <w:rsid w:val="000C2820"/>
    <w:rsid w:val="000C28C4"/>
    <w:rsid w:val="000C31F3"/>
    <w:rsid w:val="000C4075"/>
    <w:rsid w:val="000C4A5D"/>
    <w:rsid w:val="000C4A8B"/>
    <w:rsid w:val="000C59FA"/>
    <w:rsid w:val="000C5F2C"/>
    <w:rsid w:val="000C71A6"/>
    <w:rsid w:val="000C71AD"/>
    <w:rsid w:val="000C77B0"/>
    <w:rsid w:val="000D0F7E"/>
    <w:rsid w:val="000D11E0"/>
    <w:rsid w:val="000D2F7F"/>
    <w:rsid w:val="000D37EA"/>
    <w:rsid w:val="000D393B"/>
    <w:rsid w:val="000D3AF2"/>
    <w:rsid w:val="000D4072"/>
    <w:rsid w:val="000D43EE"/>
    <w:rsid w:val="000D55BC"/>
    <w:rsid w:val="000D5670"/>
    <w:rsid w:val="000D6755"/>
    <w:rsid w:val="000D68A7"/>
    <w:rsid w:val="000D68BA"/>
    <w:rsid w:val="000D6E06"/>
    <w:rsid w:val="000D79E6"/>
    <w:rsid w:val="000D7EF6"/>
    <w:rsid w:val="000E369E"/>
    <w:rsid w:val="000E581B"/>
    <w:rsid w:val="000E68F5"/>
    <w:rsid w:val="000E716E"/>
    <w:rsid w:val="000F0130"/>
    <w:rsid w:val="000F038D"/>
    <w:rsid w:val="000F29E6"/>
    <w:rsid w:val="000F353E"/>
    <w:rsid w:val="000F3D15"/>
    <w:rsid w:val="000F5234"/>
    <w:rsid w:val="000F5A42"/>
    <w:rsid w:val="000F5D6D"/>
    <w:rsid w:val="0010016E"/>
    <w:rsid w:val="001002B7"/>
    <w:rsid w:val="0010041D"/>
    <w:rsid w:val="00101FFD"/>
    <w:rsid w:val="0010333A"/>
    <w:rsid w:val="00104393"/>
    <w:rsid w:val="00104F5A"/>
    <w:rsid w:val="001058AF"/>
    <w:rsid w:val="00105ACB"/>
    <w:rsid w:val="00106A2B"/>
    <w:rsid w:val="00107571"/>
    <w:rsid w:val="001111E7"/>
    <w:rsid w:val="0011180C"/>
    <w:rsid w:val="00111881"/>
    <w:rsid w:val="00111BE4"/>
    <w:rsid w:val="001125CC"/>
    <w:rsid w:val="00113F24"/>
    <w:rsid w:val="001159AF"/>
    <w:rsid w:val="001169F5"/>
    <w:rsid w:val="001173FF"/>
    <w:rsid w:val="0011745C"/>
    <w:rsid w:val="00117CD5"/>
    <w:rsid w:val="00121FF9"/>
    <w:rsid w:val="00123745"/>
    <w:rsid w:val="00123A25"/>
    <w:rsid w:val="001240D9"/>
    <w:rsid w:val="001240E9"/>
    <w:rsid w:val="00124C28"/>
    <w:rsid w:val="00125462"/>
    <w:rsid w:val="0013041B"/>
    <w:rsid w:val="00130EAB"/>
    <w:rsid w:val="00131257"/>
    <w:rsid w:val="00132EAA"/>
    <w:rsid w:val="001339F0"/>
    <w:rsid w:val="00133D3D"/>
    <w:rsid w:val="00135CB0"/>
    <w:rsid w:val="00136029"/>
    <w:rsid w:val="00136BB5"/>
    <w:rsid w:val="0013726C"/>
    <w:rsid w:val="001423E8"/>
    <w:rsid w:val="0014249B"/>
    <w:rsid w:val="0014338A"/>
    <w:rsid w:val="00143EB8"/>
    <w:rsid w:val="0014500E"/>
    <w:rsid w:val="00145491"/>
    <w:rsid w:val="001469FD"/>
    <w:rsid w:val="001470C1"/>
    <w:rsid w:val="00147D36"/>
    <w:rsid w:val="00154135"/>
    <w:rsid w:val="00154FED"/>
    <w:rsid w:val="0015620A"/>
    <w:rsid w:val="00156268"/>
    <w:rsid w:val="00157B41"/>
    <w:rsid w:val="00160E0B"/>
    <w:rsid w:val="00161080"/>
    <w:rsid w:val="00161216"/>
    <w:rsid w:val="001619EA"/>
    <w:rsid w:val="00161F82"/>
    <w:rsid w:val="00163C52"/>
    <w:rsid w:val="00164D05"/>
    <w:rsid w:val="00164DFF"/>
    <w:rsid w:val="00165747"/>
    <w:rsid w:val="001664B6"/>
    <w:rsid w:val="001709A6"/>
    <w:rsid w:val="00172571"/>
    <w:rsid w:val="00172B28"/>
    <w:rsid w:val="00172D4B"/>
    <w:rsid w:val="00173D8C"/>
    <w:rsid w:val="0017463A"/>
    <w:rsid w:val="001746F6"/>
    <w:rsid w:val="00174BD0"/>
    <w:rsid w:val="001759CB"/>
    <w:rsid w:val="00175C6C"/>
    <w:rsid w:val="00176C82"/>
    <w:rsid w:val="00177363"/>
    <w:rsid w:val="00177449"/>
    <w:rsid w:val="00177DCF"/>
    <w:rsid w:val="00180118"/>
    <w:rsid w:val="00180166"/>
    <w:rsid w:val="00180BD0"/>
    <w:rsid w:val="0018129B"/>
    <w:rsid w:val="0018215A"/>
    <w:rsid w:val="00182738"/>
    <w:rsid w:val="00183A00"/>
    <w:rsid w:val="00185376"/>
    <w:rsid w:val="001853CA"/>
    <w:rsid w:val="0018588F"/>
    <w:rsid w:val="00186EAB"/>
    <w:rsid w:val="0018742A"/>
    <w:rsid w:val="00190327"/>
    <w:rsid w:val="00191566"/>
    <w:rsid w:val="00191AF8"/>
    <w:rsid w:val="0019326B"/>
    <w:rsid w:val="001958BB"/>
    <w:rsid w:val="0019599F"/>
    <w:rsid w:val="001959AD"/>
    <w:rsid w:val="00195D28"/>
    <w:rsid w:val="001A0625"/>
    <w:rsid w:val="001A1566"/>
    <w:rsid w:val="001A28EF"/>
    <w:rsid w:val="001A3467"/>
    <w:rsid w:val="001A4E60"/>
    <w:rsid w:val="001A5226"/>
    <w:rsid w:val="001A656B"/>
    <w:rsid w:val="001A7417"/>
    <w:rsid w:val="001A7460"/>
    <w:rsid w:val="001A7E13"/>
    <w:rsid w:val="001B0CA5"/>
    <w:rsid w:val="001B2476"/>
    <w:rsid w:val="001B3399"/>
    <w:rsid w:val="001B464F"/>
    <w:rsid w:val="001B4EAE"/>
    <w:rsid w:val="001B4ECF"/>
    <w:rsid w:val="001B4F7C"/>
    <w:rsid w:val="001B50C7"/>
    <w:rsid w:val="001B513B"/>
    <w:rsid w:val="001B582E"/>
    <w:rsid w:val="001B64F1"/>
    <w:rsid w:val="001B79DB"/>
    <w:rsid w:val="001B7E77"/>
    <w:rsid w:val="001B7EE0"/>
    <w:rsid w:val="001C017C"/>
    <w:rsid w:val="001C030E"/>
    <w:rsid w:val="001C153A"/>
    <w:rsid w:val="001C5A9C"/>
    <w:rsid w:val="001C78DD"/>
    <w:rsid w:val="001C79A7"/>
    <w:rsid w:val="001C7B04"/>
    <w:rsid w:val="001C7C64"/>
    <w:rsid w:val="001C7E6B"/>
    <w:rsid w:val="001D155F"/>
    <w:rsid w:val="001D164B"/>
    <w:rsid w:val="001D432E"/>
    <w:rsid w:val="001D5B85"/>
    <w:rsid w:val="001E09C7"/>
    <w:rsid w:val="001E0ECE"/>
    <w:rsid w:val="001E1361"/>
    <w:rsid w:val="001E470E"/>
    <w:rsid w:val="001E4720"/>
    <w:rsid w:val="001E6AB2"/>
    <w:rsid w:val="001E7110"/>
    <w:rsid w:val="001F0703"/>
    <w:rsid w:val="001F075F"/>
    <w:rsid w:val="001F2482"/>
    <w:rsid w:val="001F315F"/>
    <w:rsid w:val="001F4726"/>
    <w:rsid w:val="001F4D70"/>
    <w:rsid w:val="0020030F"/>
    <w:rsid w:val="002006C1"/>
    <w:rsid w:val="0020210F"/>
    <w:rsid w:val="00202BBC"/>
    <w:rsid w:val="00203275"/>
    <w:rsid w:val="00203751"/>
    <w:rsid w:val="002043AE"/>
    <w:rsid w:val="00204F2B"/>
    <w:rsid w:val="00207736"/>
    <w:rsid w:val="0021046E"/>
    <w:rsid w:val="00210607"/>
    <w:rsid w:val="00211190"/>
    <w:rsid w:val="0021173C"/>
    <w:rsid w:val="00211996"/>
    <w:rsid w:val="0021224D"/>
    <w:rsid w:val="002129C7"/>
    <w:rsid w:val="00212DC1"/>
    <w:rsid w:val="0021382D"/>
    <w:rsid w:val="002147BF"/>
    <w:rsid w:val="00214907"/>
    <w:rsid w:val="00215C39"/>
    <w:rsid w:val="00215D6E"/>
    <w:rsid w:val="002169D5"/>
    <w:rsid w:val="00222AD2"/>
    <w:rsid w:val="0022391D"/>
    <w:rsid w:val="002239AE"/>
    <w:rsid w:val="00223BD8"/>
    <w:rsid w:val="00224838"/>
    <w:rsid w:val="00224E12"/>
    <w:rsid w:val="00225132"/>
    <w:rsid w:val="00225A4C"/>
    <w:rsid w:val="00225F24"/>
    <w:rsid w:val="00226998"/>
    <w:rsid w:val="00226DDA"/>
    <w:rsid w:val="00227243"/>
    <w:rsid w:val="00227451"/>
    <w:rsid w:val="002274F4"/>
    <w:rsid w:val="002274F9"/>
    <w:rsid w:val="00227619"/>
    <w:rsid w:val="00227FB9"/>
    <w:rsid w:val="002301B6"/>
    <w:rsid w:val="00231B86"/>
    <w:rsid w:val="00232555"/>
    <w:rsid w:val="0023307B"/>
    <w:rsid w:val="0023365B"/>
    <w:rsid w:val="002340F4"/>
    <w:rsid w:val="00234492"/>
    <w:rsid w:val="00234A7F"/>
    <w:rsid w:val="00235628"/>
    <w:rsid w:val="00236404"/>
    <w:rsid w:val="002365EC"/>
    <w:rsid w:val="002401BE"/>
    <w:rsid w:val="002408A1"/>
    <w:rsid w:val="002425BE"/>
    <w:rsid w:val="00242709"/>
    <w:rsid w:val="00244654"/>
    <w:rsid w:val="00244CEB"/>
    <w:rsid w:val="00246DA5"/>
    <w:rsid w:val="0024763F"/>
    <w:rsid w:val="00247FDC"/>
    <w:rsid w:val="00251A5E"/>
    <w:rsid w:val="002521C7"/>
    <w:rsid w:val="00253035"/>
    <w:rsid w:val="00253583"/>
    <w:rsid w:val="002537C8"/>
    <w:rsid w:val="00253DA5"/>
    <w:rsid w:val="00255516"/>
    <w:rsid w:val="00255708"/>
    <w:rsid w:val="002559B8"/>
    <w:rsid w:val="00256406"/>
    <w:rsid w:val="00256870"/>
    <w:rsid w:val="002569ED"/>
    <w:rsid w:val="00256C7D"/>
    <w:rsid w:val="00256FD1"/>
    <w:rsid w:val="0025793E"/>
    <w:rsid w:val="00261192"/>
    <w:rsid w:val="0026190B"/>
    <w:rsid w:val="00261FC2"/>
    <w:rsid w:val="00262057"/>
    <w:rsid w:val="002634D0"/>
    <w:rsid w:val="00263C0D"/>
    <w:rsid w:val="00263C43"/>
    <w:rsid w:val="00264171"/>
    <w:rsid w:val="00270B41"/>
    <w:rsid w:val="00270D18"/>
    <w:rsid w:val="00271332"/>
    <w:rsid w:val="00273F71"/>
    <w:rsid w:val="00274EC8"/>
    <w:rsid w:val="00275AFC"/>
    <w:rsid w:val="00276150"/>
    <w:rsid w:val="00277236"/>
    <w:rsid w:val="00280A59"/>
    <w:rsid w:val="00281004"/>
    <w:rsid w:val="0028153A"/>
    <w:rsid w:val="00281A9B"/>
    <w:rsid w:val="00282432"/>
    <w:rsid w:val="00282716"/>
    <w:rsid w:val="00282779"/>
    <w:rsid w:val="00282EE7"/>
    <w:rsid w:val="00284992"/>
    <w:rsid w:val="00290495"/>
    <w:rsid w:val="00293282"/>
    <w:rsid w:val="00294E43"/>
    <w:rsid w:val="00295185"/>
    <w:rsid w:val="0029599C"/>
    <w:rsid w:val="00295E27"/>
    <w:rsid w:val="00297D81"/>
    <w:rsid w:val="002A19F5"/>
    <w:rsid w:val="002A283E"/>
    <w:rsid w:val="002A2B63"/>
    <w:rsid w:val="002A2D43"/>
    <w:rsid w:val="002A31F4"/>
    <w:rsid w:val="002A4138"/>
    <w:rsid w:val="002A5144"/>
    <w:rsid w:val="002A543D"/>
    <w:rsid w:val="002A62F3"/>
    <w:rsid w:val="002A637A"/>
    <w:rsid w:val="002A6EE9"/>
    <w:rsid w:val="002A78AF"/>
    <w:rsid w:val="002B0FE5"/>
    <w:rsid w:val="002B3F21"/>
    <w:rsid w:val="002B48C3"/>
    <w:rsid w:val="002B4ED6"/>
    <w:rsid w:val="002B52DF"/>
    <w:rsid w:val="002B6B9E"/>
    <w:rsid w:val="002B6E0F"/>
    <w:rsid w:val="002B6FBE"/>
    <w:rsid w:val="002B7672"/>
    <w:rsid w:val="002C0746"/>
    <w:rsid w:val="002C0917"/>
    <w:rsid w:val="002C1B32"/>
    <w:rsid w:val="002C1D51"/>
    <w:rsid w:val="002C1F81"/>
    <w:rsid w:val="002C5D29"/>
    <w:rsid w:val="002C6811"/>
    <w:rsid w:val="002C7346"/>
    <w:rsid w:val="002C7571"/>
    <w:rsid w:val="002D0F26"/>
    <w:rsid w:val="002D1402"/>
    <w:rsid w:val="002D201F"/>
    <w:rsid w:val="002D3176"/>
    <w:rsid w:val="002D389C"/>
    <w:rsid w:val="002D3B8D"/>
    <w:rsid w:val="002D3C38"/>
    <w:rsid w:val="002D47B5"/>
    <w:rsid w:val="002D47C2"/>
    <w:rsid w:val="002D5B03"/>
    <w:rsid w:val="002D5F87"/>
    <w:rsid w:val="002D65B3"/>
    <w:rsid w:val="002E09DF"/>
    <w:rsid w:val="002E178D"/>
    <w:rsid w:val="002E1AE8"/>
    <w:rsid w:val="002E29A0"/>
    <w:rsid w:val="002E2ADE"/>
    <w:rsid w:val="002E3507"/>
    <w:rsid w:val="002E440D"/>
    <w:rsid w:val="002E478D"/>
    <w:rsid w:val="002E5930"/>
    <w:rsid w:val="002E650C"/>
    <w:rsid w:val="002E686F"/>
    <w:rsid w:val="002E69E3"/>
    <w:rsid w:val="002E6AC5"/>
    <w:rsid w:val="002E7320"/>
    <w:rsid w:val="002E7EE1"/>
    <w:rsid w:val="002F2E33"/>
    <w:rsid w:val="002F3460"/>
    <w:rsid w:val="002F3669"/>
    <w:rsid w:val="002F42F3"/>
    <w:rsid w:val="002F6040"/>
    <w:rsid w:val="003000D8"/>
    <w:rsid w:val="00301580"/>
    <w:rsid w:val="003018D7"/>
    <w:rsid w:val="0030191C"/>
    <w:rsid w:val="003032BE"/>
    <w:rsid w:val="00303423"/>
    <w:rsid w:val="00303604"/>
    <w:rsid w:val="00303A40"/>
    <w:rsid w:val="00304617"/>
    <w:rsid w:val="00305090"/>
    <w:rsid w:val="00305148"/>
    <w:rsid w:val="0030716A"/>
    <w:rsid w:val="00307B22"/>
    <w:rsid w:val="00307F2F"/>
    <w:rsid w:val="003107BB"/>
    <w:rsid w:val="00312183"/>
    <w:rsid w:val="0031367A"/>
    <w:rsid w:val="00314CFA"/>
    <w:rsid w:val="0031504E"/>
    <w:rsid w:val="003165F7"/>
    <w:rsid w:val="00320EF0"/>
    <w:rsid w:val="003219B3"/>
    <w:rsid w:val="0032299F"/>
    <w:rsid w:val="00323588"/>
    <w:rsid w:val="00323FED"/>
    <w:rsid w:val="00324069"/>
    <w:rsid w:val="003247FF"/>
    <w:rsid w:val="0032582C"/>
    <w:rsid w:val="003265D7"/>
    <w:rsid w:val="00326A66"/>
    <w:rsid w:val="00326ED2"/>
    <w:rsid w:val="003307F0"/>
    <w:rsid w:val="003312AE"/>
    <w:rsid w:val="00331FF4"/>
    <w:rsid w:val="003326CE"/>
    <w:rsid w:val="00340C71"/>
    <w:rsid w:val="00341EE4"/>
    <w:rsid w:val="003440F5"/>
    <w:rsid w:val="00344F18"/>
    <w:rsid w:val="00346AD7"/>
    <w:rsid w:val="00346C07"/>
    <w:rsid w:val="0035019D"/>
    <w:rsid w:val="00350563"/>
    <w:rsid w:val="00351F7F"/>
    <w:rsid w:val="00351FCA"/>
    <w:rsid w:val="00353171"/>
    <w:rsid w:val="00353BFF"/>
    <w:rsid w:val="00353E7B"/>
    <w:rsid w:val="00354D5C"/>
    <w:rsid w:val="0035520D"/>
    <w:rsid w:val="00355382"/>
    <w:rsid w:val="003573E4"/>
    <w:rsid w:val="00360211"/>
    <w:rsid w:val="00360DC8"/>
    <w:rsid w:val="00362139"/>
    <w:rsid w:val="003627D3"/>
    <w:rsid w:val="003628F5"/>
    <w:rsid w:val="00364A61"/>
    <w:rsid w:val="00364DCF"/>
    <w:rsid w:val="0036621B"/>
    <w:rsid w:val="003666C2"/>
    <w:rsid w:val="00367B35"/>
    <w:rsid w:val="00371758"/>
    <w:rsid w:val="003724BD"/>
    <w:rsid w:val="00372C90"/>
    <w:rsid w:val="003734D5"/>
    <w:rsid w:val="00373EDD"/>
    <w:rsid w:val="00374447"/>
    <w:rsid w:val="00374871"/>
    <w:rsid w:val="003748C3"/>
    <w:rsid w:val="00374AB0"/>
    <w:rsid w:val="00374D4F"/>
    <w:rsid w:val="00376AC7"/>
    <w:rsid w:val="0037716D"/>
    <w:rsid w:val="00380A1C"/>
    <w:rsid w:val="00381D2E"/>
    <w:rsid w:val="00383BD1"/>
    <w:rsid w:val="00384002"/>
    <w:rsid w:val="00385E36"/>
    <w:rsid w:val="00386A3B"/>
    <w:rsid w:val="003874C3"/>
    <w:rsid w:val="003877F3"/>
    <w:rsid w:val="00387A0A"/>
    <w:rsid w:val="0039074D"/>
    <w:rsid w:val="0039397C"/>
    <w:rsid w:val="00394E97"/>
    <w:rsid w:val="0039515D"/>
    <w:rsid w:val="0039556A"/>
    <w:rsid w:val="003A0108"/>
    <w:rsid w:val="003A02C3"/>
    <w:rsid w:val="003A1744"/>
    <w:rsid w:val="003A32B1"/>
    <w:rsid w:val="003A500A"/>
    <w:rsid w:val="003A597B"/>
    <w:rsid w:val="003A6B29"/>
    <w:rsid w:val="003B17AC"/>
    <w:rsid w:val="003B3240"/>
    <w:rsid w:val="003B3DB0"/>
    <w:rsid w:val="003B483A"/>
    <w:rsid w:val="003B49B7"/>
    <w:rsid w:val="003B4ABB"/>
    <w:rsid w:val="003B4DB1"/>
    <w:rsid w:val="003B500F"/>
    <w:rsid w:val="003B551D"/>
    <w:rsid w:val="003B729A"/>
    <w:rsid w:val="003C0B99"/>
    <w:rsid w:val="003C0EAB"/>
    <w:rsid w:val="003C1256"/>
    <w:rsid w:val="003C1535"/>
    <w:rsid w:val="003C3A73"/>
    <w:rsid w:val="003C4AF8"/>
    <w:rsid w:val="003C6A72"/>
    <w:rsid w:val="003C7A48"/>
    <w:rsid w:val="003D048D"/>
    <w:rsid w:val="003D12CA"/>
    <w:rsid w:val="003D18C6"/>
    <w:rsid w:val="003D2046"/>
    <w:rsid w:val="003D404B"/>
    <w:rsid w:val="003D612E"/>
    <w:rsid w:val="003D6F00"/>
    <w:rsid w:val="003D6F2C"/>
    <w:rsid w:val="003D71B0"/>
    <w:rsid w:val="003D7AEE"/>
    <w:rsid w:val="003E02FC"/>
    <w:rsid w:val="003E17DF"/>
    <w:rsid w:val="003E1C19"/>
    <w:rsid w:val="003E46AA"/>
    <w:rsid w:val="003E7205"/>
    <w:rsid w:val="003F1325"/>
    <w:rsid w:val="003F1B65"/>
    <w:rsid w:val="003F1E26"/>
    <w:rsid w:val="003F2428"/>
    <w:rsid w:val="003F2857"/>
    <w:rsid w:val="003F2DDC"/>
    <w:rsid w:val="003F31AB"/>
    <w:rsid w:val="003F368F"/>
    <w:rsid w:val="003F4244"/>
    <w:rsid w:val="003F6475"/>
    <w:rsid w:val="003F70CF"/>
    <w:rsid w:val="004002B8"/>
    <w:rsid w:val="00401C18"/>
    <w:rsid w:val="004061A0"/>
    <w:rsid w:val="00406340"/>
    <w:rsid w:val="00406E2F"/>
    <w:rsid w:val="00406FF1"/>
    <w:rsid w:val="0040708A"/>
    <w:rsid w:val="004106AF"/>
    <w:rsid w:val="00412F7A"/>
    <w:rsid w:val="00414E9E"/>
    <w:rsid w:val="0041530A"/>
    <w:rsid w:val="004154F8"/>
    <w:rsid w:val="00415962"/>
    <w:rsid w:val="004162F7"/>
    <w:rsid w:val="004168F7"/>
    <w:rsid w:val="0042032A"/>
    <w:rsid w:val="0042051C"/>
    <w:rsid w:val="00420F8A"/>
    <w:rsid w:val="00421842"/>
    <w:rsid w:val="00422C6B"/>
    <w:rsid w:val="004236BA"/>
    <w:rsid w:val="00423CD3"/>
    <w:rsid w:val="0042596E"/>
    <w:rsid w:val="00426B53"/>
    <w:rsid w:val="00427828"/>
    <w:rsid w:val="00427B4E"/>
    <w:rsid w:val="00432B59"/>
    <w:rsid w:val="0043303A"/>
    <w:rsid w:val="00434F12"/>
    <w:rsid w:val="00434FFF"/>
    <w:rsid w:val="004363EF"/>
    <w:rsid w:val="00436570"/>
    <w:rsid w:val="00436E0F"/>
    <w:rsid w:val="004370B0"/>
    <w:rsid w:val="00440A16"/>
    <w:rsid w:val="00441125"/>
    <w:rsid w:val="00442728"/>
    <w:rsid w:val="004435E2"/>
    <w:rsid w:val="0044404D"/>
    <w:rsid w:val="004445A2"/>
    <w:rsid w:val="00445AFD"/>
    <w:rsid w:val="00445C92"/>
    <w:rsid w:val="00446565"/>
    <w:rsid w:val="00447BC3"/>
    <w:rsid w:val="00452451"/>
    <w:rsid w:val="00452C31"/>
    <w:rsid w:val="00452FC8"/>
    <w:rsid w:val="00453F3A"/>
    <w:rsid w:val="00454A2C"/>
    <w:rsid w:val="00454C7B"/>
    <w:rsid w:val="004561B0"/>
    <w:rsid w:val="0045649F"/>
    <w:rsid w:val="00456699"/>
    <w:rsid w:val="00456B02"/>
    <w:rsid w:val="00460BE9"/>
    <w:rsid w:val="004621B3"/>
    <w:rsid w:val="00463A21"/>
    <w:rsid w:val="00463D82"/>
    <w:rsid w:val="00464411"/>
    <w:rsid w:val="00464519"/>
    <w:rsid w:val="00466456"/>
    <w:rsid w:val="0046745C"/>
    <w:rsid w:val="0046745E"/>
    <w:rsid w:val="00467527"/>
    <w:rsid w:val="00471774"/>
    <w:rsid w:val="00472379"/>
    <w:rsid w:val="00472E5A"/>
    <w:rsid w:val="004731F2"/>
    <w:rsid w:val="00474E80"/>
    <w:rsid w:val="00475DD6"/>
    <w:rsid w:val="0048115E"/>
    <w:rsid w:val="00481D63"/>
    <w:rsid w:val="004826AE"/>
    <w:rsid w:val="004831D4"/>
    <w:rsid w:val="00483298"/>
    <w:rsid w:val="00483975"/>
    <w:rsid w:val="00484774"/>
    <w:rsid w:val="004857B9"/>
    <w:rsid w:val="00485C6E"/>
    <w:rsid w:val="00486D8D"/>
    <w:rsid w:val="004877DD"/>
    <w:rsid w:val="00490301"/>
    <w:rsid w:val="004909D7"/>
    <w:rsid w:val="00491CA6"/>
    <w:rsid w:val="004929A6"/>
    <w:rsid w:val="00492AD5"/>
    <w:rsid w:val="00492EAB"/>
    <w:rsid w:val="00493718"/>
    <w:rsid w:val="00495229"/>
    <w:rsid w:val="004969D2"/>
    <w:rsid w:val="0049786A"/>
    <w:rsid w:val="004979D6"/>
    <w:rsid w:val="004A074B"/>
    <w:rsid w:val="004A08DE"/>
    <w:rsid w:val="004A2171"/>
    <w:rsid w:val="004A241C"/>
    <w:rsid w:val="004A2CF7"/>
    <w:rsid w:val="004A3D58"/>
    <w:rsid w:val="004A45FE"/>
    <w:rsid w:val="004A49D5"/>
    <w:rsid w:val="004A4B57"/>
    <w:rsid w:val="004A4CFE"/>
    <w:rsid w:val="004A5B21"/>
    <w:rsid w:val="004A6AA6"/>
    <w:rsid w:val="004A6F40"/>
    <w:rsid w:val="004B048F"/>
    <w:rsid w:val="004B4195"/>
    <w:rsid w:val="004B5AB0"/>
    <w:rsid w:val="004B60A9"/>
    <w:rsid w:val="004B6433"/>
    <w:rsid w:val="004B6890"/>
    <w:rsid w:val="004B6E45"/>
    <w:rsid w:val="004B7418"/>
    <w:rsid w:val="004B7865"/>
    <w:rsid w:val="004C0609"/>
    <w:rsid w:val="004C0AD8"/>
    <w:rsid w:val="004C0FB7"/>
    <w:rsid w:val="004C157B"/>
    <w:rsid w:val="004C1978"/>
    <w:rsid w:val="004C2495"/>
    <w:rsid w:val="004C323F"/>
    <w:rsid w:val="004C43E9"/>
    <w:rsid w:val="004C466B"/>
    <w:rsid w:val="004C5A52"/>
    <w:rsid w:val="004C5DED"/>
    <w:rsid w:val="004C5E7C"/>
    <w:rsid w:val="004C662B"/>
    <w:rsid w:val="004C6A08"/>
    <w:rsid w:val="004C754D"/>
    <w:rsid w:val="004C7AFD"/>
    <w:rsid w:val="004D0F07"/>
    <w:rsid w:val="004D10C5"/>
    <w:rsid w:val="004D20C4"/>
    <w:rsid w:val="004D3794"/>
    <w:rsid w:val="004D3852"/>
    <w:rsid w:val="004D4681"/>
    <w:rsid w:val="004D4913"/>
    <w:rsid w:val="004D601E"/>
    <w:rsid w:val="004D7648"/>
    <w:rsid w:val="004E3DCE"/>
    <w:rsid w:val="004E4B2B"/>
    <w:rsid w:val="004E4FBE"/>
    <w:rsid w:val="004E5141"/>
    <w:rsid w:val="004E59F6"/>
    <w:rsid w:val="004E6CC4"/>
    <w:rsid w:val="004E6DB7"/>
    <w:rsid w:val="004F0A16"/>
    <w:rsid w:val="004F190C"/>
    <w:rsid w:val="004F2103"/>
    <w:rsid w:val="004F24B7"/>
    <w:rsid w:val="004F27B6"/>
    <w:rsid w:val="004F2812"/>
    <w:rsid w:val="004F2E66"/>
    <w:rsid w:val="004F2F95"/>
    <w:rsid w:val="004F55F6"/>
    <w:rsid w:val="004F5EDF"/>
    <w:rsid w:val="004F6460"/>
    <w:rsid w:val="004F6C74"/>
    <w:rsid w:val="004F6C9F"/>
    <w:rsid w:val="004F74B3"/>
    <w:rsid w:val="005004D5"/>
    <w:rsid w:val="00500C3E"/>
    <w:rsid w:val="00502102"/>
    <w:rsid w:val="005023D4"/>
    <w:rsid w:val="00502984"/>
    <w:rsid w:val="005039E3"/>
    <w:rsid w:val="00503D6D"/>
    <w:rsid w:val="00503F2D"/>
    <w:rsid w:val="00504EE3"/>
    <w:rsid w:val="00505805"/>
    <w:rsid w:val="00505D70"/>
    <w:rsid w:val="00505F45"/>
    <w:rsid w:val="005069A0"/>
    <w:rsid w:val="00507757"/>
    <w:rsid w:val="00507948"/>
    <w:rsid w:val="00513B98"/>
    <w:rsid w:val="00514C07"/>
    <w:rsid w:val="005159CE"/>
    <w:rsid w:val="00515B36"/>
    <w:rsid w:val="00516454"/>
    <w:rsid w:val="0051673C"/>
    <w:rsid w:val="00520093"/>
    <w:rsid w:val="00520DBD"/>
    <w:rsid w:val="00521298"/>
    <w:rsid w:val="005225B2"/>
    <w:rsid w:val="00523B3D"/>
    <w:rsid w:val="0052416E"/>
    <w:rsid w:val="0052479B"/>
    <w:rsid w:val="0052483A"/>
    <w:rsid w:val="00525C91"/>
    <w:rsid w:val="00525F6A"/>
    <w:rsid w:val="00526875"/>
    <w:rsid w:val="005269F7"/>
    <w:rsid w:val="00526A58"/>
    <w:rsid w:val="00527359"/>
    <w:rsid w:val="00527E1A"/>
    <w:rsid w:val="00530CEC"/>
    <w:rsid w:val="005334C0"/>
    <w:rsid w:val="005343E7"/>
    <w:rsid w:val="00534903"/>
    <w:rsid w:val="00534C16"/>
    <w:rsid w:val="005420ED"/>
    <w:rsid w:val="00542946"/>
    <w:rsid w:val="00543197"/>
    <w:rsid w:val="00543C39"/>
    <w:rsid w:val="00544C0F"/>
    <w:rsid w:val="0054546F"/>
    <w:rsid w:val="0054690C"/>
    <w:rsid w:val="00547023"/>
    <w:rsid w:val="005476B7"/>
    <w:rsid w:val="00550702"/>
    <w:rsid w:val="005511C8"/>
    <w:rsid w:val="00551A4D"/>
    <w:rsid w:val="005545B6"/>
    <w:rsid w:val="0055615D"/>
    <w:rsid w:val="00556994"/>
    <w:rsid w:val="005612FE"/>
    <w:rsid w:val="005621B5"/>
    <w:rsid w:val="0056272C"/>
    <w:rsid w:val="00562B0B"/>
    <w:rsid w:val="00562C69"/>
    <w:rsid w:val="00563C76"/>
    <w:rsid w:val="00566FE2"/>
    <w:rsid w:val="005714DA"/>
    <w:rsid w:val="00571566"/>
    <w:rsid w:val="0057203C"/>
    <w:rsid w:val="0057279D"/>
    <w:rsid w:val="005727FA"/>
    <w:rsid w:val="00572CD9"/>
    <w:rsid w:val="00573620"/>
    <w:rsid w:val="005736F1"/>
    <w:rsid w:val="005739B6"/>
    <w:rsid w:val="0057514C"/>
    <w:rsid w:val="0057697F"/>
    <w:rsid w:val="00576B67"/>
    <w:rsid w:val="0058020A"/>
    <w:rsid w:val="00580B19"/>
    <w:rsid w:val="00580CC0"/>
    <w:rsid w:val="00582EA9"/>
    <w:rsid w:val="00582FA5"/>
    <w:rsid w:val="0058375E"/>
    <w:rsid w:val="00583B8C"/>
    <w:rsid w:val="00583C34"/>
    <w:rsid w:val="00584AA6"/>
    <w:rsid w:val="00584C6C"/>
    <w:rsid w:val="00585120"/>
    <w:rsid w:val="00585210"/>
    <w:rsid w:val="005859E9"/>
    <w:rsid w:val="00586AF9"/>
    <w:rsid w:val="005873C3"/>
    <w:rsid w:val="00587DFF"/>
    <w:rsid w:val="00587E98"/>
    <w:rsid w:val="00590EA7"/>
    <w:rsid w:val="00591141"/>
    <w:rsid w:val="0059127B"/>
    <w:rsid w:val="00591C13"/>
    <w:rsid w:val="00592510"/>
    <w:rsid w:val="00592D1B"/>
    <w:rsid w:val="00593393"/>
    <w:rsid w:val="00594753"/>
    <w:rsid w:val="00594F08"/>
    <w:rsid w:val="005956BA"/>
    <w:rsid w:val="00596306"/>
    <w:rsid w:val="005963E9"/>
    <w:rsid w:val="005964D8"/>
    <w:rsid w:val="00596D73"/>
    <w:rsid w:val="00597910"/>
    <w:rsid w:val="005A1893"/>
    <w:rsid w:val="005A24A1"/>
    <w:rsid w:val="005A2807"/>
    <w:rsid w:val="005A2FB4"/>
    <w:rsid w:val="005A3035"/>
    <w:rsid w:val="005A32C8"/>
    <w:rsid w:val="005A394A"/>
    <w:rsid w:val="005A39A2"/>
    <w:rsid w:val="005A3EEE"/>
    <w:rsid w:val="005A40C2"/>
    <w:rsid w:val="005A532A"/>
    <w:rsid w:val="005A5B79"/>
    <w:rsid w:val="005A5DF4"/>
    <w:rsid w:val="005A6624"/>
    <w:rsid w:val="005A755C"/>
    <w:rsid w:val="005A7A37"/>
    <w:rsid w:val="005B03FA"/>
    <w:rsid w:val="005B042B"/>
    <w:rsid w:val="005B0E92"/>
    <w:rsid w:val="005B18F3"/>
    <w:rsid w:val="005B1D16"/>
    <w:rsid w:val="005B254F"/>
    <w:rsid w:val="005B2800"/>
    <w:rsid w:val="005B32A3"/>
    <w:rsid w:val="005B380D"/>
    <w:rsid w:val="005B3881"/>
    <w:rsid w:val="005B50C0"/>
    <w:rsid w:val="005B6A85"/>
    <w:rsid w:val="005C08E2"/>
    <w:rsid w:val="005C0CB4"/>
    <w:rsid w:val="005C1A10"/>
    <w:rsid w:val="005C1C10"/>
    <w:rsid w:val="005C498C"/>
    <w:rsid w:val="005C6EB0"/>
    <w:rsid w:val="005D04DB"/>
    <w:rsid w:val="005D0563"/>
    <w:rsid w:val="005D1A52"/>
    <w:rsid w:val="005D1CFC"/>
    <w:rsid w:val="005D2D33"/>
    <w:rsid w:val="005D3266"/>
    <w:rsid w:val="005D4A52"/>
    <w:rsid w:val="005D568D"/>
    <w:rsid w:val="005D6120"/>
    <w:rsid w:val="005D7421"/>
    <w:rsid w:val="005E0A20"/>
    <w:rsid w:val="005E2CCC"/>
    <w:rsid w:val="005E3016"/>
    <w:rsid w:val="005E4CAF"/>
    <w:rsid w:val="005E630D"/>
    <w:rsid w:val="005E6636"/>
    <w:rsid w:val="005F0A72"/>
    <w:rsid w:val="005F0CFB"/>
    <w:rsid w:val="005F3272"/>
    <w:rsid w:val="005F377B"/>
    <w:rsid w:val="005F3B16"/>
    <w:rsid w:val="005F43FF"/>
    <w:rsid w:val="005F44C5"/>
    <w:rsid w:val="005F57EF"/>
    <w:rsid w:val="006003BA"/>
    <w:rsid w:val="006011A3"/>
    <w:rsid w:val="00602F29"/>
    <w:rsid w:val="00603C17"/>
    <w:rsid w:val="00603CD9"/>
    <w:rsid w:val="00605DEF"/>
    <w:rsid w:val="00606415"/>
    <w:rsid w:val="00606829"/>
    <w:rsid w:val="00607972"/>
    <w:rsid w:val="00607ACC"/>
    <w:rsid w:val="00612EC0"/>
    <w:rsid w:val="0061305D"/>
    <w:rsid w:val="00613EEE"/>
    <w:rsid w:val="00615553"/>
    <w:rsid w:val="0061581C"/>
    <w:rsid w:val="006161F0"/>
    <w:rsid w:val="006169B9"/>
    <w:rsid w:val="00621C66"/>
    <w:rsid w:val="00622077"/>
    <w:rsid w:val="00623809"/>
    <w:rsid w:val="0062393D"/>
    <w:rsid w:val="00624665"/>
    <w:rsid w:val="00624C5F"/>
    <w:rsid w:val="00625D8E"/>
    <w:rsid w:val="00626AD8"/>
    <w:rsid w:val="00626D66"/>
    <w:rsid w:val="00626EEC"/>
    <w:rsid w:val="00627889"/>
    <w:rsid w:val="00631587"/>
    <w:rsid w:val="0063220A"/>
    <w:rsid w:val="0063350C"/>
    <w:rsid w:val="00633A5D"/>
    <w:rsid w:val="00634604"/>
    <w:rsid w:val="0063618D"/>
    <w:rsid w:val="006362B2"/>
    <w:rsid w:val="006368B4"/>
    <w:rsid w:val="00636AD3"/>
    <w:rsid w:val="00637536"/>
    <w:rsid w:val="0063776B"/>
    <w:rsid w:val="0064177D"/>
    <w:rsid w:val="00641B2D"/>
    <w:rsid w:val="00643BFB"/>
    <w:rsid w:val="00643D07"/>
    <w:rsid w:val="00643DE7"/>
    <w:rsid w:val="006445D6"/>
    <w:rsid w:val="00645699"/>
    <w:rsid w:val="006456AF"/>
    <w:rsid w:val="00645DE3"/>
    <w:rsid w:val="006462ED"/>
    <w:rsid w:val="0064651F"/>
    <w:rsid w:val="0064721E"/>
    <w:rsid w:val="0065074A"/>
    <w:rsid w:val="00650C39"/>
    <w:rsid w:val="00651595"/>
    <w:rsid w:val="00651E39"/>
    <w:rsid w:val="00652172"/>
    <w:rsid w:val="0065228E"/>
    <w:rsid w:val="006540CB"/>
    <w:rsid w:val="00654451"/>
    <w:rsid w:val="00654944"/>
    <w:rsid w:val="006551A4"/>
    <w:rsid w:val="006554E2"/>
    <w:rsid w:val="00657369"/>
    <w:rsid w:val="00660412"/>
    <w:rsid w:val="006628DA"/>
    <w:rsid w:val="006638C2"/>
    <w:rsid w:val="00664397"/>
    <w:rsid w:val="0066593B"/>
    <w:rsid w:val="0067178B"/>
    <w:rsid w:val="00671931"/>
    <w:rsid w:val="00673858"/>
    <w:rsid w:val="00674E7C"/>
    <w:rsid w:val="00675904"/>
    <w:rsid w:val="00675F97"/>
    <w:rsid w:val="00676363"/>
    <w:rsid w:val="0067716E"/>
    <w:rsid w:val="00677200"/>
    <w:rsid w:val="006773AB"/>
    <w:rsid w:val="00677894"/>
    <w:rsid w:val="00677CC8"/>
    <w:rsid w:val="006802AC"/>
    <w:rsid w:val="006817F6"/>
    <w:rsid w:val="0068218A"/>
    <w:rsid w:val="00683975"/>
    <w:rsid w:val="00684039"/>
    <w:rsid w:val="00685414"/>
    <w:rsid w:val="00685678"/>
    <w:rsid w:val="00686791"/>
    <w:rsid w:val="00686E66"/>
    <w:rsid w:val="0068778D"/>
    <w:rsid w:val="0069277A"/>
    <w:rsid w:val="00693339"/>
    <w:rsid w:val="006934FB"/>
    <w:rsid w:val="00694F94"/>
    <w:rsid w:val="00695ACC"/>
    <w:rsid w:val="00696E1C"/>
    <w:rsid w:val="0069729A"/>
    <w:rsid w:val="006A121A"/>
    <w:rsid w:val="006A170A"/>
    <w:rsid w:val="006A40CD"/>
    <w:rsid w:val="006A44BD"/>
    <w:rsid w:val="006A475E"/>
    <w:rsid w:val="006A4B6D"/>
    <w:rsid w:val="006A5ED1"/>
    <w:rsid w:val="006A67E1"/>
    <w:rsid w:val="006A7467"/>
    <w:rsid w:val="006A74FD"/>
    <w:rsid w:val="006A7815"/>
    <w:rsid w:val="006B02B5"/>
    <w:rsid w:val="006B0771"/>
    <w:rsid w:val="006B0A35"/>
    <w:rsid w:val="006B0EAB"/>
    <w:rsid w:val="006B26BA"/>
    <w:rsid w:val="006B2FA7"/>
    <w:rsid w:val="006B3E04"/>
    <w:rsid w:val="006B45AA"/>
    <w:rsid w:val="006B4F3A"/>
    <w:rsid w:val="006B4F4C"/>
    <w:rsid w:val="006B5C35"/>
    <w:rsid w:val="006B6AD3"/>
    <w:rsid w:val="006B6B6C"/>
    <w:rsid w:val="006C0470"/>
    <w:rsid w:val="006C0ECF"/>
    <w:rsid w:val="006C1E29"/>
    <w:rsid w:val="006C1F5E"/>
    <w:rsid w:val="006C1FC0"/>
    <w:rsid w:val="006C2AEF"/>
    <w:rsid w:val="006C3563"/>
    <w:rsid w:val="006C3936"/>
    <w:rsid w:val="006C5B10"/>
    <w:rsid w:val="006C5C36"/>
    <w:rsid w:val="006C62C8"/>
    <w:rsid w:val="006D06B2"/>
    <w:rsid w:val="006D27E9"/>
    <w:rsid w:val="006D314E"/>
    <w:rsid w:val="006D37ED"/>
    <w:rsid w:val="006D3F89"/>
    <w:rsid w:val="006D4987"/>
    <w:rsid w:val="006D552C"/>
    <w:rsid w:val="006D574E"/>
    <w:rsid w:val="006D6429"/>
    <w:rsid w:val="006D6D82"/>
    <w:rsid w:val="006D734F"/>
    <w:rsid w:val="006D7689"/>
    <w:rsid w:val="006D7858"/>
    <w:rsid w:val="006D7F12"/>
    <w:rsid w:val="006E05D3"/>
    <w:rsid w:val="006E174A"/>
    <w:rsid w:val="006E35B8"/>
    <w:rsid w:val="006E3B39"/>
    <w:rsid w:val="006E3CD6"/>
    <w:rsid w:val="006E3F40"/>
    <w:rsid w:val="006E47BD"/>
    <w:rsid w:val="006E4DA2"/>
    <w:rsid w:val="006E52EB"/>
    <w:rsid w:val="006E6B99"/>
    <w:rsid w:val="006E6E71"/>
    <w:rsid w:val="006F0C62"/>
    <w:rsid w:val="006F125F"/>
    <w:rsid w:val="006F219F"/>
    <w:rsid w:val="006F3F9B"/>
    <w:rsid w:val="006F47C2"/>
    <w:rsid w:val="006F6B65"/>
    <w:rsid w:val="006F6F4D"/>
    <w:rsid w:val="006F7D9E"/>
    <w:rsid w:val="006F7EF5"/>
    <w:rsid w:val="0070048C"/>
    <w:rsid w:val="00700973"/>
    <w:rsid w:val="00700B34"/>
    <w:rsid w:val="00700F6B"/>
    <w:rsid w:val="007011E2"/>
    <w:rsid w:val="007016C6"/>
    <w:rsid w:val="0070202E"/>
    <w:rsid w:val="00702EBA"/>
    <w:rsid w:val="00703F2E"/>
    <w:rsid w:val="00706199"/>
    <w:rsid w:val="00706D1E"/>
    <w:rsid w:val="00707262"/>
    <w:rsid w:val="00712F41"/>
    <w:rsid w:val="0071612C"/>
    <w:rsid w:val="00716298"/>
    <w:rsid w:val="00716538"/>
    <w:rsid w:val="00720ED9"/>
    <w:rsid w:val="007210F4"/>
    <w:rsid w:val="0072274E"/>
    <w:rsid w:val="00724A95"/>
    <w:rsid w:val="00724F41"/>
    <w:rsid w:val="00727F65"/>
    <w:rsid w:val="007311B1"/>
    <w:rsid w:val="00731E8E"/>
    <w:rsid w:val="007335C7"/>
    <w:rsid w:val="00735CEB"/>
    <w:rsid w:val="007367E7"/>
    <w:rsid w:val="00736820"/>
    <w:rsid w:val="007369A6"/>
    <w:rsid w:val="00737187"/>
    <w:rsid w:val="00737377"/>
    <w:rsid w:val="00740C43"/>
    <w:rsid w:val="00741FF8"/>
    <w:rsid w:val="00743715"/>
    <w:rsid w:val="007451DE"/>
    <w:rsid w:val="00746736"/>
    <w:rsid w:val="007503B6"/>
    <w:rsid w:val="00751242"/>
    <w:rsid w:val="00754459"/>
    <w:rsid w:val="0075545D"/>
    <w:rsid w:val="00756127"/>
    <w:rsid w:val="007574DC"/>
    <w:rsid w:val="00757567"/>
    <w:rsid w:val="00757DB0"/>
    <w:rsid w:val="00762393"/>
    <w:rsid w:val="007630A4"/>
    <w:rsid w:val="0076333D"/>
    <w:rsid w:val="007633CA"/>
    <w:rsid w:val="0076367B"/>
    <w:rsid w:val="0076380C"/>
    <w:rsid w:val="00764D48"/>
    <w:rsid w:val="007666B3"/>
    <w:rsid w:val="00766993"/>
    <w:rsid w:val="00770A60"/>
    <w:rsid w:val="00771E69"/>
    <w:rsid w:val="00771E87"/>
    <w:rsid w:val="0077256E"/>
    <w:rsid w:val="00773443"/>
    <w:rsid w:val="0077374A"/>
    <w:rsid w:val="00773A6B"/>
    <w:rsid w:val="007756FC"/>
    <w:rsid w:val="00775FC4"/>
    <w:rsid w:val="00776327"/>
    <w:rsid w:val="00776DAA"/>
    <w:rsid w:val="00777FD5"/>
    <w:rsid w:val="007800EB"/>
    <w:rsid w:val="0078123D"/>
    <w:rsid w:val="007820A1"/>
    <w:rsid w:val="00782484"/>
    <w:rsid w:val="00782671"/>
    <w:rsid w:val="00784C41"/>
    <w:rsid w:val="00785824"/>
    <w:rsid w:val="00786FAA"/>
    <w:rsid w:val="0078707F"/>
    <w:rsid w:val="00790698"/>
    <w:rsid w:val="00791430"/>
    <w:rsid w:val="00791753"/>
    <w:rsid w:val="00791C57"/>
    <w:rsid w:val="00793D08"/>
    <w:rsid w:val="00794BFA"/>
    <w:rsid w:val="00794C34"/>
    <w:rsid w:val="00795279"/>
    <w:rsid w:val="007956E9"/>
    <w:rsid w:val="00796344"/>
    <w:rsid w:val="0079756F"/>
    <w:rsid w:val="00797A24"/>
    <w:rsid w:val="007A0767"/>
    <w:rsid w:val="007A09D7"/>
    <w:rsid w:val="007A0FB6"/>
    <w:rsid w:val="007A17F7"/>
    <w:rsid w:val="007A1B1E"/>
    <w:rsid w:val="007A2907"/>
    <w:rsid w:val="007A40D8"/>
    <w:rsid w:val="007A4CA3"/>
    <w:rsid w:val="007B0901"/>
    <w:rsid w:val="007B0ACB"/>
    <w:rsid w:val="007B1791"/>
    <w:rsid w:val="007B2666"/>
    <w:rsid w:val="007B2D57"/>
    <w:rsid w:val="007B31CC"/>
    <w:rsid w:val="007B426C"/>
    <w:rsid w:val="007B4332"/>
    <w:rsid w:val="007B52D5"/>
    <w:rsid w:val="007B5785"/>
    <w:rsid w:val="007B5BD7"/>
    <w:rsid w:val="007B5E3B"/>
    <w:rsid w:val="007B62FD"/>
    <w:rsid w:val="007B6737"/>
    <w:rsid w:val="007B6864"/>
    <w:rsid w:val="007B7741"/>
    <w:rsid w:val="007C006C"/>
    <w:rsid w:val="007C009C"/>
    <w:rsid w:val="007C05A0"/>
    <w:rsid w:val="007C287E"/>
    <w:rsid w:val="007C48CC"/>
    <w:rsid w:val="007C7502"/>
    <w:rsid w:val="007D026E"/>
    <w:rsid w:val="007D50FC"/>
    <w:rsid w:val="007D5E2F"/>
    <w:rsid w:val="007D6A3F"/>
    <w:rsid w:val="007D6C1E"/>
    <w:rsid w:val="007D755E"/>
    <w:rsid w:val="007D75C6"/>
    <w:rsid w:val="007E141D"/>
    <w:rsid w:val="007E2A2C"/>
    <w:rsid w:val="007E3515"/>
    <w:rsid w:val="007E3FDE"/>
    <w:rsid w:val="007E4637"/>
    <w:rsid w:val="007E5428"/>
    <w:rsid w:val="007E5CA3"/>
    <w:rsid w:val="007E6C1C"/>
    <w:rsid w:val="007E751A"/>
    <w:rsid w:val="007F08F9"/>
    <w:rsid w:val="007F11A7"/>
    <w:rsid w:val="007F24D6"/>
    <w:rsid w:val="007F49E8"/>
    <w:rsid w:val="007F784F"/>
    <w:rsid w:val="007F7B68"/>
    <w:rsid w:val="007F7CF0"/>
    <w:rsid w:val="008009BF"/>
    <w:rsid w:val="00801344"/>
    <w:rsid w:val="00801778"/>
    <w:rsid w:val="008018A7"/>
    <w:rsid w:val="0080249E"/>
    <w:rsid w:val="008029FB"/>
    <w:rsid w:val="00802C84"/>
    <w:rsid w:val="00803752"/>
    <w:rsid w:val="00803D22"/>
    <w:rsid w:val="00803D3D"/>
    <w:rsid w:val="00806F81"/>
    <w:rsid w:val="00807C1B"/>
    <w:rsid w:val="00807F64"/>
    <w:rsid w:val="00810556"/>
    <w:rsid w:val="00810BAE"/>
    <w:rsid w:val="00810F78"/>
    <w:rsid w:val="00811575"/>
    <w:rsid w:val="00811983"/>
    <w:rsid w:val="00812154"/>
    <w:rsid w:val="008123DD"/>
    <w:rsid w:val="008127C0"/>
    <w:rsid w:val="00812A9C"/>
    <w:rsid w:val="008136CB"/>
    <w:rsid w:val="008139F3"/>
    <w:rsid w:val="008146BB"/>
    <w:rsid w:val="00816447"/>
    <w:rsid w:val="0081669A"/>
    <w:rsid w:val="00816D9C"/>
    <w:rsid w:val="00816F9F"/>
    <w:rsid w:val="00817278"/>
    <w:rsid w:val="008173E2"/>
    <w:rsid w:val="008203D2"/>
    <w:rsid w:val="00820925"/>
    <w:rsid w:val="00820941"/>
    <w:rsid w:val="008228AD"/>
    <w:rsid w:val="008230F8"/>
    <w:rsid w:val="00823513"/>
    <w:rsid w:val="008235EB"/>
    <w:rsid w:val="008236CE"/>
    <w:rsid w:val="0082375B"/>
    <w:rsid w:val="00823E38"/>
    <w:rsid w:val="00823E4F"/>
    <w:rsid w:val="008247D6"/>
    <w:rsid w:val="00824B26"/>
    <w:rsid w:val="00824F6F"/>
    <w:rsid w:val="00824FA2"/>
    <w:rsid w:val="00825EE7"/>
    <w:rsid w:val="008263B1"/>
    <w:rsid w:val="00826774"/>
    <w:rsid w:val="00826CE9"/>
    <w:rsid w:val="008304CC"/>
    <w:rsid w:val="008305E8"/>
    <w:rsid w:val="00831A01"/>
    <w:rsid w:val="00833A81"/>
    <w:rsid w:val="00833FBE"/>
    <w:rsid w:val="00834DA8"/>
    <w:rsid w:val="0083537A"/>
    <w:rsid w:val="00835E48"/>
    <w:rsid w:val="008361DD"/>
    <w:rsid w:val="0083634C"/>
    <w:rsid w:val="0083659D"/>
    <w:rsid w:val="008366B9"/>
    <w:rsid w:val="00843080"/>
    <w:rsid w:val="00843D28"/>
    <w:rsid w:val="00844632"/>
    <w:rsid w:val="00844734"/>
    <w:rsid w:val="008452DB"/>
    <w:rsid w:val="00845706"/>
    <w:rsid w:val="00845D70"/>
    <w:rsid w:val="00845EBD"/>
    <w:rsid w:val="00846536"/>
    <w:rsid w:val="0084685E"/>
    <w:rsid w:val="00846E75"/>
    <w:rsid w:val="0084715F"/>
    <w:rsid w:val="0085122B"/>
    <w:rsid w:val="00851FE1"/>
    <w:rsid w:val="00851FF3"/>
    <w:rsid w:val="00852679"/>
    <w:rsid w:val="008537CE"/>
    <w:rsid w:val="00853F0D"/>
    <w:rsid w:val="0085420A"/>
    <w:rsid w:val="008547EF"/>
    <w:rsid w:val="00855398"/>
    <w:rsid w:val="008556E5"/>
    <w:rsid w:val="00855943"/>
    <w:rsid w:val="00855E7D"/>
    <w:rsid w:val="008606AB"/>
    <w:rsid w:val="00861AFE"/>
    <w:rsid w:val="0086327D"/>
    <w:rsid w:val="0086366F"/>
    <w:rsid w:val="0086391D"/>
    <w:rsid w:val="008644F9"/>
    <w:rsid w:val="008647DE"/>
    <w:rsid w:val="008651A6"/>
    <w:rsid w:val="008660E1"/>
    <w:rsid w:val="00866516"/>
    <w:rsid w:val="008667CB"/>
    <w:rsid w:val="008674C1"/>
    <w:rsid w:val="008677C2"/>
    <w:rsid w:val="0086787C"/>
    <w:rsid w:val="00870110"/>
    <w:rsid w:val="00870913"/>
    <w:rsid w:val="008711EB"/>
    <w:rsid w:val="00871410"/>
    <w:rsid w:val="00871516"/>
    <w:rsid w:val="00871D69"/>
    <w:rsid w:val="008732DD"/>
    <w:rsid w:val="00874E8E"/>
    <w:rsid w:val="00874EA2"/>
    <w:rsid w:val="00875AAD"/>
    <w:rsid w:val="0087677A"/>
    <w:rsid w:val="008778A9"/>
    <w:rsid w:val="00880B96"/>
    <w:rsid w:val="0088152B"/>
    <w:rsid w:val="00883800"/>
    <w:rsid w:val="0088410E"/>
    <w:rsid w:val="00884B4A"/>
    <w:rsid w:val="008852FE"/>
    <w:rsid w:val="00886334"/>
    <w:rsid w:val="00886500"/>
    <w:rsid w:val="00887B3B"/>
    <w:rsid w:val="008921A5"/>
    <w:rsid w:val="0089264C"/>
    <w:rsid w:val="008930CC"/>
    <w:rsid w:val="008932A6"/>
    <w:rsid w:val="008935B5"/>
    <w:rsid w:val="00894B78"/>
    <w:rsid w:val="00896CCB"/>
    <w:rsid w:val="0089784D"/>
    <w:rsid w:val="00897A2A"/>
    <w:rsid w:val="008A0134"/>
    <w:rsid w:val="008A104E"/>
    <w:rsid w:val="008A294F"/>
    <w:rsid w:val="008A2F66"/>
    <w:rsid w:val="008A40E9"/>
    <w:rsid w:val="008A5663"/>
    <w:rsid w:val="008A5D88"/>
    <w:rsid w:val="008A7819"/>
    <w:rsid w:val="008B1808"/>
    <w:rsid w:val="008B5525"/>
    <w:rsid w:val="008B6F0E"/>
    <w:rsid w:val="008B7A39"/>
    <w:rsid w:val="008C0E02"/>
    <w:rsid w:val="008C0F16"/>
    <w:rsid w:val="008C0F6A"/>
    <w:rsid w:val="008C103B"/>
    <w:rsid w:val="008C233B"/>
    <w:rsid w:val="008C414E"/>
    <w:rsid w:val="008C4242"/>
    <w:rsid w:val="008C5F0F"/>
    <w:rsid w:val="008C60F8"/>
    <w:rsid w:val="008C6BA8"/>
    <w:rsid w:val="008C6FC4"/>
    <w:rsid w:val="008D0459"/>
    <w:rsid w:val="008D08D9"/>
    <w:rsid w:val="008D096E"/>
    <w:rsid w:val="008D1962"/>
    <w:rsid w:val="008D1F8F"/>
    <w:rsid w:val="008D2750"/>
    <w:rsid w:val="008D2C45"/>
    <w:rsid w:val="008D2E0E"/>
    <w:rsid w:val="008D3435"/>
    <w:rsid w:val="008D3883"/>
    <w:rsid w:val="008D38CC"/>
    <w:rsid w:val="008D4BFD"/>
    <w:rsid w:val="008D59F8"/>
    <w:rsid w:val="008D5A02"/>
    <w:rsid w:val="008D6652"/>
    <w:rsid w:val="008D6671"/>
    <w:rsid w:val="008D6AE6"/>
    <w:rsid w:val="008D734C"/>
    <w:rsid w:val="008E15DB"/>
    <w:rsid w:val="008E1FCE"/>
    <w:rsid w:val="008E2313"/>
    <w:rsid w:val="008E43A0"/>
    <w:rsid w:val="008E478D"/>
    <w:rsid w:val="008E4DEF"/>
    <w:rsid w:val="008E6143"/>
    <w:rsid w:val="008E63B5"/>
    <w:rsid w:val="008E65A8"/>
    <w:rsid w:val="008E6C1D"/>
    <w:rsid w:val="008E6E47"/>
    <w:rsid w:val="008E756A"/>
    <w:rsid w:val="008F056D"/>
    <w:rsid w:val="008F19F9"/>
    <w:rsid w:val="008F220A"/>
    <w:rsid w:val="008F3B58"/>
    <w:rsid w:val="008F4D58"/>
    <w:rsid w:val="008F4F38"/>
    <w:rsid w:val="008F5351"/>
    <w:rsid w:val="008F6426"/>
    <w:rsid w:val="008F791A"/>
    <w:rsid w:val="008F7F8D"/>
    <w:rsid w:val="00902249"/>
    <w:rsid w:val="009041BB"/>
    <w:rsid w:val="009044BB"/>
    <w:rsid w:val="00906A94"/>
    <w:rsid w:val="009076A0"/>
    <w:rsid w:val="00907F60"/>
    <w:rsid w:val="009104D5"/>
    <w:rsid w:val="00910DC4"/>
    <w:rsid w:val="00911E10"/>
    <w:rsid w:val="009123A5"/>
    <w:rsid w:val="00913161"/>
    <w:rsid w:val="00913FF5"/>
    <w:rsid w:val="00914578"/>
    <w:rsid w:val="009148BB"/>
    <w:rsid w:val="009156C5"/>
    <w:rsid w:val="00915D87"/>
    <w:rsid w:val="00917CD8"/>
    <w:rsid w:val="00917D02"/>
    <w:rsid w:val="0092028F"/>
    <w:rsid w:val="009203FC"/>
    <w:rsid w:val="009208F1"/>
    <w:rsid w:val="009241E4"/>
    <w:rsid w:val="00924C80"/>
    <w:rsid w:val="00925E5A"/>
    <w:rsid w:val="00926777"/>
    <w:rsid w:val="009268B4"/>
    <w:rsid w:val="00930669"/>
    <w:rsid w:val="00930712"/>
    <w:rsid w:val="009311FF"/>
    <w:rsid w:val="0093296C"/>
    <w:rsid w:val="00933CA0"/>
    <w:rsid w:val="0093523B"/>
    <w:rsid w:val="009353C4"/>
    <w:rsid w:val="009360C2"/>
    <w:rsid w:val="009367CE"/>
    <w:rsid w:val="00936CEB"/>
    <w:rsid w:val="00936EC3"/>
    <w:rsid w:val="00937F5F"/>
    <w:rsid w:val="00940573"/>
    <w:rsid w:val="009405C5"/>
    <w:rsid w:val="009412D5"/>
    <w:rsid w:val="00942788"/>
    <w:rsid w:val="00942E92"/>
    <w:rsid w:val="0094385D"/>
    <w:rsid w:val="00945253"/>
    <w:rsid w:val="00945D34"/>
    <w:rsid w:val="009464C5"/>
    <w:rsid w:val="00946AF6"/>
    <w:rsid w:val="00947206"/>
    <w:rsid w:val="00947C13"/>
    <w:rsid w:val="00947D30"/>
    <w:rsid w:val="009506AC"/>
    <w:rsid w:val="009536F8"/>
    <w:rsid w:val="00954006"/>
    <w:rsid w:val="009541B2"/>
    <w:rsid w:val="00954E75"/>
    <w:rsid w:val="00955C71"/>
    <w:rsid w:val="00955DDC"/>
    <w:rsid w:val="00955E4E"/>
    <w:rsid w:val="00956481"/>
    <w:rsid w:val="0095745D"/>
    <w:rsid w:val="0096015E"/>
    <w:rsid w:val="009638F9"/>
    <w:rsid w:val="00964936"/>
    <w:rsid w:val="009704A5"/>
    <w:rsid w:val="00970868"/>
    <w:rsid w:val="00972442"/>
    <w:rsid w:val="009749BE"/>
    <w:rsid w:val="009749EF"/>
    <w:rsid w:val="00974ACF"/>
    <w:rsid w:val="009800D6"/>
    <w:rsid w:val="009842EB"/>
    <w:rsid w:val="009853B2"/>
    <w:rsid w:val="00986B39"/>
    <w:rsid w:val="00987552"/>
    <w:rsid w:val="009907BE"/>
    <w:rsid w:val="00992D49"/>
    <w:rsid w:val="0099759F"/>
    <w:rsid w:val="009976EE"/>
    <w:rsid w:val="00997D6E"/>
    <w:rsid w:val="00997F3C"/>
    <w:rsid w:val="009A257F"/>
    <w:rsid w:val="009A259B"/>
    <w:rsid w:val="009A2DF8"/>
    <w:rsid w:val="009A3EAB"/>
    <w:rsid w:val="009A3FDE"/>
    <w:rsid w:val="009A42A3"/>
    <w:rsid w:val="009A4912"/>
    <w:rsid w:val="009A5978"/>
    <w:rsid w:val="009A59A6"/>
    <w:rsid w:val="009A6655"/>
    <w:rsid w:val="009A796F"/>
    <w:rsid w:val="009B073B"/>
    <w:rsid w:val="009B0D07"/>
    <w:rsid w:val="009B0D6E"/>
    <w:rsid w:val="009B0FFF"/>
    <w:rsid w:val="009B117A"/>
    <w:rsid w:val="009B185E"/>
    <w:rsid w:val="009B18BB"/>
    <w:rsid w:val="009B2206"/>
    <w:rsid w:val="009B28F8"/>
    <w:rsid w:val="009B3596"/>
    <w:rsid w:val="009B3D73"/>
    <w:rsid w:val="009B504A"/>
    <w:rsid w:val="009B5B4B"/>
    <w:rsid w:val="009B67C2"/>
    <w:rsid w:val="009B78B0"/>
    <w:rsid w:val="009B7971"/>
    <w:rsid w:val="009C03FB"/>
    <w:rsid w:val="009C0BB7"/>
    <w:rsid w:val="009C25B0"/>
    <w:rsid w:val="009C2DE5"/>
    <w:rsid w:val="009C4E4E"/>
    <w:rsid w:val="009C62DA"/>
    <w:rsid w:val="009C643D"/>
    <w:rsid w:val="009C6FC1"/>
    <w:rsid w:val="009C718F"/>
    <w:rsid w:val="009C7FDC"/>
    <w:rsid w:val="009D0466"/>
    <w:rsid w:val="009D0719"/>
    <w:rsid w:val="009D14C2"/>
    <w:rsid w:val="009D3464"/>
    <w:rsid w:val="009D5353"/>
    <w:rsid w:val="009D56D7"/>
    <w:rsid w:val="009D5780"/>
    <w:rsid w:val="009D5E2C"/>
    <w:rsid w:val="009D7A05"/>
    <w:rsid w:val="009E084A"/>
    <w:rsid w:val="009E1A45"/>
    <w:rsid w:val="009E1B2A"/>
    <w:rsid w:val="009E3123"/>
    <w:rsid w:val="009E38EB"/>
    <w:rsid w:val="009E47E4"/>
    <w:rsid w:val="009E5B8B"/>
    <w:rsid w:val="009E5CEF"/>
    <w:rsid w:val="009E5F3B"/>
    <w:rsid w:val="009E6CF5"/>
    <w:rsid w:val="009E6E5E"/>
    <w:rsid w:val="009E7B18"/>
    <w:rsid w:val="009E7DB0"/>
    <w:rsid w:val="009F0769"/>
    <w:rsid w:val="009F2C37"/>
    <w:rsid w:val="009F3121"/>
    <w:rsid w:val="009F3C82"/>
    <w:rsid w:val="009F3CD7"/>
    <w:rsid w:val="009F41A0"/>
    <w:rsid w:val="009F46B8"/>
    <w:rsid w:val="009F4D92"/>
    <w:rsid w:val="009F591A"/>
    <w:rsid w:val="009F5C98"/>
    <w:rsid w:val="009F659B"/>
    <w:rsid w:val="009F7154"/>
    <w:rsid w:val="00A009C0"/>
    <w:rsid w:val="00A015C8"/>
    <w:rsid w:val="00A01AB5"/>
    <w:rsid w:val="00A0337F"/>
    <w:rsid w:val="00A05180"/>
    <w:rsid w:val="00A07F6A"/>
    <w:rsid w:val="00A100D8"/>
    <w:rsid w:val="00A11790"/>
    <w:rsid w:val="00A11EA5"/>
    <w:rsid w:val="00A12843"/>
    <w:rsid w:val="00A1369B"/>
    <w:rsid w:val="00A13BB6"/>
    <w:rsid w:val="00A13E48"/>
    <w:rsid w:val="00A145B4"/>
    <w:rsid w:val="00A14E76"/>
    <w:rsid w:val="00A15911"/>
    <w:rsid w:val="00A16E85"/>
    <w:rsid w:val="00A17068"/>
    <w:rsid w:val="00A20628"/>
    <w:rsid w:val="00A20DE0"/>
    <w:rsid w:val="00A23768"/>
    <w:rsid w:val="00A254EC"/>
    <w:rsid w:val="00A25C52"/>
    <w:rsid w:val="00A2601F"/>
    <w:rsid w:val="00A2611D"/>
    <w:rsid w:val="00A26742"/>
    <w:rsid w:val="00A26823"/>
    <w:rsid w:val="00A277C0"/>
    <w:rsid w:val="00A30C80"/>
    <w:rsid w:val="00A31782"/>
    <w:rsid w:val="00A31B8B"/>
    <w:rsid w:val="00A32C2B"/>
    <w:rsid w:val="00A33390"/>
    <w:rsid w:val="00A33632"/>
    <w:rsid w:val="00A34617"/>
    <w:rsid w:val="00A35BE4"/>
    <w:rsid w:val="00A35FCA"/>
    <w:rsid w:val="00A37883"/>
    <w:rsid w:val="00A40CAF"/>
    <w:rsid w:val="00A41F7D"/>
    <w:rsid w:val="00A425F8"/>
    <w:rsid w:val="00A434B3"/>
    <w:rsid w:val="00A434C7"/>
    <w:rsid w:val="00A4409F"/>
    <w:rsid w:val="00A45631"/>
    <w:rsid w:val="00A45AC9"/>
    <w:rsid w:val="00A46084"/>
    <w:rsid w:val="00A46133"/>
    <w:rsid w:val="00A46502"/>
    <w:rsid w:val="00A46730"/>
    <w:rsid w:val="00A46A26"/>
    <w:rsid w:val="00A46ACD"/>
    <w:rsid w:val="00A473B8"/>
    <w:rsid w:val="00A474D8"/>
    <w:rsid w:val="00A47777"/>
    <w:rsid w:val="00A5340C"/>
    <w:rsid w:val="00A54893"/>
    <w:rsid w:val="00A5578A"/>
    <w:rsid w:val="00A55FA7"/>
    <w:rsid w:val="00A56EC7"/>
    <w:rsid w:val="00A572B4"/>
    <w:rsid w:val="00A57DD6"/>
    <w:rsid w:val="00A61A4E"/>
    <w:rsid w:val="00A62535"/>
    <w:rsid w:val="00A6429A"/>
    <w:rsid w:val="00A6558E"/>
    <w:rsid w:val="00A65655"/>
    <w:rsid w:val="00A65B73"/>
    <w:rsid w:val="00A660E0"/>
    <w:rsid w:val="00A666C2"/>
    <w:rsid w:val="00A705AA"/>
    <w:rsid w:val="00A717F1"/>
    <w:rsid w:val="00A72681"/>
    <w:rsid w:val="00A72C66"/>
    <w:rsid w:val="00A72DB4"/>
    <w:rsid w:val="00A730AF"/>
    <w:rsid w:val="00A73A4E"/>
    <w:rsid w:val="00A74B27"/>
    <w:rsid w:val="00A76CF5"/>
    <w:rsid w:val="00A76D34"/>
    <w:rsid w:val="00A770B4"/>
    <w:rsid w:val="00A812EC"/>
    <w:rsid w:val="00A84564"/>
    <w:rsid w:val="00A84627"/>
    <w:rsid w:val="00A8798E"/>
    <w:rsid w:val="00A90471"/>
    <w:rsid w:val="00A914EE"/>
    <w:rsid w:val="00A92C37"/>
    <w:rsid w:val="00A93613"/>
    <w:rsid w:val="00A95F7F"/>
    <w:rsid w:val="00A964EB"/>
    <w:rsid w:val="00AA104E"/>
    <w:rsid w:val="00AA170D"/>
    <w:rsid w:val="00AA4644"/>
    <w:rsid w:val="00AA4667"/>
    <w:rsid w:val="00AA49AB"/>
    <w:rsid w:val="00AA5745"/>
    <w:rsid w:val="00AA71B8"/>
    <w:rsid w:val="00AA77A2"/>
    <w:rsid w:val="00AB0D9C"/>
    <w:rsid w:val="00AB116A"/>
    <w:rsid w:val="00AB203A"/>
    <w:rsid w:val="00AB36DC"/>
    <w:rsid w:val="00AB578D"/>
    <w:rsid w:val="00AB63E9"/>
    <w:rsid w:val="00AB68F0"/>
    <w:rsid w:val="00AB6B03"/>
    <w:rsid w:val="00AC1DBD"/>
    <w:rsid w:val="00AC24A8"/>
    <w:rsid w:val="00AC275F"/>
    <w:rsid w:val="00AC4C9A"/>
    <w:rsid w:val="00AC6AAB"/>
    <w:rsid w:val="00AC74FC"/>
    <w:rsid w:val="00AD0220"/>
    <w:rsid w:val="00AD03C8"/>
    <w:rsid w:val="00AD0559"/>
    <w:rsid w:val="00AD109E"/>
    <w:rsid w:val="00AD12CD"/>
    <w:rsid w:val="00AD1E8C"/>
    <w:rsid w:val="00AD2370"/>
    <w:rsid w:val="00AD246E"/>
    <w:rsid w:val="00AD383F"/>
    <w:rsid w:val="00AD3F68"/>
    <w:rsid w:val="00AD4378"/>
    <w:rsid w:val="00AD5FC3"/>
    <w:rsid w:val="00AD64D6"/>
    <w:rsid w:val="00AD78DD"/>
    <w:rsid w:val="00AE0609"/>
    <w:rsid w:val="00AE0EFC"/>
    <w:rsid w:val="00AE19F2"/>
    <w:rsid w:val="00AE2D1A"/>
    <w:rsid w:val="00AE42E0"/>
    <w:rsid w:val="00AE5F93"/>
    <w:rsid w:val="00AE693A"/>
    <w:rsid w:val="00AE7670"/>
    <w:rsid w:val="00AF1375"/>
    <w:rsid w:val="00AF19A3"/>
    <w:rsid w:val="00AF230A"/>
    <w:rsid w:val="00AF241F"/>
    <w:rsid w:val="00AF4C57"/>
    <w:rsid w:val="00AF67C7"/>
    <w:rsid w:val="00AF72CD"/>
    <w:rsid w:val="00AF7C60"/>
    <w:rsid w:val="00B003EA"/>
    <w:rsid w:val="00B0180C"/>
    <w:rsid w:val="00B01B9D"/>
    <w:rsid w:val="00B01F38"/>
    <w:rsid w:val="00B028CC"/>
    <w:rsid w:val="00B0373E"/>
    <w:rsid w:val="00B04123"/>
    <w:rsid w:val="00B041C2"/>
    <w:rsid w:val="00B04495"/>
    <w:rsid w:val="00B07A43"/>
    <w:rsid w:val="00B1135D"/>
    <w:rsid w:val="00B124AB"/>
    <w:rsid w:val="00B12D7E"/>
    <w:rsid w:val="00B131F7"/>
    <w:rsid w:val="00B14A3A"/>
    <w:rsid w:val="00B1758A"/>
    <w:rsid w:val="00B21255"/>
    <w:rsid w:val="00B216E2"/>
    <w:rsid w:val="00B21B44"/>
    <w:rsid w:val="00B21DC3"/>
    <w:rsid w:val="00B224AB"/>
    <w:rsid w:val="00B2308D"/>
    <w:rsid w:val="00B235B9"/>
    <w:rsid w:val="00B23E16"/>
    <w:rsid w:val="00B242F6"/>
    <w:rsid w:val="00B24963"/>
    <w:rsid w:val="00B24FB0"/>
    <w:rsid w:val="00B25C30"/>
    <w:rsid w:val="00B26E39"/>
    <w:rsid w:val="00B301ED"/>
    <w:rsid w:val="00B31DCA"/>
    <w:rsid w:val="00B32246"/>
    <w:rsid w:val="00B32AF7"/>
    <w:rsid w:val="00B33A6A"/>
    <w:rsid w:val="00B34669"/>
    <w:rsid w:val="00B36A2F"/>
    <w:rsid w:val="00B4393B"/>
    <w:rsid w:val="00B465B2"/>
    <w:rsid w:val="00B478A7"/>
    <w:rsid w:val="00B50AB4"/>
    <w:rsid w:val="00B519AC"/>
    <w:rsid w:val="00B52916"/>
    <w:rsid w:val="00B531BD"/>
    <w:rsid w:val="00B53E1B"/>
    <w:rsid w:val="00B53FA6"/>
    <w:rsid w:val="00B57F68"/>
    <w:rsid w:val="00B619BF"/>
    <w:rsid w:val="00B61A4A"/>
    <w:rsid w:val="00B6265F"/>
    <w:rsid w:val="00B63258"/>
    <w:rsid w:val="00B63541"/>
    <w:rsid w:val="00B6550B"/>
    <w:rsid w:val="00B65790"/>
    <w:rsid w:val="00B66588"/>
    <w:rsid w:val="00B665F4"/>
    <w:rsid w:val="00B74B67"/>
    <w:rsid w:val="00B75B05"/>
    <w:rsid w:val="00B76670"/>
    <w:rsid w:val="00B81661"/>
    <w:rsid w:val="00B81E1F"/>
    <w:rsid w:val="00B8418F"/>
    <w:rsid w:val="00B8565D"/>
    <w:rsid w:val="00B858AC"/>
    <w:rsid w:val="00B8619F"/>
    <w:rsid w:val="00B90365"/>
    <w:rsid w:val="00B9062A"/>
    <w:rsid w:val="00B9212E"/>
    <w:rsid w:val="00B92B4F"/>
    <w:rsid w:val="00B93C2A"/>
    <w:rsid w:val="00B943C4"/>
    <w:rsid w:val="00B94C31"/>
    <w:rsid w:val="00BA0CD2"/>
    <w:rsid w:val="00BA142F"/>
    <w:rsid w:val="00BA1B58"/>
    <w:rsid w:val="00BA1D25"/>
    <w:rsid w:val="00BA3C56"/>
    <w:rsid w:val="00BA40D8"/>
    <w:rsid w:val="00BA415D"/>
    <w:rsid w:val="00BA46AA"/>
    <w:rsid w:val="00BA7081"/>
    <w:rsid w:val="00BB116F"/>
    <w:rsid w:val="00BB1BAE"/>
    <w:rsid w:val="00BB22EC"/>
    <w:rsid w:val="00BB3DE1"/>
    <w:rsid w:val="00BB45CB"/>
    <w:rsid w:val="00BB5577"/>
    <w:rsid w:val="00BB5725"/>
    <w:rsid w:val="00BB681F"/>
    <w:rsid w:val="00BB6E39"/>
    <w:rsid w:val="00BB72DA"/>
    <w:rsid w:val="00BB7683"/>
    <w:rsid w:val="00BC27B5"/>
    <w:rsid w:val="00BC28F9"/>
    <w:rsid w:val="00BC2932"/>
    <w:rsid w:val="00BC3105"/>
    <w:rsid w:val="00BC4169"/>
    <w:rsid w:val="00BC4202"/>
    <w:rsid w:val="00BC5151"/>
    <w:rsid w:val="00BC5C5F"/>
    <w:rsid w:val="00BC646D"/>
    <w:rsid w:val="00BC6C90"/>
    <w:rsid w:val="00BC6EDD"/>
    <w:rsid w:val="00BC7C19"/>
    <w:rsid w:val="00BD0E11"/>
    <w:rsid w:val="00BD0FB3"/>
    <w:rsid w:val="00BD13D3"/>
    <w:rsid w:val="00BD1541"/>
    <w:rsid w:val="00BD1747"/>
    <w:rsid w:val="00BD46E1"/>
    <w:rsid w:val="00BD6FB6"/>
    <w:rsid w:val="00BE037F"/>
    <w:rsid w:val="00BE06A0"/>
    <w:rsid w:val="00BE0D96"/>
    <w:rsid w:val="00BE225E"/>
    <w:rsid w:val="00BE253B"/>
    <w:rsid w:val="00BE2709"/>
    <w:rsid w:val="00BE397A"/>
    <w:rsid w:val="00BE5DE8"/>
    <w:rsid w:val="00BE66B2"/>
    <w:rsid w:val="00BE6D2A"/>
    <w:rsid w:val="00BE749E"/>
    <w:rsid w:val="00BE7D19"/>
    <w:rsid w:val="00BF1124"/>
    <w:rsid w:val="00BF1387"/>
    <w:rsid w:val="00BF143F"/>
    <w:rsid w:val="00BF368F"/>
    <w:rsid w:val="00BF3988"/>
    <w:rsid w:val="00BF4352"/>
    <w:rsid w:val="00BF4E64"/>
    <w:rsid w:val="00BF58B4"/>
    <w:rsid w:val="00C01D12"/>
    <w:rsid w:val="00C02879"/>
    <w:rsid w:val="00C04A27"/>
    <w:rsid w:val="00C04B8F"/>
    <w:rsid w:val="00C05217"/>
    <w:rsid w:val="00C0543B"/>
    <w:rsid w:val="00C05535"/>
    <w:rsid w:val="00C060E5"/>
    <w:rsid w:val="00C06D90"/>
    <w:rsid w:val="00C1073A"/>
    <w:rsid w:val="00C10C62"/>
    <w:rsid w:val="00C11884"/>
    <w:rsid w:val="00C132E6"/>
    <w:rsid w:val="00C13CBA"/>
    <w:rsid w:val="00C152A1"/>
    <w:rsid w:val="00C15302"/>
    <w:rsid w:val="00C15480"/>
    <w:rsid w:val="00C168C2"/>
    <w:rsid w:val="00C16A6D"/>
    <w:rsid w:val="00C20304"/>
    <w:rsid w:val="00C20F5C"/>
    <w:rsid w:val="00C217CE"/>
    <w:rsid w:val="00C21B35"/>
    <w:rsid w:val="00C228E6"/>
    <w:rsid w:val="00C22C79"/>
    <w:rsid w:val="00C2323C"/>
    <w:rsid w:val="00C24EB6"/>
    <w:rsid w:val="00C2629A"/>
    <w:rsid w:val="00C315BC"/>
    <w:rsid w:val="00C3163C"/>
    <w:rsid w:val="00C32BF7"/>
    <w:rsid w:val="00C333DB"/>
    <w:rsid w:val="00C33555"/>
    <w:rsid w:val="00C34F85"/>
    <w:rsid w:val="00C35AE3"/>
    <w:rsid w:val="00C365C6"/>
    <w:rsid w:val="00C36B32"/>
    <w:rsid w:val="00C3757B"/>
    <w:rsid w:val="00C4020A"/>
    <w:rsid w:val="00C403A4"/>
    <w:rsid w:val="00C40BDE"/>
    <w:rsid w:val="00C43A10"/>
    <w:rsid w:val="00C43B11"/>
    <w:rsid w:val="00C447E8"/>
    <w:rsid w:val="00C45DD4"/>
    <w:rsid w:val="00C45E4E"/>
    <w:rsid w:val="00C4634B"/>
    <w:rsid w:val="00C521AE"/>
    <w:rsid w:val="00C53005"/>
    <w:rsid w:val="00C5311B"/>
    <w:rsid w:val="00C531C1"/>
    <w:rsid w:val="00C53DA8"/>
    <w:rsid w:val="00C541A1"/>
    <w:rsid w:val="00C55ADF"/>
    <w:rsid w:val="00C6281F"/>
    <w:rsid w:val="00C634F2"/>
    <w:rsid w:val="00C66C1E"/>
    <w:rsid w:val="00C66C70"/>
    <w:rsid w:val="00C71301"/>
    <w:rsid w:val="00C727DC"/>
    <w:rsid w:val="00C73130"/>
    <w:rsid w:val="00C73BB5"/>
    <w:rsid w:val="00C75537"/>
    <w:rsid w:val="00C755B3"/>
    <w:rsid w:val="00C75EE2"/>
    <w:rsid w:val="00C82ADE"/>
    <w:rsid w:val="00C83076"/>
    <w:rsid w:val="00C849D0"/>
    <w:rsid w:val="00C8672E"/>
    <w:rsid w:val="00C86AA5"/>
    <w:rsid w:val="00C879F6"/>
    <w:rsid w:val="00C905F3"/>
    <w:rsid w:val="00C90B70"/>
    <w:rsid w:val="00C923C2"/>
    <w:rsid w:val="00C94947"/>
    <w:rsid w:val="00C951DC"/>
    <w:rsid w:val="00C9555F"/>
    <w:rsid w:val="00C96D56"/>
    <w:rsid w:val="00C9700B"/>
    <w:rsid w:val="00C978C7"/>
    <w:rsid w:val="00CA0763"/>
    <w:rsid w:val="00CA0916"/>
    <w:rsid w:val="00CA26A1"/>
    <w:rsid w:val="00CA2CB6"/>
    <w:rsid w:val="00CA3624"/>
    <w:rsid w:val="00CA3760"/>
    <w:rsid w:val="00CA3F03"/>
    <w:rsid w:val="00CA4C45"/>
    <w:rsid w:val="00CA5B59"/>
    <w:rsid w:val="00CA660A"/>
    <w:rsid w:val="00CA69AD"/>
    <w:rsid w:val="00CA7130"/>
    <w:rsid w:val="00CA72A2"/>
    <w:rsid w:val="00CB2669"/>
    <w:rsid w:val="00CB3D51"/>
    <w:rsid w:val="00CB3EC2"/>
    <w:rsid w:val="00CB5044"/>
    <w:rsid w:val="00CB61C7"/>
    <w:rsid w:val="00CB6A5B"/>
    <w:rsid w:val="00CB7D72"/>
    <w:rsid w:val="00CC164D"/>
    <w:rsid w:val="00CC1782"/>
    <w:rsid w:val="00CC4109"/>
    <w:rsid w:val="00CC43E5"/>
    <w:rsid w:val="00CC4B3F"/>
    <w:rsid w:val="00CC53D4"/>
    <w:rsid w:val="00CC58D4"/>
    <w:rsid w:val="00CC5B22"/>
    <w:rsid w:val="00CC74AF"/>
    <w:rsid w:val="00CD2975"/>
    <w:rsid w:val="00CD2A1D"/>
    <w:rsid w:val="00CD351D"/>
    <w:rsid w:val="00CD3633"/>
    <w:rsid w:val="00CD37EB"/>
    <w:rsid w:val="00CD45A8"/>
    <w:rsid w:val="00CD48C6"/>
    <w:rsid w:val="00CD4D47"/>
    <w:rsid w:val="00CD523C"/>
    <w:rsid w:val="00CE5DEE"/>
    <w:rsid w:val="00CE6405"/>
    <w:rsid w:val="00CE6D06"/>
    <w:rsid w:val="00CE7CB7"/>
    <w:rsid w:val="00CE7D9B"/>
    <w:rsid w:val="00CF05F2"/>
    <w:rsid w:val="00CF17EF"/>
    <w:rsid w:val="00CF2DA1"/>
    <w:rsid w:val="00CF51DC"/>
    <w:rsid w:val="00CF6079"/>
    <w:rsid w:val="00CF6A71"/>
    <w:rsid w:val="00CF715B"/>
    <w:rsid w:val="00D00E4E"/>
    <w:rsid w:val="00D017CA"/>
    <w:rsid w:val="00D018A2"/>
    <w:rsid w:val="00D018A4"/>
    <w:rsid w:val="00D01E5A"/>
    <w:rsid w:val="00D02F90"/>
    <w:rsid w:val="00D03FEB"/>
    <w:rsid w:val="00D04AD1"/>
    <w:rsid w:val="00D0569F"/>
    <w:rsid w:val="00D058B3"/>
    <w:rsid w:val="00D05C4B"/>
    <w:rsid w:val="00D077C7"/>
    <w:rsid w:val="00D10889"/>
    <w:rsid w:val="00D10E74"/>
    <w:rsid w:val="00D11160"/>
    <w:rsid w:val="00D1312F"/>
    <w:rsid w:val="00D133E8"/>
    <w:rsid w:val="00D13678"/>
    <w:rsid w:val="00D145BE"/>
    <w:rsid w:val="00D1479F"/>
    <w:rsid w:val="00D149C2"/>
    <w:rsid w:val="00D14D9F"/>
    <w:rsid w:val="00D14EBB"/>
    <w:rsid w:val="00D15748"/>
    <w:rsid w:val="00D17102"/>
    <w:rsid w:val="00D17760"/>
    <w:rsid w:val="00D17E27"/>
    <w:rsid w:val="00D17F3D"/>
    <w:rsid w:val="00D20602"/>
    <w:rsid w:val="00D21799"/>
    <w:rsid w:val="00D21C58"/>
    <w:rsid w:val="00D242D0"/>
    <w:rsid w:val="00D2567B"/>
    <w:rsid w:val="00D26088"/>
    <w:rsid w:val="00D26BA9"/>
    <w:rsid w:val="00D2771E"/>
    <w:rsid w:val="00D27CF1"/>
    <w:rsid w:val="00D31670"/>
    <w:rsid w:val="00D33156"/>
    <w:rsid w:val="00D40F22"/>
    <w:rsid w:val="00D41360"/>
    <w:rsid w:val="00D4166C"/>
    <w:rsid w:val="00D41D9A"/>
    <w:rsid w:val="00D42DFB"/>
    <w:rsid w:val="00D42F71"/>
    <w:rsid w:val="00D463FE"/>
    <w:rsid w:val="00D466F7"/>
    <w:rsid w:val="00D47ED2"/>
    <w:rsid w:val="00D50636"/>
    <w:rsid w:val="00D50964"/>
    <w:rsid w:val="00D5101A"/>
    <w:rsid w:val="00D51B6D"/>
    <w:rsid w:val="00D5220B"/>
    <w:rsid w:val="00D52BD8"/>
    <w:rsid w:val="00D52E8B"/>
    <w:rsid w:val="00D530C8"/>
    <w:rsid w:val="00D53833"/>
    <w:rsid w:val="00D53D12"/>
    <w:rsid w:val="00D54143"/>
    <w:rsid w:val="00D54A64"/>
    <w:rsid w:val="00D54DF2"/>
    <w:rsid w:val="00D55703"/>
    <w:rsid w:val="00D57EE7"/>
    <w:rsid w:val="00D60760"/>
    <w:rsid w:val="00D60CE3"/>
    <w:rsid w:val="00D6117E"/>
    <w:rsid w:val="00D62304"/>
    <w:rsid w:val="00D630E3"/>
    <w:rsid w:val="00D65D14"/>
    <w:rsid w:val="00D66DB5"/>
    <w:rsid w:val="00D71E76"/>
    <w:rsid w:val="00D72468"/>
    <w:rsid w:val="00D73598"/>
    <w:rsid w:val="00D75014"/>
    <w:rsid w:val="00D75523"/>
    <w:rsid w:val="00D75D7C"/>
    <w:rsid w:val="00D77AC0"/>
    <w:rsid w:val="00D77B95"/>
    <w:rsid w:val="00D81B99"/>
    <w:rsid w:val="00D82316"/>
    <w:rsid w:val="00D82944"/>
    <w:rsid w:val="00D83BA6"/>
    <w:rsid w:val="00D84B75"/>
    <w:rsid w:val="00D85152"/>
    <w:rsid w:val="00D86A0F"/>
    <w:rsid w:val="00D86F55"/>
    <w:rsid w:val="00D87FAE"/>
    <w:rsid w:val="00D9001D"/>
    <w:rsid w:val="00D90F38"/>
    <w:rsid w:val="00D9169C"/>
    <w:rsid w:val="00D9290D"/>
    <w:rsid w:val="00D93B59"/>
    <w:rsid w:val="00D94AFE"/>
    <w:rsid w:val="00D95484"/>
    <w:rsid w:val="00D97F33"/>
    <w:rsid w:val="00DA0C3C"/>
    <w:rsid w:val="00DA1B38"/>
    <w:rsid w:val="00DA1E19"/>
    <w:rsid w:val="00DA28BF"/>
    <w:rsid w:val="00DA2CE7"/>
    <w:rsid w:val="00DA3099"/>
    <w:rsid w:val="00DA335D"/>
    <w:rsid w:val="00DA3408"/>
    <w:rsid w:val="00DA4037"/>
    <w:rsid w:val="00DA4CA5"/>
    <w:rsid w:val="00DA4DB5"/>
    <w:rsid w:val="00DA62E7"/>
    <w:rsid w:val="00DA6710"/>
    <w:rsid w:val="00DA679B"/>
    <w:rsid w:val="00DB0A93"/>
    <w:rsid w:val="00DB1352"/>
    <w:rsid w:val="00DB36E2"/>
    <w:rsid w:val="00DB3EC1"/>
    <w:rsid w:val="00DB4B09"/>
    <w:rsid w:val="00DB50A1"/>
    <w:rsid w:val="00DB5732"/>
    <w:rsid w:val="00DB793F"/>
    <w:rsid w:val="00DB7A8F"/>
    <w:rsid w:val="00DC0599"/>
    <w:rsid w:val="00DC0A99"/>
    <w:rsid w:val="00DC0F1C"/>
    <w:rsid w:val="00DC0FD9"/>
    <w:rsid w:val="00DC16D7"/>
    <w:rsid w:val="00DC1B6D"/>
    <w:rsid w:val="00DC1DB2"/>
    <w:rsid w:val="00DC281A"/>
    <w:rsid w:val="00DC396B"/>
    <w:rsid w:val="00DC50AA"/>
    <w:rsid w:val="00DC5E94"/>
    <w:rsid w:val="00DD018D"/>
    <w:rsid w:val="00DD0396"/>
    <w:rsid w:val="00DD10ED"/>
    <w:rsid w:val="00DD25C6"/>
    <w:rsid w:val="00DD26D7"/>
    <w:rsid w:val="00DD3575"/>
    <w:rsid w:val="00DD3D0D"/>
    <w:rsid w:val="00DD5878"/>
    <w:rsid w:val="00DD5969"/>
    <w:rsid w:val="00DD6868"/>
    <w:rsid w:val="00DE025C"/>
    <w:rsid w:val="00DE0958"/>
    <w:rsid w:val="00DE0B90"/>
    <w:rsid w:val="00DE103A"/>
    <w:rsid w:val="00DE25AF"/>
    <w:rsid w:val="00DE30FE"/>
    <w:rsid w:val="00DE36D6"/>
    <w:rsid w:val="00DE398B"/>
    <w:rsid w:val="00DE40CD"/>
    <w:rsid w:val="00DE465B"/>
    <w:rsid w:val="00DE4662"/>
    <w:rsid w:val="00DE4A13"/>
    <w:rsid w:val="00DE5259"/>
    <w:rsid w:val="00DE54BB"/>
    <w:rsid w:val="00DE6154"/>
    <w:rsid w:val="00DE651C"/>
    <w:rsid w:val="00DE6CB8"/>
    <w:rsid w:val="00DE6DEB"/>
    <w:rsid w:val="00DE7580"/>
    <w:rsid w:val="00DE766E"/>
    <w:rsid w:val="00DF05B1"/>
    <w:rsid w:val="00DF06AE"/>
    <w:rsid w:val="00DF0ED0"/>
    <w:rsid w:val="00DF13B6"/>
    <w:rsid w:val="00DF2D53"/>
    <w:rsid w:val="00DF41F9"/>
    <w:rsid w:val="00DF47D5"/>
    <w:rsid w:val="00DF50C0"/>
    <w:rsid w:val="00DF5B17"/>
    <w:rsid w:val="00DF5DC6"/>
    <w:rsid w:val="00DF61C2"/>
    <w:rsid w:val="00DF71E0"/>
    <w:rsid w:val="00DF77A8"/>
    <w:rsid w:val="00DF7865"/>
    <w:rsid w:val="00DF7AEE"/>
    <w:rsid w:val="00DF7C05"/>
    <w:rsid w:val="00E0122C"/>
    <w:rsid w:val="00E01DA8"/>
    <w:rsid w:val="00E03477"/>
    <w:rsid w:val="00E03BD2"/>
    <w:rsid w:val="00E0575F"/>
    <w:rsid w:val="00E05E7C"/>
    <w:rsid w:val="00E064C2"/>
    <w:rsid w:val="00E06CCD"/>
    <w:rsid w:val="00E072A4"/>
    <w:rsid w:val="00E07C0A"/>
    <w:rsid w:val="00E1013D"/>
    <w:rsid w:val="00E11772"/>
    <w:rsid w:val="00E1224A"/>
    <w:rsid w:val="00E124E7"/>
    <w:rsid w:val="00E1289B"/>
    <w:rsid w:val="00E148D0"/>
    <w:rsid w:val="00E14B62"/>
    <w:rsid w:val="00E1583A"/>
    <w:rsid w:val="00E1627A"/>
    <w:rsid w:val="00E1688F"/>
    <w:rsid w:val="00E20E78"/>
    <w:rsid w:val="00E2446F"/>
    <w:rsid w:val="00E24920"/>
    <w:rsid w:val="00E24EAA"/>
    <w:rsid w:val="00E26007"/>
    <w:rsid w:val="00E27CA3"/>
    <w:rsid w:val="00E309E2"/>
    <w:rsid w:val="00E309E9"/>
    <w:rsid w:val="00E30E17"/>
    <w:rsid w:val="00E30FB1"/>
    <w:rsid w:val="00E312BC"/>
    <w:rsid w:val="00E3311F"/>
    <w:rsid w:val="00E33125"/>
    <w:rsid w:val="00E34684"/>
    <w:rsid w:val="00E34726"/>
    <w:rsid w:val="00E35A1A"/>
    <w:rsid w:val="00E35C58"/>
    <w:rsid w:val="00E371D7"/>
    <w:rsid w:val="00E373F6"/>
    <w:rsid w:val="00E37B76"/>
    <w:rsid w:val="00E409B9"/>
    <w:rsid w:val="00E4136E"/>
    <w:rsid w:val="00E4171E"/>
    <w:rsid w:val="00E41F27"/>
    <w:rsid w:val="00E42560"/>
    <w:rsid w:val="00E42C59"/>
    <w:rsid w:val="00E44600"/>
    <w:rsid w:val="00E44AB9"/>
    <w:rsid w:val="00E4502A"/>
    <w:rsid w:val="00E45680"/>
    <w:rsid w:val="00E459A8"/>
    <w:rsid w:val="00E45F64"/>
    <w:rsid w:val="00E46F85"/>
    <w:rsid w:val="00E473D2"/>
    <w:rsid w:val="00E5081C"/>
    <w:rsid w:val="00E50828"/>
    <w:rsid w:val="00E50A42"/>
    <w:rsid w:val="00E526E5"/>
    <w:rsid w:val="00E5278C"/>
    <w:rsid w:val="00E5286E"/>
    <w:rsid w:val="00E52BD9"/>
    <w:rsid w:val="00E52D0F"/>
    <w:rsid w:val="00E5300F"/>
    <w:rsid w:val="00E5346A"/>
    <w:rsid w:val="00E53658"/>
    <w:rsid w:val="00E53759"/>
    <w:rsid w:val="00E53919"/>
    <w:rsid w:val="00E53EEA"/>
    <w:rsid w:val="00E53F36"/>
    <w:rsid w:val="00E54AE5"/>
    <w:rsid w:val="00E556EF"/>
    <w:rsid w:val="00E55CA3"/>
    <w:rsid w:val="00E63FA6"/>
    <w:rsid w:val="00E64123"/>
    <w:rsid w:val="00E6444A"/>
    <w:rsid w:val="00E645D1"/>
    <w:rsid w:val="00E645E4"/>
    <w:rsid w:val="00E64932"/>
    <w:rsid w:val="00E654A1"/>
    <w:rsid w:val="00E65E0E"/>
    <w:rsid w:val="00E65EF5"/>
    <w:rsid w:val="00E6745B"/>
    <w:rsid w:val="00E70092"/>
    <w:rsid w:val="00E705C7"/>
    <w:rsid w:val="00E70C38"/>
    <w:rsid w:val="00E7119C"/>
    <w:rsid w:val="00E71822"/>
    <w:rsid w:val="00E72620"/>
    <w:rsid w:val="00E73BDF"/>
    <w:rsid w:val="00E7423D"/>
    <w:rsid w:val="00E7589D"/>
    <w:rsid w:val="00E765F4"/>
    <w:rsid w:val="00E7755D"/>
    <w:rsid w:val="00E7799C"/>
    <w:rsid w:val="00E8088D"/>
    <w:rsid w:val="00E81C0F"/>
    <w:rsid w:val="00E824B7"/>
    <w:rsid w:val="00E82726"/>
    <w:rsid w:val="00E82C29"/>
    <w:rsid w:val="00E82F65"/>
    <w:rsid w:val="00E851A6"/>
    <w:rsid w:val="00E8552A"/>
    <w:rsid w:val="00E85D9D"/>
    <w:rsid w:val="00E85F7C"/>
    <w:rsid w:val="00E86B79"/>
    <w:rsid w:val="00E90172"/>
    <w:rsid w:val="00E9107F"/>
    <w:rsid w:val="00E91423"/>
    <w:rsid w:val="00E91908"/>
    <w:rsid w:val="00E91FA6"/>
    <w:rsid w:val="00E92493"/>
    <w:rsid w:val="00E92EE3"/>
    <w:rsid w:val="00E93CF0"/>
    <w:rsid w:val="00E950B5"/>
    <w:rsid w:val="00E95171"/>
    <w:rsid w:val="00E95F5E"/>
    <w:rsid w:val="00E969F3"/>
    <w:rsid w:val="00E9726F"/>
    <w:rsid w:val="00E972E8"/>
    <w:rsid w:val="00EA067F"/>
    <w:rsid w:val="00EA0841"/>
    <w:rsid w:val="00EA389E"/>
    <w:rsid w:val="00EA5E2E"/>
    <w:rsid w:val="00EA73D2"/>
    <w:rsid w:val="00EA78A2"/>
    <w:rsid w:val="00EB2C2D"/>
    <w:rsid w:val="00EB2E4F"/>
    <w:rsid w:val="00EB3A22"/>
    <w:rsid w:val="00EB6710"/>
    <w:rsid w:val="00EB6849"/>
    <w:rsid w:val="00EB6B13"/>
    <w:rsid w:val="00EB6E2E"/>
    <w:rsid w:val="00EB7532"/>
    <w:rsid w:val="00EB7DCF"/>
    <w:rsid w:val="00EC0AB0"/>
    <w:rsid w:val="00EC26B0"/>
    <w:rsid w:val="00EC2807"/>
    <w:rsid w:val="00EC3EF1"/>
    <w:rsid w:val="00EC5DC1"/>
    <w:rsid w:val="00EC7688"/>
    <w:rsid w:val="00ED0AE1"/>
    <w:rsid w:val="00ED389D"/>
    <w:rsid w:val="00ED424E"/>
    <w:rsid w:val="00ED4295"/>
    <w:rsid w:val="00ED42E7"/>
    <w:rsid w:val="00ED4D80"/>
    <w:rsid w:val="00ED4D97"/>
    <w:rsid w:val="00ED5145"/>
    <w:rsid w:val="00ED5825"/>
    <w:rsid w:val="00ED5D4C"/>
    <w:rsid w:val="00ED683B"/>
    <w:rsid w:val="00ED69D4"/>
    <w:rsid w:val="00ED6DCB"/>
    <w:rsid w:val="00EE0329"/>
    <w:rsid w:val="00EE2AAF"/>
    <w:rsid w:val="00EE2C1B"/>
    <w:rsid w:val="00EE4692"/>
    <w:rsid w:val="00EE60A3"/>
    <w:rsid w:val="00EE7892"/>
    <w:rsid w:val="00EF151D"/>
    <w:rsid w:val="00EF3D37"/>
    <w:rsid w:val="00EF418A"/>
    <w:rsid w:val="00EF46DD"/>
    <w:rsid w:val="00EF4A2B"/>
    <w:rsid w:val="00EF4D7F"/>
    <w:rsid w:val="00EF6854"/>
    <w:rsid w:val="00EF6AB2"/>
    <w:rsid w:val="00EF6C49"/>
    <w:rsid w:val="00EF71AE"/>
    <w:rsid w:val="00F00D76"/>
    <w:rsid w:val="00F011E5"/>
    <w:rsid w:val="00F01648"/>
    <w:rsid w:val="00F01961"/>
    <w:rsid w:val="00F01D86"/>
    <w:rsid w:val="00F024E8"/>
    <w:rsid w:val="00F030AE"/>
    <w:rsid w:val="00F04A8B"/>
    <w:rsid w:val="00F0511A"/>
    <w:rsid w:val="00F051F2"/>
    <w:rsid w:val="00F05CD2"/>
    <w:rsid w:val="00F078E6"/>
    <w:rsid w:val="00F10FAD"/>
    <w:rsid w:val="00F11B56"/>
    <w:rsid w:val="00F14719"/>
    <w:rsid w:val="00F1696F"/>
    <w:rsid w:val="00F16D61"/>
    <w:rsid w:val="00F16FFC"/>
    <w:rsid w:val="00F20858"/>
    <w:rsid w:val="00F22A88"/>
    <w:rsid w:val="00F22C4B"/>
    <w:rsid w:val="00F2315F"/>
    <w:rsid w:val="00F2397E"/>
    <w:rsid w:val="00F23EA1"/>
    <w:rsid w:val="00F26287"/>
    <w:rsid w:val="00F31324"/>
    <w:rsid w:val="00F33BA0"/>
    <w:rsid w:val="00F3502C"/>
    <w:rsid w:val="00F35523"/>
    <w:rsid w:val="00F35D70"/>
    <w:rsid w:val="00F3707F"/>
    <w:rsid w:val="00F377A6"/>
    <w:rsid w:val="00F37803"/>
    <w:rsid w:val="00F37DB8"/>
    <w:rsid w:val="00F40373"/>
    <w:rsid w:val="00F416A9"/>
    <w:rsid w:val="00F41EE8"/>
    <w:rsid w:val="00F4238A"/>
    <w:rsid w:val="00F42CA6"/>
    <w:rsid w:val="00F43321"/>
    <w:rsid w:val="00F43D82"/>
    <w:rsid w:val="00F44113"/>
    <w:rsid w:val="00F44B96"/>
    <w:rsid w:val="00F45CBF"/>
    <w:rsid w:val="00F46197"/>
    <w:rsid w:val="00F470D4"/>
    <w:rsid w:val="00F50A72"/>
    <w:rsid w:val="00F54863"/>
    <w:rsid w:val="00F553E5"/>
    <w:rsid w:val="00F5556A"/>
    <w:rsid w:val="00F573A4"/>
    <w:rsid w:val="00F57931"/>
    <w:rsid w:val="00F60698"/>
    <w:rsid w:val="00F60C2D"/>
    <w:rsid w:val="00F6219E"/>
    <w:rsid w:val="00F648B1"/>
    <w:rsid w:val="00F64995"/>
    <w:rsid w:val="00F655E1"/>
    <w:rsid w:val="00F656FB"/>
    <w:rsid w:val="00F664FA"/>
    <w:rsid w:val="00F66CC6"/>
    <w:rsid w:val="00F67521"/>
    <w:rsid w:val="00F70E1F"/>
    <w:rsid w:val="00F7163D"/>
    <w:rsid w:val="00F717F7"/>
    <w:rsid w:val="00F7202C"/>
    <w:rsid w:val="00F7230C"/>
    <w:rsid w:val="00F72D1B"/>
    <w:rsid w:val="00F73929"/>
    <w:rsid w:val="00F763BA"/>
    <w:rsid w:val="00F76A96"/>
    <w:rsid w:val="00F773CB"/>
    <w:rsid w:val="00F77FC9"/>
    <w:rsid w:val="00F8042D"/>
    <w:rsid w:val="00F80800"/>
    <w:rsid w:val="00F80962"/>
    <w:rsid w:val="00F811EB"/>
    <w:rsid w:val="00F81358"/>
    <w:rsid w:val="00F81C00"/>
    <w:rsid w:val="00F83026"/>
    <w:rsid w:val="00F831C1"/>
    <w:rsid w:val="00F835DB"/>
    <w:rsid w:val="00F8401F"/>
    <w:rsid w:val="00F84895"/>
    <w:rsid w:val="00F84975"/>
    <w:rsid w:val="00F87178"/>
    <w:rsid w:val="00F8734D"/>
    <w:rsid w:val="00F904D2"/>
    <w:rsid w:val="00F907E1"/>
    <w:rsid w:val="00F93971"/>
    <w:rsid w:val="00F945CD"/>
    <w:rsid w:val="00F95133"/>
    <w:rsid w:val="00F961E8"/>
    <w:rsid w:val="00FA0AFF"/>
    <w:rsid w:val="00FA48F7"/>
    <w:rsid w:val="00FA4DE5"/>
    <w:rsid w:val="00FA5C34"/>
    <w:rsid w:val="00FB0144"/>
    <w:rsid w:val="00FB01F2"/>
    <w:rsid w:val="00FB1AD4"/>
    <w:rsid w:val="00FB1F36"/>
    <w:rsid w:val="00FB2B1B"/>
    <w:rsid w:val="00FB4193"/>
    <w:rsid w:val="00FB6ADC"/>
    <w:rsid w:val="00FB7501"/>
    <w:rsid w:val="00FC0541"/>
    <w:rsid w:val="00FC107C"/>
    <w:rsid w:val="00FC16A2"/>
    <w:rsid w:val="00FC17DE"/>
    <w:rsid w:val="00FC24F2"/>
    <w:rsid w:val="00FC2639"/>
    <w:rsid w:val="00FC2805"/>
    <w:rsid w:val="00FC347A"/>
    <w:rsid w:val="00FC40B0"/>
    <w:rsid w:val="00FC648B"/>
    <w:rsid w:val="00FC6A19"/>
    <w:rsid w:val="00FC6D62"/>
    <w:rsid w:val="00FC743D"/>
    <w:rsid w:val="00FC7DBC"/>
    <w:rsid w:val="00FC7F4C"/>
    <w:rsid w:val="00FD0614"/>
    <w:rsid w:val="00FD2141"/>
    <w:rsid w:val="00FD2A17"/>
    <w:rsid w:val="00FD30F5"/>
    <w:rsid w:val="00FD331D"/>
    <w:rsid w:val="00FD3CA1"/>
    <w:rsid w:val="00FD4078"/>
    <w:rsid w:val="00FD41DC"/>
    <w:rsid w:val="00FD445C"/>
    <w:rsid w:val="00FD445D"/>
    <w:rsid w:val="00FD5B2A"/>
    <w:rsid w:val="00FD74B2"/>
    <w:rsid w:val="00FD7F13"/>
    <w:rsid w:val="00FE0850"/>
    <w:rsid w:val="00FE0F8C"/>
    <w:rsid w:val="00FE1BF3"/>
    <w:rsid w:val="00FE274A"/>
    <w:rsid w:val="00FE28E3"/>
    <w:rsid w:val="00FE2E90"/>
    <w:rsid w:val="00FE2EBE"/>
    <w:rsid w:val="00FE3474"/>
    <w:rsid w:val="00FE3BB4"/>
    <w:rsid w:val="00FE4583"/>
    <w:rsid w:val="00FE4B9C"/>
    <w:rsid w:val="00FE7479"/>
    <w:rsid w:val="00FF065F"/>
    <w:rsid w:val="00FF091C"/>
    <w:rsid w:val="00FF46AD"/>
    <w:rsid w:val="00FF4710"/>
    <w:rsid w:val="00FF5F7F"/>
    <w:rsid w:val="00FF6454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CB6893"/>
  <w15:chartTrackingRefBased/>
  <w15:docId w15:val="{A2B80167-9331-4716-B464-C0596D4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6C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pageBreakBefore/>
      <w:numPr>
        <w:numId w:val="2"/>
      </w:numPr>
      <w:spacing w:before="240" w:after="60"/>
      <w:outlineLvl w:val="0"/>
    </w:pPr>
    <w:rPr>
      <w:b/>
      <w:bCs/>
      <w:caps/>
      <w:kern w:val="1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280A59"/>
    <w:pPr>
      <w:keepNext/>
      <w:numPr>
        <w:ilvl w:val="2"/>
        <w:numId w:val="2"/>
      </w:numPr>
      <w:tabs>
        <w:tab w:val="decimal" w:pos="1134"/>
      </w:tabs>
      <w:spacing w:before="240" w:after="120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391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391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391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391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391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F4238A"/>
    <w:rPr>
      <w:rFonts w:ascii="Arial" w:hAnsi="Arial" w:cs="Arial"/>
      <w:b/>
      <w:bCs/>
      <w:iCs/>
      <w:sz w:val="28"/>
      <w:szCs w:val="28"/>
      <w:lang w:eastAsia="zh-CN"/>
    </w:rPr>
  </w:style>
  <w:style w:type="character" w:customStyle="1" w:styleId="WW8Num1z0">
    <w:name w:val="WW8Num1z0"/>
    <w:rPr>
      <w:rFonts w:hint="default"/>
    </w:rPr>
  </w:style>
  <w:style w:type="character" w:customStyle="1" w:styleId="Standardskriftforavsnitt1">
    <w:name w:val="Standardskrift for avsnitt1"/>
  </w:style>
  <w:style w:type="character" w:styleId="Hyperkobling">
    <w:name w:val="Hyperlink"/>
    <w:uiPriority w:val="99"/>
    <w:rPr>
      <w:color w:val="0000FF"/>
      <w:u w:val="single"/>
    </w:rPr>
  </w:style>
  <w:style w:type="character" w:styleId="Sidetall">
    <w:name w:val="page number"/>
    <w:basedOn w:val="Standardskriftforavsnitt1"/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Free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INNH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INNH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pPr>
      <w:ind w:left="1920"/>
    </w:pPr>
    <w:rPr>
      <w:sz w:val="18"/>
      <w:szCs w:val="18"/>
    </w:rPr>
  </w:style>
  <w:style w:type="paragraph" w:customStyle="1" w:styleId="Tittelfelt-2">
    <w:name w:val="Tittelfelt-2"/>
    <w:basedOn w:val="Normal"/>
    <w:next w:val="Normal"/>
    <w:pPr>
      <w:spacing w:before="20" w:after="20"/>
      <w:contextualSpacing/>
    </w:pPr>
    <w:rPr>
      <w:sz w:val="18"/>
      <w:szCs w:val="20"/>
    </w:rPr>
  </w:style>
  <w:style w:type="paragraph" w:customStyle="1" w:styleId="Tittelfelt-1">
    <w:name w:val="Tittelfelt-1"/>
    <w:basedOn w:val="Normal"/>
    <w:next w:val="Normal"/>
    <w:pPr>
      <w:spacing w:before="40" w:after="20"/>
    </w:pPr>
    <w:rPr>
      <w:sz w:val="14"/>
      <w:szCs w:val="16"/>
    </w:rPr>
  </w:style>
  <w:style w:type="paragraph" w:customStyle="1" w:styleId="Tittelfelt-3">
    <w:name w:val="Tittelfelt-3"/>
    <w:basedOn w:val="Normal"/>
    <w:pPr>
      <w:spacing w:before="40" w:after="40"/>
      <w:contextualSpacing/>
    </w:pPr>
    <w:rPr>
      <w:b/>
      <w:sz w:val="28"/>
      <w:szCs w:val="28"/>
    </w:rPr>
  </w:style>
  <w:style w:type="paragraph" w:customStyle="1" w:styleId="Tittelfelt-4">
    <w:name w:val="Tittelfelt-4"/>
    <w:basedOn w:val="Tittelfelt-2"/>
    <w:pPr>
      <w:spacing w:before="120" w:after="0"/>
      <w:jc w:val="center"/>
    </w:pPr>
    <w:rPr>
      <w:b/>
      <w:caps/>
      <w:sz w:val="28"/>
      <w:szCs w:val="28"/>
    </w:rPr>
  </w:style>
  <w:style w:type="paragraph" w:customStyle="1" w:styleId="Forside-1">
    <w:name w:val="Forside-1"/>
    <w:basedOn w:val="Normal"/>
    <w:pPr>
      <w:jc w:val="center"/>
    </w:pPr>
    <w:rPr>
      <w:b/>
      <w:caps/>
      <w:sz w:val="40"/>
      <w:szCs w:val="40"/>
    </w:rPr>
  </w:style>
  <w:style w:type="paragraph" w:customStyle="1" w:styleId="Forside-2">
    <w:name w:val="Forside-2"/>
    <w:basedOn w:val="Forside-1"/>
    <w:rPr>
      <w:caps w:val="0"/>
    </w:rPr>
  </w:style>
  <w:style w:type="paragraph" w:customStyle="1" w:styleId="Bildetekst1">
    <w:name w:val="Bildetekst1"/>
    <w:basedOn w:val="Normal"/>
    <w:next w:val="Normal"/>
    <w:pPr>
      <w:spacing w:after="120"/>
    </w:pPr>
    <w:rPr>
      <w:b/>
      <w:bCs/>
      <w:sz w:val="22"/>
      <w:szCs w:val="20"/>
    </w:rPr>
  </w:style>
  <w:style w:type="paragraph" w:styleId="Topptekst">
    <w:name w:val="header"/>
    <w:basedOn w:val="Normal"/>
    <w:pPr>
      <w:tabs>
        <w:tab w:val="left" w:pos="4185"/>
        <w:tab w:val="left" w:pos="7020"/>
        <w:tab w:val="left" w:pos="7088"/>
        <w:tab w:val="right" w:pos="9072"/>
      </w:tabs>
    </w:pPr>
    <w:rPr>
      <w:sz w:val="16"/>
      <w:szCs w:val="20"/>
    </w:rPr>
  </w:style>
  <w:style w:type="paragraph" w:styleId="Bunntekst">
    <w:name w:val="footer"/>
    <w:basedOn w:val="Topptekst"/>
    <w:pPr>
      <w:tabs>
        <w:tab w:val="center" w:pos="453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lstomtale">
    <w:name w:val="Unresolved Mention"/>
    <w:uiPriority w:val="99"/>
    <w:semiHidden/>
    <w:unhideWhenUsed/>
    <w:rsid w:val="00B07A4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03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2032A"/>
    <w:rPr>
      <w:rFonts w:ascii="Segoe UI" w:hAnsi="Segoe UI" w:cs="Segoe UI"/>
      <w:sz w:val="18"/>
      <w:szCs w:val="18"/>
      <w:lang w:eastAsia="zh-CN"/>
    </w:rPr>
  </w:style>
  <w:style w:type="table" w:styleId="Tabellrutenett">
    <w:name w:val="Table Grid"/>
    <w:basedOn w:val="Vanligtabell"/>
    <w:uiPriority w:val="59"/>
    <w:rsid w:val="00C7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3C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25F6A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391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39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391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39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39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54A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54A6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4A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4A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4A64"/>
    <w:rPr>
      <w:b/>
      <w:bCs/>
    </w:rPr>
  </w:style>
  <w:style w:type="paragraph" w:styleId="Revisjon">
    <w:name w:val="Revision"/>
    <w:hidden/>
    <w:uiPriority w:val="99"/>
    <w:semiHidden/>
    <w:rsid w:val="006D552C"/>
    <w:rPr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124C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86">
          <w:marLeft w:val="0"/>
          <w:marRight w:val="0"/>
          <w:marTop w:val="0"/>
          <w:marBottom w:val="0"/>
          <w:divBdr>
            <w:top w:val="single" w:sz="12" w:space="2" w:color="CCCCCC"/>
            <w:left w:val="single" w:sz="12" w:space="2" w:color="CCCCCC"/>
            <w:bottom w:val="single" w:sz="12" w:space="2" w:color="CCCCCC"/>
            <w:right w:val="single" w:sz="12" w:space="2" w:color="CCCCCC"/>
          </w:divBdr>
        </w:div>
      </w:divsChild>
    </w:div>
    <w:div w:id="171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\OneDrive%20-%20Bane%20NOR\Midlertidig\Mal%20for%20rapport%20fra%20sluttkontroll&#248;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7" ma:contentTypeDescription="Create a new document." ma:contentTypeScope="" ma:versionID="9b3a6a467208df9418442ccb187a869a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9cb3707a38badac0e761874b904b61bb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8F51F-00B6-2442-A3D3-705F3029A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0E37E-54CA-418B-86F3-DE49BAE38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77DF5-7548-4B81-BDAC-E1C4246D3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dc98c-4048-4cbe-8092-fc2352dfaace"/>
    <ds:schemaRef ds:uri="de15e413-90a2-4e9e-b833-2038ffc9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097A6-1521-4D2D-BAF5-325DC9B09D58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rapport fra sluttkontrollør</Template>
  <TotalTime>12</TotalTime>
  <Pages>35</Pages>
  <Words>6492</Words>
  <Characters>34409</Characters>
  <Application>Microsoft Office Word</Application>
  <DocSecurity>0</DocSecurity>
  <Lines>286</Lines>
  <Paragraphs>81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Testspesifikasjon og testprotokoll</vt:lpstr>
    </vt:vector>
  </TitlesOfParts>
  <Manager/>
  <Company>Bane NOR</Company>
  <LinksUpToDate>false</LinksUpToDate>
  <CharactersWithSpaces>40820</CharactersWithSpaces>
  <SharedDoc>false</SharedDoc>
  <HyperlinkBase/>
  <HLinks>
    <vt:vector size="264" baseType="variant">
      <vt:variant>
        <vt:i4>1638453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_Toc165881914</vt:lpwstr>
      </vt:variant>
      <vt:variant>
        <vt:i4>1638453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_Toc165881913</vt:lpwstr>
      </vt:variant>
      <vt:variant>
        <vt:i4>1638453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_Toc165881912</vt:lpwstr>
      </vt:variant>
      <vt:variant>
        <vt:i4>1638453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_Toc165881911</vt:lpwstr>
      </vt:variant>
      <vt:variant>
        <vt:i4>1638453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_Toc165881910</vt:lpwstr>
      </vt:variant>
      <vt:variant>
        <vt:i4>1572917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_Toc165881909</vt:lpwstr>
      </vt:variant>
      <vt:variant>
        <vt:i4>1572917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_Toc165881908</vt:lpwstr>
      </vt:variant>
      <vt:variant>
        <vt:i4>1572917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_Toc165881907</vt:lpwstr>
      </vt:variant>
      <vt:variant>
        <vt:i4>1572917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_Toc165881906</vt:lpwstr>
      </vt:variant>
      <vt:variant>
        <vt:i4>1572917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_Toc165881905</vt:lpwstr>
      </vt:variant>
      <vt:variant>
        <vt:i4>1572917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_Toc165881904</vt:lpwstr>
      </vt:variant>
      <vt:variant>
        <vt:i4>1572917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_Toc165881903</vt:lpwstr>
      </vt:variant>
      <vt:variant>
        <vt:i4>1572917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_Toc165881902</vt:lpwstr>
      </vt:variant>
      <vt:variant>
        <vt:i4>1572917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_Toc165881901</vt:lpwstr>
      </vt:variant>
      <vt:variant>
        <vt:i4>1572917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_Toc165881900</vt:lpwstr>
      </vt:variant>
      <vt:variant>
        <vt:i4>1114164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_Toc165881899</vt:lpwstr>
      </vt:variant>
      <vt:variant>
        <vt:i4>1114164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_Toc165881898</vt:lpwstr>
      </vt:variant>
      <vt:variant>
        <vt:i4>1114164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_Toc165881897</vt:lpwstr>
      </vt:variant>
      <vt:variant>
        <vt:i4>1114164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_Toc165881896</vt:lpwstr>
      </vt:variant>
      <vt:variant>
        <vt:i4>1114164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_Toc165881895</vt:lpwstr>
      </vt:variant>
      <vt:variant>
        <vt:i4>1114164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_Toc165881894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_Toc165881893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_Toc165881892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_Toc165881891</vt:lpwstr>
      </vt:variant>
      <vt:variant>
        <vt:i4>1114164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_Toc165881890</vt:lpwstr>
      </vt:variant>
      <vt:variant>
        <vt:i4>1048628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_Toc165881889</vt:lpwstr>
      </vt:variant>
      <vt:variant>
        <vt:i4>1048628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_Toc165881888</vt:lpwstr>
      </vt:variant>
      <vt:variant>
        <vt:i4>1048628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_Toc165881887</vt:lpwstr>
      </vt:variant>
      <vt:variant>
        <vt:i4>1048628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_Toc165881886</vt:lpwstr>
      </vt:variant>
      <vt:variant>
        <vt:i4>1048628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_Toc165881885</vt:lpwstr>
      </vt:variant>
      <vt:variant>
        <vt:i4>1048628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_Toc165881884</vt:lpwstr>
      </vt:variant>
      <vt:variant>
        <vt:i4>1048628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_Toc165881883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_Toc165881882</vt:lpwstr>
      </vt:variant>
      <vt:variant>
        <vt:i4>1048628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_Toc165881881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_Toc165881880</vt:lpwstr>
      </vt:variant>
      <vt:variant>
        <vt:i4>2031668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_Toc165881879</vt:lpwstr>
      </vt:variant>
      <vt:variant>
        <vt:i4>2031668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_Toc165881878</vt:lpwstr>
      </vt:variant>
      <vt:variant>
        <vt:i4>2031668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_Toc165881877</vt:lpwstr>
      </vt:variant>
      <vt:variant>
        <vt:i4>2031668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_Toc165881876</vt:lpwstr>
      </vt:variant>
      <vt:variant>
        <vt:i4>2031668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_Toc165881875</vt:lpwstr>
      </vt:variant>
      <vt:variant>
        <vt:i4>2031668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_Toc165881874</vt:lpwstr>
      </vt:variant>
      <vt:variant>
        <vt:i4>2031668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_Toc165881873</vt:lpwstr>
      </vt:variant>
      <vt:variant>
        <vt:i4>2031668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_Toc165881872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_Toc165881871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Testspesifikasjon og testprotokoll</dc:title>
  <dc:subject>NSI-63</dc:subject>
  <dc:creator>Jan Erik Walaker;Finn.Amundsen@banenor.no</dc:creator>
  <cp:keywords>NSI-63, relesikringsanlegg, sluttkontroll</cp:keywords>
  <dc:description/>
  <cp:lastModifiedBy>Dursun Safiye Emilie</cp:lastModifiedBy>
  <cp:revision>5</cp:revision>
  <cp:lastPrinted>2019-11-11T18:35:00Z</cp:lastPrinted>
  <dcterms:created xsi:type="dcterms:W3CDTF">2024-11-04T13:28:00Z</dcterms:created>
  <dcterms:modified xsi:type="dcterms:W3CDTF">2024-11-05T07:26:00Z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ediaServiceImageTags">
    <vt:lpwstr/>
  </property>
  <property fmtid="{D5CDD505-2E9C-101B-9397-08002B2CF9AE}" pid="4" name="MSIP_Label_a916b774-2437-465d-837f-7d8f9801ccb7_Enabled">
    <vt:lpwstr>true</vt:lpwstr>
  </property>
  <property fmtid="{D5CDD505-2E9C-101B-9397-08002B2CF9AE}" pid="5" name="MSIP_Label_a916b774-2437-465d-837f-7d8f9801ccb7_SetDate">
    <vt:lpwstr>2024-02-14T07:21:33Z</vt:lpwstr>
  </property>
  <property fmtid="{D5CDD505-2E9C-101B-9397-08002B2CF9AE}" pid="6" name="MSIP_Label_a916b774-2437-465d-837f-7d8f9801ccb7_Method">
    <vt:lpwstr>Privileged</vt:lpwstr>
  </property>
  <property fmtid="{D5CDD505-2E9C-101B-9397-08002B2CF9AE}" pid="7" name="MSIP_Label_a916b774-2437-465d-837f-7d8f9801ccb7_Name">
    <vt:lpwstr>a916b774-2437-465d-837f-7d8f9801ccb7</vt:lpwstr>
  </property>
  <property fmtid="{D5CDD505-2E9C-101B-9397-08002B2CF9AE}" pid="8" name="MSIP_Label_a916b774-2437-465d-837f-7d8f9801ccb7_SiteId">
    <vt:lpwstr>6ee535f2-3064-4ac9-81d8-4ceb2ff790c6</vt:lpwstr>
  </property>
  <property fmtid="{D5CDD505-2E9C-101B-9397-08002B2CF9AE}" pid="9" name="MSIP_Label_a916b774-2437-465d-837f-7d8f9801ccb7_ActionId">
    <vt:lpwstr>e8fe1006-ae20-4122-8d0d-3cd016f584cd</vt:lpwstr>
  </property>
  <property fmtid="{D5CDD505-2E9C-101B-9397-08002B2CF9AE}" pid="10" name="MSIP_Label_a916b774-2437-465d-837f-7d8f9801ccb7_ContentBits">
    <vt:lpwstr>0</vt:lpwstr>
  </property>
</Properties>
</file>